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AAA7" w14:textId="77777777" w:rsidR="00E264E6" w:rsidRPr="00F108EE" w:rsidRDefault="00E264E6" w:rsidP="00E264E6">
      <w:pPr>
        <w:spacing w:line="276" w:lineRule="auto"/>
        <w:rPr>
          <w:rFonts w:eastAsia="Arial" w:cs="Arial"/>
          <w:b/>
          <w:noProof/>
          <w:position w:val="-13"/>
          <w:sz w:val="24"/>
        </w:rPr>
      </w:pPr>
      <w:r w:rsidRPr="00F108EE">
        <w:rPr>
          <w:rFonts w:eastAsia="Arial" w:cs="Arial"/>
          <w:b/>
          <w:noProof/>
          <w:position w:val="-13"/>
          <w:sz w:val="24"/>
        </w:rPr>
        <w:t>Medienmitteilung</w:t>
      </w:r>
    </w:p>
    <w:p w14:paraId="272BD1DD" w14:textId="77777777" w:rsidR="00E264E6" w:rsidRPr="00F108EE" w:rsidRDefault="00E264E6" w:rsidP="00E264E6">
      <w:pPr>
        <w:tabs>
          <w:tab w:val="left" w:pos="1134"/>
          <w:tab w:val="right" w:pos="9070"/>
        </w:tabs>
        <w:spacing w:line="276" w:lineRule="auto"/>
        <w:rPr>
          <w:rFonts w:cs="Arial"/>
          <w:szCs w:val="20"/>
        </w:rPr>
      </w:pPr>
    </w:p>
    <w:p w14:paraId="571ED53D" w14:textId="25B29731" w:rsidR="00E264E6" w:rsidRDefault="00E264E6" w:rsidP="00E264E6">
      <w:pPr>
        <w:tabs>
          <w:tab w:val="left" w:pos="1418"/>
          <w:tab w:val="right" w:pos="9070"/>
        </w:tabs>
        <w:spacing w:line="276" w:lineRule="auto"/>
        <w:rPr>
          <w:rFonts w:cs="Arial"/>
          <w:szCs w:val="20"/>
        </w:rPr>
      </w:pPr>
      <w:r w:rsidRPr="00FB4DA3">
        <w:rPr>
          <w:rFonts w:cs="Arial"/>
          <w:szCs w:val="20"/>
        </w:rPr>
        <w:t>Freigabe:</w:t>
      </w:r>
      <w:r w:rsidRPr="00FB4DA3">
        <w:rPr>
          <w:rFonts w:cs="Arial"/>
          <w:szCs w:val="20"/>
        </w:rPr>
        <w:tab/>
      </w:r>
      <w:r w:rsidR="00661F43" w:rsidRPr="00FB4DA3">
        <w:rPr>
          <w:rFonts w:cs="Arial"/>
          <w:szCs w:val="20"/>
        </w:rPr>
        <w:t>Freitag</w:t>
      </w:r>
      <w:r w:rsidRPr="00FB4DA3">
        <w:rPr>
          <w:rFonts w:cs="Arial"/>
          <w:szCs w:val="20"/>
        </w:rPr>
        <w:t xml:space="preserve">, </w:t>
      </w:r>
      <w:r w:rsidR="00661F43" w:rsidRPr="00FB4DA3">
        <w:rPr>
          <w:rFonts w:cs="Arial"/>
          <w:szCs w:val="20"/>
        </w:rPr>
        <w:t>23.11.2024, 11.00 Uhr</w:t>
      </w:r>
    </w:p>
    <w:p w14:paraId="4A9AE9C3" w14:textId="016B4BE5" w:rsidR="00BB630F" w:rsidRDefault="00BB630F" w:rsidP="00BB630F">
      <w:pPr>
        <w:widowControl/>
        <w:textAlignment w:val="baseline"/>
      </w:pPr>
      <w:r>
        <w:rPr>
          <w:rFonts w:cs="Arial"/>
          <w:szCs w:val="20"/>
        </w:rPr>
        <w:t>Datum:</w:t>
      </w:r>
      <w:r>
        <w:rPr>
          <w:rFonts w:cs="Arial"/>
          <w:szCs w:val="20"/>
        </w:rPr>
        <w:tab/>
      </w:r>
      <w:r>
        <w:rPr>
          <w:rFonts w:cs="Arial"/>
          <w:szCs w:val="20"/>
        </w:rPr>
        <w:tab/>
      </w:r>
      <w:r w:rsidRPr="00B6139C">
        <w:t>2</w:t>
      </w:r>
      <w:r>
        <w:t>3</w:t>
      </w:r>
      <w:r w:rsidRPr="000E4C23">
        <w:t>.</w:t>
      </w:r>
      <w:r>
        <w:t xml:space="preserve"> August 2024</w:t>
      </w:r>
    </w:p>
    <w:p w14:paraId="54E769B7" w14:textId="77777777" w:rsidR="00E264E6" w:rsidRPr="00F108EE" w:rsidRDefault="00E264E6" w:rsidP="00E264E6">
      <w:pPr>
        <w:tabs>
          <w:tab w:val="left" w:pos="1418"/>
          <w:tab w:val="right" w:pos="9070"/>
        </w:tabs>
        <w:spacing w:line="276" w:lineRule="auto"/>
        <w:rPr>
          <w:rFonts w:cs="Arial"/>
          <w:szCs w:val="20"/>
        </w:rPr>
      </w:pPr>
      <w:r w:rsidRPr="00F108EE">
        <w:rPr>
          <w:rFonts w:cs="Arial"/>
          <w:szCs w:val="20"/>
        </w:rPr>
        <w:t>Rubrik/Thema:</w:t>
      </w:r>
      <w:r>
        <w:rPr>
          <w:rFonts w:cs="Arial"/>
          <w:szCs w:val="20"/>
        </w:rPr>
        <w:tab/>
        <w:t>Tourismus</w:t>
      </w:r>
    </w:p>
    <w:p w14:paraId="7C70D9F9" w14:textId="017F89C1" w:rsidR="003E27F1" w:rsidRPr="009777F7" w:rsidRDefault="003E27F1" w:rsidP="003E27F1">
      <w:pPr>
        <w:pBdr>
          <w:bottom w:val="single" w:sz="4" w:space="1" w:color="auto"/>
        </w:pBdr>
        <w:tabs>
          <w:tab w:val="left" w:pos="1418"/>
          <w:tab w:val="right" w:pos="9070"/>
        </w:tabs>
        <w:spacing w:line="276" w:lineRule="auto"/>
        <w:rPr>
          <w:rFonts w:cs="Arial"/>
          <w:szCs w:val="20"/>
        </w:rPr>
      </w:pPr>
      <w:r w:rsidRPr="00426120">
        <w:rPr>
          <w:rFonts w:cs="Arial"/>
          <w:szCs w:val="20"/>
        </w:rPr>
        <w:t>Link:</w:t>
      </w:r>
      <w:r w:rsidRPr="00FB4DA3">
        <w:rPr>
          <w:rFonts w:cs="Arial"/>
          <w:szCs w:val="20"/>
        </w:rPr>
        <w:tab/>
      </w:r>
      <w:hyperlink r:id="rId11" w:history="1">
        <w:r w:rsidR="00332E11" w:rsidRPr="00FB4DA3">
          <w:rPr>
            <w:rStyle w:val="Hyperlink"/>
            <w:rFonts w:cs="Arial"/>
            <w:szCs w:val="20"/>
          </w:rPr>
          <w:t>Lenzerheide Marketing und Support AG (</w:t>
        </w:r>
        <w:proofErr w:type="spellStart"/>
        <w:proofErr w:type="gramStart"/>
        <w:r w:rsidR="00332E11" w:rsidRPr="00FB4DA3">
          <w:rPr>
            <w:rStyle w:val="Hyperlink"/>
            <w:rFonts w:cs="Arial"/>
            <w:szCs w:val="20"/>
          </w:rPr>
          <w:t>arosalenzerheide.swiss</w:t>
        </w:r>
        <w:proofErr w:type="spellEnd"/>
        <w:proofErr w:type="gramEnd"/>
        <w:r w:rsidR="00332E11" w:rsidRPr="00FB4DA3">
          <w:rPr>
            <w:rStyle w:val="Hyperlink"/>
            <w:rFonts w:cs="Arial"/>
            <w:szCs w:val="20"/>
          </w:rPr>
          <w:t>)</w:t>
        </w:r>
      </w:hyperlink>
    </w:p>
    <w:p w14:paraId="1067260A" w14:textId="77777777" w:rsidR="003E27F1" w:rsidRPr="009777F7" w:rsidRDefault="003E27F1" w:rsidP="003E27F1">
      <w:pPr>
        <w:pBdr>
          <w:bottom w:val="single" w:sz="4" w:space="1" w:color="auto"/>
        </w:pBdr>
        <w:tabs>
          <w:tab w:val="left" w:pos="1134"/>
          <w:tab w:val="right" w:pos="9070"/>
        </w:tabs>
        <w:spacing w:line="276" w:lineRule="auto"/>
        <w:rPr>
          <w:rFonts w:cs="Arial"/>
          <w:szCs w:val="20"/>
        </w:rPr>
      </w:pPr>
    </w:p>
    <w:p w14:paraId="26ABBF2F" w14:textId="77777777" w:rsidR="0078132C" w:rsidRDefault="0078132C" w:rsidP="00D95B41">
      <w:pPr>
        <w:widowControl/>
        <w:textAlignment w:val="baseline"/>
      </w:pPr>
    </w:p>
    <w:p w14:paraId="4435BFF9" w14:textId="77777777" w:rsidR="007A0320" w:rsidRDefault="007A0320" w:rsidP="00D95B41">
      <w:pPr>
        <w:widowControl/>
        <w:textAlignment w:val="baseline"/>
      </w:pPr>
    </w:p>
    <w:p w14:paraId="3A6B9D45" w14:textId="77777777" w:rsidR="008B66EE" w:rsidRDefault="008C1626" w:rsidP="00D95B41">
      <w:pPr>
        <w:widowControl/>
        <w:textAlignment w:val="baseline"/>
        <w:rPr>
          <w:b/>
          <w:bCs/>
          <w:sz w:val="24"/>
          <w:szCs w:val="24"/>
        </w:rPr>
      </w:pPr>
      <w:r>
        <w:rPr>
          <w:b/>
          <w:bCs/>
          <w:sz w:val="24"/>
          <w:szCs w:val="24"/>
        </w:rPr>
        <w:t xml:space="preserve">Ferienregion Lenzerheide: </w:t>
      </w:r>
    </w:p>
    <w:p w14:paraId="2BEE8C58" w14:textId="77B01D94" w:rsidR="007A0320" w:rsidRPr="0045554D" w:rsidRDefault="00067AC8" w:rsidP="00D95B41">
      <w:pPr>
        <w:widowControl/>
        <w:textAlignment w:val="baseline"/>
        <w:rPr>
          <w:b/>
          <w:bCs/>
          <w:sz w:val="24"/>
          <w:szCs w:val="24"/>
        </w:rPr>
      </w:pPr>
      <w:r>
        <w:rPr>
          <w:b/>
          <w:bCs/>
          <w:sz w:val="24"/>
          <w:szCs w:val="24"/>
        </w:rPr>
        <w:t>Marc Schlüssel übernimmt Geschäftsführung der</w:t>
      </w:r>
      <w:r w:rsidR="006C3B01">
        <w:rPr>
          <w:b/>
          <w:bCs/>
          <w:sz w:val="24"/>
          <w:szCs w:val="24"/>
        </w:rPr>
        <w:t xml:space="preserve"> LMS AG</w:t>
      </w:r>
    </w:p>
    <w:p w14:paraId="5A672ECE" w14:textId="77777777" w:rsidR="0045554D" w:rsidRDefault="0045554D" w:rsidP="00D95B41">
      <w:pPr>
        <w:widowControl/>
        <w:textAlignment w:val="baseline"/>
      </w:pPr>
    </w:p>
    <w:p w14:paraId="426E9887" w14:textId="51F7DD06" w:rsidR="00275919" w:rsidRDefault="00694612" w:rsidP="00D95B41">
      <w:pPr>
        <w:widowControl/>
        <w:textAlignment w:val="baseline"/>
        <w:rPr>
          <w:b/>
          <w:bCs/>
          <w:i/>
          <w:iCs/>
          <w:color w:val="FF0000"/>
        </w:rPr>
      </w:pPr>
      <w:bookmarkStart w:id="0" w:name="_Hlk157176530"/>
      <w:bookmarkStart w:id="1" w:name="_Hlk157240457"/>
      <w:bookmarkStart w:id="2" w:name="_Hlk157239884"/>
      <w:r>
        <w:rPr>
          <w:b/>
          <w:bCs/>
          <w:i/>
          <w:iCs/>
        </w:rPr>
        <w:t xml:space="preserve">Mit dem anstehenden </w:t>
      </w:r>
      <w:r w:rsidR="00275919" w:rsidRPr="00776B0A">
        <w:rPr>
          <w:b/>
          <w:bCs/>
          <w:i/>
          <w:iCs/>
        </w:rPr>
        <w:t>Weggang von Co-Geschäftsführer Philipp Vassalli hat der V</w:t>
      </w:r>
      <w:r w:rsidR="00055572">
        <w:rPr>
          <w:b/>
          <w:bCs/>
          <w:i/>
          <w:iCs/>
        </w:rPr>
        <w:t>erwaltungsrat</w:t>
      </w:r>
      <w:r w:rsidR="00275919" w:rsidRPr="00776B0A">
        <w:rPr>
          <w:b/>
          <w:bCs/>
          <w:i/>
          <w:iCs/>
        </w:rPr>
        <w:t xml:space="preserve"> die Führungsstruktur der Lenzerheide Marketing und Support AG</w:t>
      </w:r>
      <w:r w:rsidR="00E3409F">
        <w:rPr>
          <w:b/>
          <w:bCs/>
          <w:i/>
          <w:iCs/>
        </w:rPr>
        <w:t xml:space="preserve"> (LMS)</w:t>
      </w:r>
      <w:r w:rsidR="00275919" w:rsidRPr="00776B0A">
        <w:rPr>
          <w:b/>
          <w:bCs/>
          <w:i/>
          <w:iCs/>
        </w:rPr>
        <w:t xml:space="preserve"> neu definiert: </w:t>
      </w:r>
      <w:r w:rsidR="00453793" w:rsidRPr="00453793">
        <w:rPr>
          <w:b/>
          <w:bCs/>
          <w:i/>
          <w:iCs/>
        </w:rPr>
        <w:t xml:space="preserve">Ab dem 1. November 2024 </w:t>
      </w:r>
      <w:r w:rsidR="00453793" w:rsidRPr="00776B0A">
        <w:rPr>
          <w:b/>
          <w:bCs/>
          <w:i/>
          <w:iCs/>
        </w:rPr>
        <w:t xml:space="preserve">wird </w:t>
      </w:r>
      <w:r w:rsidR="00275919" w:rsidRPr="00776B0A">
        <w:rPr>
          <w:b/>
          <w:bCs/>
          <w:i/>
          <w:iCs/>
        </w:rPr>
        <w:t xml:space="preserve">Marc Schlüssel </w:t>
      </w:r>
      <w:r w:rsidR="00453793">
        <w:rPr>
          <w:b/>
          <w:bCs/>
          <w:i/>
          <w:iCs/>
        </w:rPr>
        <w:t xml:space="preserve">als alleiniger </w:t>
      </w:r>
      <w:r w:rsidR="00275919" w:rsidRPr="00776B0A">
        <w:rPr>
          <w:b/>
          <w:bCs/>
          <w:i/>
          <w:iCs/>
        </w:rPr>
        <w:t>Geschäftsführer amtieren</w:t>
      </w:r>
      <w:r w:rsidR="00776B0A" w:rsidRPr="00776B0A">
        <w:rPr>
          <w:b/>
          <w:bCs/>
          <w:i/>
          <w:iCs/>
        </w:rPr>
        <w:t>. Gleichzeit</w:t>
      </w:r>
      <w:r w:rsidR="003E63DC">
        <w:rPr>
          <w:b/>
          <w:bCs/>
          <w:i/>
          <w:iCs/>
        </w:rPr>
        <w:t>ig</w:t>
      </w:r>
      <w:r w:rsidR="00776B0A" w:rsidRPr="00776B0A">
        <w:rPr>
          <w:b/>
          <w:bCs/>
          <w:i/>
          <w:iCs/>
        </w:rPr>
        <w:t xml:space="preserve"> wird das </w:t>
      </w:r>
      <w:r w:rsidR="00275919" w:rsidRPr="00776B0A">
        <w:rPr>
          <w:b/>
          <w:bCs/>
          <w:i/>
          <w:iCs/>
        </w:rPr>
        <w:t xml:space="preserve">Führungsteam </w:t>
      </w:r>
      <w:r w:rsidR="00776B0A" w:rsidRPr="00776B0A">
        <w:rPr>
          <w:b/>
          <w:bCs/>
          <w:i/>
          <w:iCs/>
        </w:rPr>
        <w:t xml:space="preserve">personell verstärkt und </w:t>
      </w:r>
      <w:r w:rsidR="00055572">
        <w:rPr>
          <w:b/>
          <w:bCs/>
          <w:i/>
          <w:iCs/>
        </w:rPr>
        <w:t xml:space="preserve">stärker </w:t>
      </w:r>
      <w:r w:rsidR="00776B0A" w:rsidRPr="00776B0A">
        <w:rPr>
          <w:b/>
          <w:bCs/>
          <w:i/>
          <w:iCs/>
        </w:rPr>
        <w:t xml:space="preserve">in die Geschäftsführung eingebunden. </w:t>
      </w:r>
    </w:p>
    <w:p w14:paraId="1629EC6C" w14:textId="77777777" w:rsidR="00275919" w:rsidRDefault="00275919" w:rsidP="00D95B41">
      <w:pPr>
        <w:widowControl/>
        <w:textAlignment w:val="baseline"/>
        <w:rPr>
          <w:b/>
          <w:bCs/>
          <w:i/>
          <w:iCs/>
          <w:color w:val="FF0000"/>
        </w:rPr>
      </w:pPr>
    </w:p>
    <w:p w14:paraId="69BDB123" w14:textId="3DADB64A" w:rsidR="00055572" w:rsidRPr="008B66EE" w:rsidRDefault="00055572" w:rsidP="00D95B41">
      <w:pPr>
        <w:widowControl/>
        <w:textAlignment w:val="baseline"/>
      </w:pPr>
      <w:bookmarkStart w:id="3" w:name="_Hlk157176609"/>
      <w:bookmarkStart w:id="4" w:name="_Hlk156921422"/>
      <w:bookmarkEnd w:id="0"/>
      <w:r w:rsidRPr="00FB2C5D">
        <w:t xml:space="preserve">In den vergangenen drei Jahren hat sich die Organisation der LMS kontinuierlich weiterentwickelt. </w:t>
      </w:r>
      <w:r w:rsidR="00C41BFC" w:rsidRPr="00FB2C5D">
        <w:t>Im Destinations</w:t>
      </w:r>
      <w:r w:rsidR="35D65846" w:rsidRPr="00FB2C5D">
        <w:t>-Master</w:t>
      </w:r>
      <w:r w:rsidR="00C41BFC" w:rsidRPr="00FB2C5D">
        <w:t xml:space="preserve">plan wurden die Aufgabenbereiche bestätigt </w:t>
      </w:r>
      <w:r w:rsidR="00B26CF4" w:rsidRPr="00FB2C5D">
        <w:t xml:space="preserve">und </w:t>
      </w:r>
      <w:r w:rsidR="00C82BD2">
        <w:t>gezielt</w:t>
      </w:r>
      <w:r w:rsidR="00FB2C5D" w:rsidRPr="00FB2C5D">
        <w:t xml:space="preserve"> </w:t>
      </w:r>
      <w:r w:rsidR="00B26CF4" w:rsidRPr="00FB2C5D">
        <w:t>weiterentwickelt</w:t>
      </w:r>
      <w:r w:rsidR="00002E75">
        <w:t>,</w:t>
      </w:r>
      <w:r w:rsidR="00B26CF4" w:rsidRPr="00FB2C5D">
        <w:t xml:space="preserve"> u</w:t>
      </w:r>
      <w:r w:rsidR="00761EE9">
        <w:t>nter anderem</w:t>
      </w:r>
      <w:r w:rsidR="00B26CF4" w:rsidRPr="00FB2C5D">
        <w:t xml:space="preserve"> in den Themen Nachhaltigkeit, </w:t>
      </w:r>
      <w:r w:rsidR="003F5C07">
        <w:t>d</w:t>
      </w:r>
      <w:r w:rsidR="00B26CF4" w:rsidRPr="00FB2C5D">
        <w:t>igitale Transformation, Emotionalisierung des Angebots und Grossevents.</w:t>
      </w:r>
      <w:r w:rsidR="00FB2C5D">
        <w:t xml:space="preserve"> </w:t>
      </w:r>
      <w:r w:rsidR="00C41BFC" w:rsidRPr="00FB2C5D">
        <w:t xml:space="preserve">Das stabile </w:t>
      </w:r>
      <w:r w:rsidR="008B66EE" w:rsidRPr="00FB2C5D">
        <w:t xml:space="preserve">Team hat an Erfahrung gewonnen, und die internen Prozesse sind </w:t>
      </w:r>
      <w:r w:rsidR="000D3E5F" w:rsidRPr="00FB2C5D">
        <w:t>inzwischen gut</w:t>
      </w:r>
      <w:r w:rsidR="008B66EE" w:rsidRPr="00FB2C5D">
        <w:t xml:space="preserve"> etabliert.</w:t>
      </w:r>
    </w:p>
    <w:p w14:paraId="754AB9C1" w14:textId="77777777" w:rsidR="008B66EE" w:rsidRDefault="008B66EE" w:rsidP="00D95B41">
      <w:pPr>
        <w:widowControl/>
        <w:textAlignment w:val="baseline"/>
      </w:pPr>
    </w:p>
    <w:p w14:paraId="7D1D6A97" w14:textId="685B7B96" w:rsidR="0038408D" w:rsidRDefault="00E3409F" w:rsidP="00D95B41">
      <w:pPr>
        <w:widowControl/>
        <w:textAlignment w:val="baseline"/>
      </w:pPr>
      <w:r w:rsidRPr="00E3409F">
        <w:t xml:space="preserve">Vor diesem Hintergrund </w:t>
      </w:r>
      <w:r w:rsidR="001243B2" w:rsidRPr="00574789">
        <w:t xml:space="preserve">hat der Verwaltungsrat </w:t>
      </w:r>
      <w:r w:rsidR="004B3C1D" w:rsidRPr="00574789">
        <w:t xml:space="preserve">der </w:t>
      </w:r>
      <w:r w:rsidR="00694612" w:rsidRPr="00574789">
        <w:t>LMS</w:t>
      </w:r>
      <w:r w:rsidR="00694612" w:rsidRPr="00574789">
        <w:rPr>
          <w:b/>
          <w:bCs/>
          <w:i/>
          <w:iCs/>
        </w:rPr>
        <w:t xml:space="preserve"> </w:t>
      </w:r>
      <w:r w:rsidR="001243B2" w:rsidRPr="00574789">
        <w:t xml:space="preserve">entschieden, </w:t>
      </w:r>
      <w:r w:rsidR="00FB4F46">
        <w:t>das Unternehmen</w:t>
      </w:r>
      <w:r w:rsidR="00D903E4" w:rsidRPr="00574789">
        <w:t xml:space="preserve"> neu </w:t>
      </w:r>
      <w:r w:rsidR="0038408D" w:rsidRPr="00574789">
        <w:t xml:space="preserve">in einer </w:t>
      </w:r>
      <w:r w:rsidR="00055572">
        <w:t>«</w:t>
      </w:r>
      <w:r w:rsidR="0038408D" w:rsidRPr="00574789">
        <w:t>Führungsteamstruktur</w:t>
      </w:r>
      <w:r w:rsidR="00055572">
        <w:t>»</w:t>
      </w:r>
      <w:r w:rsidR="0038408D" w:rsidRPr="00574789">
        <w:t xml:space="preserve"> mit Marc Schlüssel als Geschäftsführer</w:t>
      </w:r>
      <w:r w:rsidR="00E07CFB">
        <w:t xml:space="preserve"> zu organisieren</w:t>
      </w:r>
      <w:r w:rsidR="0038408D" w:rsidRPr="00574789">
        <w:t xml:space="preserve">. </w:t>
      </w:r>
      <w:r w:rsidR="00694612" w:rsidRPr="00574789">
        <w:t xml:space="preserve">Marc Schlüssel </w:t>
      </w:r>
      <w:r w:rsidR="004E01CF">
        <w:t>trat</w:t>
      </w:r>
      <w:r w:rsidR="00694612" w:rsidRPr="00574789">
        <w:t xml:space="preserve"> im Mai 2018 als Leiter Marketing und Kommunikation und Mitglied der Geschäftsleitung in die LMS ein und </w:t>
      </w:r>
      <w:r w:rsidR="00574789" w:rsidRPr="00574789">
        <w:t xml:space="preserve">ist </w:t>
      </w:r>
      <w:r w:rsidR="00694612" w:rsidRPr="00574789">
        <w:t xml:space="preserve">seit Februar 2024 Co-Geschäftsführer </w:t>
      </w:r>
      <w:r w:rsidR="00A32913">
        <w:t>mit dem scheidenden</w:t>
      </w:r>
      <w:r w:rsidR="00694612" w:rsidRPr="00574789">
        <w:t xml:space="preserve"> Philipp Vassalli. </w:t>
      </w:r>
      <w:r w:rsidR="00574789" w:rsidRPr="00574789">
        <w:t xml:space="preserve">«Ich freue mich, dass wir Marc für diese Aufgabe gewinnen konnten. In </w:t>
      </w:r>
      <w:r w:rsidR="008616A9">
        <w:t>seiner sechsjährigen Tätigkeit</w:t>
      </w:r>
      <w:r w:rsidR="00574789" w:rsidRPr="00574789">
        <w:t xml:space="preserve"> für die </w:t>
      </w:r>
      <w:r w:rsidR="00A6693C">
        <w:t>Ferienregion Lenzerheide</w:t>
      </w:r>
      <w:r w:rsidR="00A6693C" w:rsidRPr="00574789">
        <w:t xml:space="preserve"> </w:t>
      </w:r>
      <w:r w:rsidR="00574789" w:rsidRPr="00574789">
        <w:t xml:space="preserve">hat </w:t>
      </w:r>
      <w:r w:rsidRPr="00E3409F">
        <w:t xml:space="preserve">er nicht nur </w:t>
      </w:r>
      <w:r w:rsidR="00674CA7">
        <w:t>umfassende</w:t>
      </w:r>
      <w:r w:rsidRPr="00E3409F">
        <w:t xml:space="preserve"> Fach- und Führungskompetenzen erworben, sondern auch seine Leidenschaft für die kontinuierliche Weiterentwicklung der Region unter Beweis gestellt</w:t>
      </w:r>
      <w:r w:rsidR="00574789" w:rsidRPr="00574789">
        <w:t>», s</w:t>
      </w:r>
      <w:r w:rsidR="00D4632F">
        <w:t>agt</w:t>
      </w:r>
      <w:r w:rsidR="00574789" w:rsidRPr="00574789">
        <w:t xml:space="preserve"> Daniel Stiefel</w:t>
      </w:r>
      <w:r w:rsidR="00DE3816">
        <w:t>,</w:t>
      </w:r>
      <w:r w:rsidR="00574789" w:rsidRPr="00574789">
        <w:t xml:space="preserve"> Verwaltungsratspräsident der LMS</w:t>
      </w:r>
      <w:r w:rsidR="003E7392">
        <w:t>.</w:t>
      </w:r>
    </w:p>
    <w:p w14:paraId="0BC5BF05" w14:textId="77777777" w:rsidR="003E7392" w:rsidRDefault="003E7392" w:rsidP="00D95B41">
      <w:pPr>
        <w:widowControl/>
        <w:textAlignment w:val="baseline"/>
      </w:pPr>
    </w:p>
    <w:p w14:paraId="1CC7248D" w14:textId="3ADB151A" w:rsidR="00475307" w:rsidRPr="00F82507" w:rsidRDefault="7087A6B8" w:rsidP="00475307">
      <w:pPr>
        <w:widowControl/>
        <w:textAlignment w:val="baseline"/>
      </w:pPr>
      <w:r w:rsidRPr="00F82507">
        <w:t xml:space="preserve">Marc Schlüssel ergänzt: </w:t>
      </w:r>
      <w:r w:rsidR="00475307" w:rsidRPr="00F82507">
        <w:t>«Lenzerheide zielgerichtet und zukunftsorientiert mitgestalten und weiterentwickeln zu können, ist seit Beginn meiner Tätigkeit bei der LMS mein grosse</w:t>
      </w:r>
      <w:r w:rsidR="004D550D" w:rsidRPr="00F82507">
        <w:t>s Anliegen</w:t>
      </w:r>
      <w:r w:rsidR="00475307" w:rsidRPr="00F82507">
        <w:t xml:space="preserve"> und </w:t>
      </w:r>
      <w:r w:rsidR="004D550D" w:rsidRPr="00F82507">
        <w:t xml:space="preserve">meine </w:t>
      </w:r>
      <w:r w:rsidR="00475307" w:rsidRPr="00F82507">
        <w:t xml:space="preserve">Motivation. Es erfüllt mich mit Dankbarkeit, die LMS mit einem </w:t>
      </w:r>
      <w:r w:rsidR="00295D05" w:rsidRPr="00F82507">
        <w:t>kompetenten</w:t>
      </w:r>
      <w:r w:rsidR="00475307" w:rsidRPr="00F82507">
        <w:t xml:space="preserve"> und tatkräftigen </w:t>
      </w:r>
      <w:r w:rsidR="0082322B" w:rsidRPr="00F82507">
        <w:t>T</w:t>
      </w:r>
      <w:r w:rsidR="00475307" w:rsidRPr="00F82507">
        <w:t>eam führen zu dürfen und die anstehenden Aufgaben erfolgreich zu meistern. Gemeinsam mit engagierten Partnern innovative und nachhaltige Projekte und Lösungen für die Destination zu initiieren und zu begleiten, darauf freue ich mich sehr»</w:t>
      </w:r>
      <w:r w:rsidR="00774796" w:rsidRPr="00F82507">
        <w:t>.</w:t>
      </w:r>
      <w:r w:rsidR="00475307" w:rsidRPr="00F82507">
        <w:t xml:space="preserve"> </w:t>
      </w:r>
    </w:p>
    <w:p w14:paraId="5A7E9218" w14:textId="77777777" w:rsidR="00475307" w:rsidRPr="00F82507" w:rsidRDefault="00475307" w:rsidP="00475307">
      <w:pPr>
        <w:widowControl/>
        <w:textAlignment w:val="baseline"/>
      </w:pPr>
    </w:p>
    <w:p w14:paraId="37BCEBEB" w14:textId="20E36B3E" w:rsidR="00F20F05" w:rsidRDefault="00F20F05" w:rsidP="00F20F05">
      <w:pPr>
        <w:widowControl/>
        <w:textAlignment w:val="baseline"/>
      </w:pPr>
      <w:r>
        <w:t xml:space="preserve">Die Aufgaben einer Destination Management Organisation sind sehr vielfältig und durch zahlreiche Projekte und Veranstaltungen stark vernetzt. Durch </w:t>
      </w:r>
      <w:r w:rsidR="00597C09">
        <w:t>die Vers</w:t>
      </w:r>
      <w:r w:rsidR="290CB4D8">
        <w:t xml:space="preserve">tärkung des </w:t>
      </w:r>
      <w:r w:rsidR="758B3220">
        <w:t>Führungsteams</w:t>
      </w:r>
      <w:r>
        <w:t xml:space="preserve"> und </w:t>
      </w:r>
      <w:r w:rsidR="00597C09">
        <w:t xml:space="preserve">die </w:t>
      </w:r>
      <w:r>
        <w:t xml:space="preserve">damit </w:t>
      </w:r>
      <w:r w:rsidR="00597C09">
        <w:t>verbundene</w:t>
      </w:r>
      <w:r w:rsidR="00597C09">
        <w:t xml:space="preserve"> </w:t>
      </w:r>
      <w:r>
        <w:t xml:space="preserve">engere Einbindung in die Geschäftsführung können die einzelnen Bereiche noch gezielter vorangetrieben werden. Die neue flache Führungsstruktur erleichtert eine </w:t>
      </w:r>
      <w:r w:rsidR="006208E7">
        <w:t>bessere</w:t>
      </w:r>
      <w:r>
        <w:t xml:space="preserve"> Zusammenarbeit aller Bereiche. Projektbasiertes Arbeiten mit flexiblen Teamzusammensetzungen </w:t>
      </w:r>
      <w:r w:rsidRPr="00577BE5">
        <w:t xml:space="preserve">ermöglicht eine agile und bedarfsorientierte </w:t>
      </w:r>
      <w:r>
        <w:t xml:space="preserve">Arbeitsweise. </w:t>
      </w:r>
    </w:p>
    <w:p w14:paraId="0B5F875B" w14:textId="77777777" w:rsidR="00F20F05" w:rsidRDefault="00F20F05" w:rsidP="00F20F05">
      <w:pPr>
        <w:widowControl/>
        <w:textAlignment w:val="baseline"/>
      </w:pPr>
    </w:p>
    <w:p w14:paraId="10CA3FB3" w14:textId="0F2F077F" w:rsidR="00AF3C09" w:rsidRDefault="008B66EE" w:rsidP="00D95B41">
      <w:pPr>
        <w:widowControl/>
        <w:textAlignment w:val="baseline"/>
      </w:pPr>
      <w:r>
        <w:t xml:space="preserve">Die </w:t>
      </w:r>
      <w:r w:rsidR="00A10056">
        <w:t>durch</w:t>
      </w:r>
      <w:r w:rsidR="00A10056" w:rsidRPr="00AF3C09">
        <w:t xml:space="preserve"> </w:t>
      </w:r>
      <w:r w:rsidR="00AF3C09" w:rsidRPr="00AF3C09">
        <w:t>de</w:t>
      </w:r>
      <w:r w:rsidR="00A10056">
        <w:t>n</w:t>
      </w:r>
      <w:r w:rsidR="00AF3C09" w:rsidRPr="00AF3C09">
        <w:t xml:space="preserve"> Weggang von </w:t>
      </w:r>
      <w:r w:rsidR="00AF3C09">
        <w:t>Philipp</w:t>
      </w:r>
      <w:r w:rsidR="00AF3C09" w:rsidRPr="00AF3C09">
        <w:t xml:space="preserve"> </w:t>
      </w:r>
      <w:r w:rsidR="00577BE5">
        <w:t>Vas</w:t>
      </w:r>
      <w:r w:rsidR="003C4CD8">
        <w:t>s</w:t>
      </w:r>
      <w:r w:rsidR="00577BE5">
        <w:t xml:space="preserve">alli </w:t>
      </w:r>
      <w:r w:rsidR="00AF3C09" w:rsidRPr="00AF3C09">
        <w:t>entsteh</w:t>
      </w:r>
      <w:r>
        <w:t xml:space="preserve">ende </w:t>
      </w:r>
      <w:r w:rsidR="00AF3C09" w:rsidRPr="00AF3C09">
        <w:t xml:space="preserve">Lücke, </w:t>
      </w:r>
      <w:r>
        <w:t xml:space="preserve">wird </w:t>
      </w:r>
      <w:r w:rsidR="00AF3C09" w:rsidRPr="00AF3C09">
        <w:t>durch die Schaffung eine</w:t>
      </w:r>
      <w:r w:rsidR="00AF3C09">
        <w:t>s</w:t>
      </w:r>
      <w:r w:rsidR="00AF3C09" w:rsidRPr="00AF3C09">
        <w:t xml:space="preserve"> neuen </w:t>
      </w:r>
      <w:r w:rsidR="00AF3C09">
        <w:t>Bereichs</w:t>
      </w:r>
      <w:r w:rsidR="00AF3C09" w:rsidRPr="00AF3C09">
        <w:t xml:space="preserve"> Angebots- und Erlebnisentwicklung </w:t>
      </w:r>
      <w:r w:rsidR="00D51462">
        <w:t>geschlossen</w:t>
      </w:r>
      <w:r>
        <w:t>. Da werden z</w:t>
      </w:r>
      <w:r w:rsidR="00AF3C09" w:rsidRPr="00AF3C09">
        <w:t xml:space="preserve">entrale Entwicklungsthemen wie Nachhaltigkeit, Langsamverkehr und Digitalisierung </w:t>
      </w:r>
      <w:r w:rsidR="00AF3C09">
        <w:t>angesiedelt</w:t>
      </w:r>
      <w:r w:rsidR="00AF3C09" w:rsidRPr="00AF3C09">
        <w:t xml:space="preserve">. Für </w:t>
      </w:r>
      <w:r>
        <w:t xml:space="preserve">die </w:t>
      </w:r>
      <w:r w:rsidR="00AF3C09">
        <w:t>Leitung</w:t>
      </w:r>
      <w:r w:rsidR="00AF3C09" w:rsidRPr="00AF3C09">
        <w:t xml:space="preserve"> </w:t>
      </w:r>
      <w:r>
        <w:t xml:space="preserve">dieser spannenden Aufgaben </w:t>
      </w:r>
      <w:r w:rsidR="00042E60">
        <w:t>sucht die LMS</w:t>
      </w:r>
      <w:r w:rsidR="00AF3C09" w:rsidRPr="00AF3C09">
        <w:t xml:space="preserve"> eine erfahrene </w:t>
      </w:r>
      <w:r w:rsidR="00D51462">
        <w:t>Führungspersönlichkeit</w:t>
      </w:r>
      <w:r w:rsidR="00AF3C09" w:rsidRPr="00AF3C09">
        <w:t xml:space="preserve">. </w:t>
      </w:r>
      <w:r w:rsidR="006C1A3D">
        <w:t xml:space="preserve">Zudem </w:t>
      </w:r>
      <w:r>
        <w:t xml:space="preserve">wird sich die LMS im Bereich </w:t>
      </w:r>
      <w:r w:rsidR="00B51049" w:rsidRPr="00B51049">
        <w:t xml:space="preserve">Management Support </w:t>
      </w:r>
      <w:r>
        <w:t>Finanzen und Services verstärken.</w:t>
      </w:r>
      <w:r w:rsidR="0096799C">
        <w:t xml:space="preserve"> </w:t>
      </w:r>
    </w:p>
    <w:p w14:paraId="598B4A8E" w14:textId="77777777" w:rsidR="00AF3C09" w:rsidRDefault="00AF3C09" w:rsidP="00D95B41">
      <w:pPr>
        <w:widowControl/>
        <w:textAlignment w:val="baseline"/>
      </w:pPr>
    </w:p>
    <w:p w14:paraId="2DDBE5BA" w14:textId="77777777" w:rsidR="00163122" w:rsidRDefault="00163122" w:rsidP="00D95B41">
      <w:pPr>
        <w:widowControl/>
        <w:textAlignment w:val="baseline"/>
      </w:pPr>
    </w:p>
    <w:p w14:paraId="0F6D2714" w14:textId="77777777" w:rsidR="000B6F69" w:rsidRDefault="000B6F69" w:rsidP="00AF3C09">
      <w:pPr>
        <w:widowControl/>
        <w:textAlignment w:val="baseline"/>
      </w:pPr>
    </w:p>
    <w:p w14:paraId="06A8E822" w14:textId="77777777" w:rsidR="00574789" w:rsidRDefault="00574789" w:rsidP="00D95B41">
      <w:pPr>
        <w:widowControl/>
        <w:textAlignment w:val="baseline"/>
        <w:rPr>
          <w:color w:val="FF0000"/>
        </w:rPr>
      </w:pPr>
    </w:p>
    <w:p w14:paraId="75BEBA3A" w14:textId="041E91CB" w:rsidR="0038408D" w:rsidRDefault="0038408D" w:rsidP="008C1626">
      <w:pPr>
        <w:widowControl/>
        <w:textAlignment w:val="baseline"/>
      </w:pPr>
      <w:bookmarkStart w:id="5" w:name="_Hlk157176857"/>
      <w:bookmarkEnd w:id="3"/>
      <w:bookmarkEnd w:id="4"/>
      <w:r w:rsidRPr="0038408D">
        <w:t xml:space="preserve">Philipp Vassalli wird noch bis Anfang November mit vollem Einsatz für die </w:t>
      </w:r>
      <w:r w:rsidR="00E3409F">
        <w:t xml:space="preserve">Ferienregion </w:t>
      </w:r>
      <w:r w:rsidR="00E3409F" w:rsidRPr="00E3409F">
        <w:t>Lenzerheide tätig sein und seine laufenden Aufgaben und Projekte vorantreiben</w:t>
      </w:r>
      <w:r w:rsidRPr="0038408D">
        <w:t xml:space="preserve">. </w:t>
      </w:r>
      <w:proofErr w:type="gramStart"/>
      <w:r w:rsidRPr="0038408D">
        <w:t>Im 2025</w:t>
      </w:r>
      <w:proofErr w:type="gramEnd"/>
      <w:r w:rsidRPr="0038408D">
        <w:t xml:space="preserve"> wird er eine neue </w:t>
      </w:r>
      <w:r w:rsidR="00E3409F">
        <w:t xml:space="preserve">Herausforderung </w:t>
      </w:r>
      <w:r w:rsidR="002528EA">
        <w:t xml:space="preserve">in der Privatwirtschaft </w:t>
      </w:r>
      <w:r w:rsidRPr="0038408D">
        <w:t xml:space="preserve">annehmen. </w:t>
      </w:r>
      <w:r w:rsidR="00E3409F" w:rsidRPr="00E3409F">
        <w:t xml:space="preserve">Wir wünschen ihm </w:t>
      </w:r>
      <w:r w:rsidR="00F57087">
        <w:t xml:space="preserve">schon jetzt viel Erfolg </w:t>
      </w:r>
      <w:r w:rsidR="00E3409F" w:rsidRPr="00E3409F">
        <w:t>für seine zukünftigen Aufgaben.</w:t>
      </w:r>
    </w:p>
    <w:p w14:paraId="3F12F3EB" w14:textId="77777777" w:rsidR="00DC1960" w:rsidRDefault="00DC1960" w:rsidP="008C1626">
      <w:pPr>
        <w:widowControl/>
        <w:textAlignment w:val="baseline"/>
      </w:pPr>
    </w:p>
    <w:p w14:paraId="186AF631" w14:textId="70D3AD6D" w:rsidR="00943951" w:rsidRDefault="00F4467C" w:rsidP="008C1626">
      <w:pPr>
        <w:widowControl/>
        <w:textAlignment w:val="baseline"/>
      </w:pPr>
      <w:r w:rsidRPr="00F4467C">
        <w:t>Der Verwaltungsrat ist überzeugt, dass die LMS damit die Voraussetzungen schafft, Innovationen voranzutreiben und sich kontinuierlich weiterzuentwickeln, um der Ferienregion</w:t>
      </w:r>
      <w:r w:rsidR="00CA0281">
        <w:t xml:space="preserve"> und</w:t>
      </w:r>
      <w:r w:rsidRPr="00F4467C">
        <w:t xml:space="preserve"> ihren Partnern auch in Zukunft einen erstklassigen Service zu bieten und </w:t>
      </w:r>
      <w:r w:rsidR="00CA0281">
        <w:t>den</w:t>
      </w:r>
      <w:r w:rsidR="00CA0281" w:rsidRPr="00F4467C">
        <w:t xml:space="preserve"> </w:t>
      </w:r>
      <w:r w:rsidRPr="00F4467C">
        <w:t>Gästen unvergessliche Erlebnisse zu ermöglichen.</w:t>
      </w:r>
    </w:p>
    <w:p w14:paraId="5F34DC3A" w14:textId="77777777" w:rsidR="0055272B" w:rsidRDefault="0055272B" w:rsidP="0055272B">
      <w:pPr>
        <w:pBdr>
          <w:bottom w:val="single" w:sz="4" w:space="1" w:color="auto"/>
        </w:pBdr>
        <w:spacing w:line="276" w:lineRule="auto"/>
        <w:jc w:val="left"/>
        <w:rPr>
          <w:rFonts w:cs="Arial"/>
          <w:szCs w:val="20"/>
          <w:lang w:eastAsia="de-CH"/>
        </w:rPr>
      </w:pPr>
    </w:p>
    <w:p w14:paraId="7E34EC80" w14:textId="77777777" w:rsidR="0055272B" w:rsidRDefault="0055272B" w:rsidP="008C1626">
      <w:pPr>
        <w:widowControl/>
        <w:textAlignment w:val="baseline"/>
      </w:pPr>
    </w:p>
    <w:bookmarkEnd w:id="1"/>
    <w:bookmarkEnd w:id="2"/>
    <w:bookmarkEnd w:id="5"/>
    <w:p w14:paraId="4973AD23" w14:textId="77777777" w:rsidR="00071E87" w:rsidRPr="00F108EE" w:rsidRDefault="00071E87" w:rsidP="00071E87">
      <w:pPr>
        <w:spacing w:line="276" w:lineRule="auto"/>
        <w:rPr>
          <w:rFonts w:eastAsia="Arial" w:cs="Arial"/>
          <w:noProof/>
          <w:position w:val="-13"/>
          <w:szCs w:val="20"/>
        </w:rPr>
      </w:pPr>
      <w:r w:rsidRPr="00F108EE">
        <w:rPr>
          <w:rFonts w:eastAsia="Arial" w:cs="Arial"/>
          <w:noProof/>
          <w:position w:val="-13"/>
          <w:szCs w:val="20"/>
        </w:rPr>
        <w:t>Für weitere Informationen wenden Sie sich bitte an:</w:t>
      </w:r>
    </w:p>
    <w:p w14:paraId="516EC9B2" w14:textId="77777777" w:rsidR="00426120" w:rsidRDefault="00426120" w:rsidP="008C1626">
      <w:pPr>
        <w:widowControl/>
        <w:textAlignment w:val="baseline"/>
      </w:pPr>
    </w:p>
    <w:p w14:paraId="4ABFE695" w14:textId="05B22B46" w:rsidR="00071E87" w:rsidRDefault="00071E87" w:rsidP="00D95B41">
      <w:pPr>
        <w:widowControl/>
        <w:textAlignment w:val="baseline"/>
      </w:pPr>
      <w:r>
        <w:t>Daniel Stiefel</w:t>
      </w:r>
    </w:p>
    <w:p w14:paraId="3EAEB243" w14:textId="3DEA5E0A" w:rsidR="00AF6298" w:rsidRDefault="00071E87" w:rsidP="00D95B41">
      <w:pPr>
        <w:widowControl/>
        <w:textAlignment w:val="baseline"/>
      </w:pPr>
      <w:r>
        <w:t>Verwaltungsratspräsident</w:t>
      </w:r>
      <w:r w:rsidR="00EA3CFA">
        <w:t xml:space="preserve">, </w:t>
      </w:r>
      <w:r w:rsidR="008C1626">
        <w:t xml:space="preserve">Lenzerheide Marketing </w:t>
      </w:r>
      <w:r w:rsidR="00EA3CFA">
        <w:t>und</w:t>
      </w:r>
      <w:r w:rsidR="008C1626">
        <w:t xml:space="preserve"> Support AG</w:t>
      </w:r>
    </w:p>
    <w:p w14:paraId="5A4D0D82" w14:textId="0C053A99" w:rsidR="008C1626" w:rsidRPr="006E0621" w:rsidRDefault="008C1626" w:rsidP="00D95B41">
      <w:pPr>
        <w:widowControl/>
        <w:textAlignment w:val="baseline"/>
      </w:pPr>
      <w:r w:rsidRPr="006E0621">
        <w:t>E</w:t>
      </w:r>
      <w:r w:rsidR="003F0D9D" w:rsidRPr="006E0621">
        <w:t>-M</w:t>
      </w:r>
      <w:r w:rsidRPr="006E0621">
        <w:t xml:space="preserve">ail: </w:t>
      </w:r>
      <w:hyperlink r:id="rId12" w:history="1">
        <w:r w:rsidRPr="006E0621">
          <w:rPr>
            <w:rStyle w:val="Hyperlink"/>
          </w:rPr>
          <w:t>daniel.stiefel@forwardwith.ch</w:t>
        </w:r>
      </w:hyperlink>
    </w:p>
    <w:p w14:paraId="4CD10E0C" w14:textId="4C887DCC" w:rsidR="00746E45" w:rsidRPr="00746E45" w:rsidRDefault="008C1626" w:rsidP="00423B23">
      <w:pPr>
        <w:widowControl/>
        <w:textAlignment w:val="baseline"/>
      </w:pPr>
      <w:r w:rsidRPr="00103140">
        <w:t>M +41 79 244 52 88</w:t>
      </w:r>
    </w:p>
    <w:p w14:paraId="43EE3EE7" w14:textId="207B3E29" w:rsidR="00746E45" w:rsidRPr="00746E45" w:rsidRDefault="00746E45" w:rsidP="00453793">
      <w:pPr>
        <w:tabs>
          <w:tab w:val="left" w:pos="7417"/>
        </w:tabs>
      </w:pPr>
    </w:p>
    <w:sectPr w:rsidR="00746E45" w:rsidRPr="00746E45" w:rsidSect="00DC1960">
      <w:headerReference w:type="default" r:id="rId13"/>
      <w:footerReference w:type="default" r:id="rId14"/>
      <w:pgSz w:w="11900" w:h="16840"/>
      <w:pgMar w:top="2268" w:right="1127" w:bottom="2127" w:left="1701"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332B" w14:textId="77777777" w:rsidR="00AB6D38" w:rsidRDefault="00AB6D38" w:rsidP="00BE3CB3">
      <w:r>
        <w:separator/>
      </w:r>
    </w:p>
  </w:endnote>
  <w:endnote w:type="continuationSeparator" w:id="0">
    <w:p w14:paraId="62513CA0" w14:textId="77777777" w:rsidR="00AB6D38" w:rsidRDefault="00AB6D38" w:rsidP="00BE3CB3">
      <w:r>
        <w:continuationSeparator/>
      </w:r>
    </w:p>
  </w:endnote>
  <w:endnote w:type="continuationNotice" w:id="1">
    <w:p w14:paraId="62E0BFE3" w14:textId="77777777" w:rsidR="00AB6D38" w:rsidRDefault="00AB6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yntax LT St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C2E2" w14:textId="77777777" w:rsidR="00BE3CB3" w:rsidRDefault="00BE3CB3" w:rsidP="000623AE">
    <w:pPr>
      <w:pStyle w:val="Fuzeile"/>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6986B" w14:textId="77777777" w:rsidR="00AB6D38" w:rsidRDefault="00AB6D38" w:rsidP="00BE3CB3">
      <w:r>
        <w:separator/>
      </w:r>
    </w:p>
  </w:footnote>
  <w:footnote w:type="continuationSeparator" w:id="0">
    <w:p w14:paraId="4B653299" w14:textId="77777777" w:rsidR="00AB6D38" w:rsidRDefault="00AB6D38" w:rsidP="00BE3CB3">
      <w:r>
        <w:continuationSeparator/>
      </w:r>
    </w:p>
  </w:footnote>
  <w:footnote w:type="continuationNotice" w:id="1">
    <w:p w14:paraId="7FB38EFE" w14:textId="77777777" w:rsidR="00AB6D38" w:rsidRDefault="00AB6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D348" w14:textId="374D7C38" w:rsidR="00BE3CB3" w:rsidRDefault="00833398" w:rsidP="00833398">
    <w:pPr>
      <w:pStyle w:val="Kopfzeile"/>
      <w:ind w:left="-142" w:firstLine="142"/>
    </w:pPr>
    <w:r>
      <w:rPr>
        <w:noProof/>
      </w:rPr>
      <w:drawing>
        <wp:anchor distT="0" distB="0" distL="114300" distR="114300" simplePos="0" relativeHeight="251658240" behindDoc="0" locked="0" layoutInCell="1" allowOverlap="1" wp14:anchorId="14A149C6" wp14:editId="717E2D29">
          <wp:simplePos x="0" y="0"/>
          <wp:positionH relativeFrom="page">
            <wp:align>right</wp:align>
          </wp:positionH>
          <wp:positionV relativeFrom="paragraph">
            <wp:posOffset>-306705</wp:posOffset>
          </wp:positionV>
          <wp:extent cx="7551255" cy="10032365"/>
          <wp:effectExtent l="0" t="0" r="0" b="0"/>
          <wp:wrapNone/>
          <wp:docPr id="546676004" name="Grafik 5466760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255" cy="10032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15A0"/>
    <w:multiLevelType w:val="multilevel"/>
    <w:tmpl w:val="9BCE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C639B"/>
    <w:multiLevelType w:val="hybridMultilevel"/>
    <w:tmpl w:val="FF505A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943FB9"/>
    <w:multiLevelType w:val="hybridMultilevel"/>
    <w:tmpl w:val="D5CC80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EF683C"/>
    <w:multiLevelType w:val="hybridMultilevel"/>
    <w:tmpl w:val="4F16950C"/>
    <w:lvl w:ilvl="0" w:tplc="610098E6">
      <w:start w:val="5"/>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DF76AF"/>
    <w:multiLevelType w:val="hybridMultilevel"/>
    <w:tmpl w:val="E69ED7B0"/>
    <w:lvl w:ilvl="0" w:tplc="314A4EF0">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F87FC3"/>
    <w:multiLevelType w:val="hybridMultilevel"/>
    <w:tmpl w:val="D550E500"/>
    <w:lvl w:ilvl="0" w:tplc="27A07BDA">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F5016D"/>
    <w:multiLevelType w:val="hybridMultilevel"/>
    <w:tmpl w:val="9F8A0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586BCB"/>
    <w:multiLevelType w:val="multilevel"/>
    <w:tmpl w:val="2D16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F69D2"/>
    <w:multiLevelType w:val="multilevel"/>
    <w:tmpl w:val="29CCF214"/>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510626"/>
    <w:multiLevelType w:val="hybridMultilevel"/>
    <w:tmpl w:val="FDB497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61E3BB3"/>
    <w:multiLevelType w:val="hybridMultilevel"/>
    <w:tmpl w:val="1938D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1205DE"/>
    <w:multiLevelType w:val="hybridMultilevel"/>
    <w:tmpl w:val="AFDAC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316409C"/>
    <w:multiLevelType w:val="multilevel"/>
    <w:tmpl w:val="DD30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F6BB5"/>
    <w:multiLevelType w:val="hybridMultilevel"/>
    <w:tmpl w:val="7ED05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9D1E21"/>
    <w:multiLevelType w:val="hybridMultilevel"/>
    <w:tmpl w:val="555405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EA47FC3"/>
    <w:multiLevelType w:val="hybridMultilevel"/>
    <w:tmpl w:val="5A6A02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ED6472"/>
    <w:multiLevelType w:val="hybridMultilevel"/>
    <w:tmpl w:val="EF0AF22A"/>
    <w:lvl w:ilvl="0" w:tplc="F21CA9F6">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B5C4593"/>
    <w:multiLevelType w:val="multilevel"/>
    <w:tmpl w:val="C5BE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251869">
    <w:abstractNumId w:val="8"/>
  </w:num>
  <w:num w:numId="2" w16cid:durableId="2019653935">
    <w:abstractNumId w:val="14"/>
  </w:num>
  <w:num w:numId="3" w16cid:durableId="1703362005">
    <w:abstractNumId w:val="11"/>
  </w:num>
  <w:num w:numId="4" w16cid:durableId="81029849">
    <w:abstractNumId w:val="15"/>
  </w:num>
  <w:num w:numId="5" w16cid:durableId="245236657">
    <w:abstractNumId w:val="13"/>
  </w:num>
  <w:num w:numId="6" w16cid:durableId="1773696239">
    <w:abstractNumId w:val="10"/>
  </w:num>
  <w:num w:numId="7" w16cid:durableId="715737778">
    <w:abstractNumId w:val="9"/>
  </w:num>
  <w:num w:numId="8" w16cid:durableId="1551304851">
    <w:abstractNumId w:val="6"/>
  </w:num>
  <w:num w:numId="9" w16cid:durableId="1986810351">
    <w:abstractNumId w:val="1"/>
  </w:num>
  <w:num w:numId="10" w16cid:durableId="1128547025">
    <w:abstractNumId w:val="2"/>
  </w:num>
  <w:num w:numId="11" w16cid:durableId="269898468">
    <w:abstractNumId w:val="0"/>
  </w:num>
  <w:num w:numId="12" w16cid:durableId="2109109315">
    <w:abstractNumId w:val="16"/>
  </w:num>
  <w:num w:numId="13" w16cid:durableId="1902789342">
    <w:abstractNumId w:val="17"/>
  </w:num>
  <w:num w:numId="14" w16cid:durableId="1520007955">
    <w:abstractNumId w:val="12"/>
  </w:num>
  <w:num w:numId="15" w16cid:durableId="1294556107">
    <w:abstractNumId w:val="7"/>
  </w:num>
  <w:num w:numId="16" w16cid:durableId="977416145">
    <w:abstractNumId w:val="5"/>
  </w:num>
  <w:num w:numId="17" w16cid:durableId="244535749">
    <w:abstractNumId w:val="3"/>
  </w:num>
  <w:num w:numId="18" w16cid:durableId="12191223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41"/>
    <w:rsid w:val="00001443"/>
    <w:rsid w:val="00001F8F"/>
    <w:rsid w:val="000025B7"/>
    <w:rsid w:val="00002DB8"/>
    <w:rsid w:val="00002E75"/>
    <w:rsid w:val="000032D8"/>
    <w:rsid w:val="000053CA"/>
    <w:rsid w:val="0000581E"/>
    <w:rsid w:val="0000605D"/>
    <w:rsid w:val="00010921"/>
    <w:rsid w:val="00011170"/>
    <w:rsid w:val="0001309A"/>
    <w:rsid w:val="000130A0"/>
    <w:rsid w:val="0001339D"/>
    <w:rsid w:val="000135B4"/>
    <w:rsid w:val="0001366E"/>
    <w:rsid w:val="000137E0"/>
    <w:rsid w:val="00013B8D"/>
    <w:rsid w:val="000143AF"/>
    <w:rsid w:val="0001543A"/>
    <w:rsid w:val="000161C0"/>
    <w:rsid w:val="0001692C"/>
    <w:rsid w:val="00016B4B"/>
    <w:rsid w:val="00016F66"/>
    <w:rsid w:val="000171DE"/>
    <w:rsid w:val="0002048B"/>
    <w:rsid w:val="00020B1E"/>
    <w:rsid w:val="00023287"/>
    <w:rsid w:val="00023312"/>
    <w:rsid w:val="00025B95"/>
    <w:rsid w:val="00027681"/>
    <w:rsid w:val="00030E45"/>
    <w:rsid w:val="00032770"/>
    <w:rsid w:val="000327BE"/>
    <w:rsid w:val="00032B17"/>
    <w:rsid w:val="00033038"/>
    <w:rsid w:val="00033125"/>
    <w:rsid w:val="0003415B"/>
    <w:rsid w:val="000346E1"/>
    <w:rsid w:val="0003534F"/>
    <w:rsid w:val="00036161"/>
    <w:rsid w:val="00036D5C"/>
    <w:rsid w:val="00036F2B"/>
    <w:rsid w:val="00037043"/>
    <w:rsid w:val="00037A29"/>
    <w:rsid w:val="00041F3B"/>
    <w:rsid w:val="00042853"/>
    <w:rsid w:val="000428CF"/>
    <w:rsid w:val="00042A93"/>
    <w:rsid w:val="00042E60"/>
    <w:rsid w:val="000445A9"/>
    <w:rsid w:val="000447E6"/>
    <w:rsid w:val="000450A1"/>
    <w:rsid w:val="000466CE"/>
    <w:rsid w:val="00046A8E"/>
    <w:rsid w:val="00047379"/>
    <w:rsid w:val="0004751E"/>
    <w:rsid w:val="00047955"/>
    <w:rsid w:val="00047B30"/>
    <w:rsid w:val="00047B94"/>
    <w:rsid w:val="00047CA9"/>
    <w:rsid w:val="0005018C"/>
    <w:rsid w:val="000504FB"/>
    <w:rsid w:val="00051698"/>
    <w:rsid w:val="00051F66"/>
    <w:rsid w:val="00051F86"/>
    <w:rsid w:val="0005317E"/>
    <w:rsid w:val="00053801"/>
    <w:rsid w:val="00053EB0"/>
    <w:rsid w:val="00054DAD"/>
    <w:rsid w:val="00055572"/>
    <w:rsid w:val="000564F6"/>
    <w:rsid w:val="00056B27"/>
    <w:rsid w:val="00057E36"/>
    <w:rsid w:val="00057EDF"/>
    <w:rsid w:val="00060144"/>
    <w:rsid w:val="00060B3A"/>
    <w:rsid w:val="000623AE"/>
    <w:rsid w:val="00062543"/>
    <w:rsid w:val="000625A1"/>
    <w:rsid w:val="00062CAD"/>
    <w:rsid w:val="00063DD7"/>
    <w:rsid w:val="0006418C"/>
    <w:rsid w:val="000657B5"/>
    <w:rsid w:val="000669F5"/>
    <w:rsid w:val="00066B35"/>
    <w:rsid w:val="00066E6F"/>
    <w:rsid w:val="000675D4"/>
    <w:rsid w:val="00067AC8"/>
    <w:rsid w:val="00071216"/>
    <w:rsid w:val="00071E87"/>
    <w:rsid w:val="00072C63"/>
    <w:rsid w:val="000731C8"/>
    <w:rsid w:val="0007545A"/>
    <w:rsid w:val="000760C1"/>
    <w:rsid w:val="0007626D"/>
    <w:rsid w:val="0007672C"/>
    <w:rsid w:val="000769B4"/>
    <w:rsid w:val="000773AE"/>
    <w:rsid w:val="000778B2"/>
    <w:rsid w:val="000800C6"/>
    <w:rsid w:val="00081BA7"/>
    <w:rsid w:val="00082D97"/>
    <w:rsid w:val="000838DA"/>
    <w:rsid w:val="00084E6C"/>
    <w:rsid w:val="000852D7"/>
    <w:rsid w:val="000856B1"/>
    <w:rsid w:val="0008578F"/>
    <w:rsid w:val="00085E32"/>
    <w:rsid w:val="00086D3A"/>
    <w:rsid w:val="00090198"/>
    <w:rsid w:val="000903FB"/>
    <w:rsid w:val="00092A1B"/>
    <w:rsid w:val="00093B7C"/>
    <w:rsid w:val="00095562"/>
    <w:rsid w:val="0009643E"/>
    <w:rsid w:val="000A058D"/>
    <w:rsid w:val="000A09AA"/>
    <w:rsid w:val="000A1222"/>
    <w:rsid w:val="000A22A3"/>
    <w:rsid w:val="000A22D4"/>
    <w:rsid w:val="000A2925"/>
    <w:rsid w:val="000A34DB"/>
    <w:rsid w:val="000A3C8B"/>
    <w:rsid w:val="000A3EDE"/>
    <w:rsid w:val="000A501A"/>
    <w:rsid w:val="000A50E6"/>
    <w:rsid w:val="000A614A"/>
    <w:rsid w:val="000A73F0"/>
    <w:rsid w:val="000A7DE5"/>
    <w:rsid w:val="000A7F81"/>
    <w:rsid w:val="000B0241"/>
    <w:rsid w:val="000B02DA"/>
    <w:rsid w:val="000B058B"/>
    <w:rsid w:val="000B11C5"/>
    <w:rsid w:val="000B1F8B"/>
    <w:rsid w:val="000B224C"/>
    <w:rsid w:val="000B3EBB"/>
    <w:rsid w:val="000B4C3D"/>
    <w:rsid w:val="000B5272"/>
    <w:rsid w:val="000B58F9"/>
    <w:rsid w:val="000B5A2F"/>
    <w:rsid w:val="000B5A83"/>
    <w:rsid w:val="000B6F69"/>
    <w:rsid w:val="000C0A1B"/>
    <w:rsid w:val="000C282C"/>
    <w:rsid w:val="000C2AD4"/>
    <w:rsid w:val="000C45DE"/>
    <w:rsid w:val="000C5519"/>
    <w:rsid w:val="000C67E6"/>
    <w:rsid w:val="000C6ACE"/>
    <w:rsid w:val="000D0687"/>
    <w:rsid w:val="000D0E05"/>
    <w:rsid w:val="000D0FD8"/>
    <w:rsid w:val="000D2EA3"/>
    <w:rsid w:val="000D3E5F"/>
    <w:rsid w:val="000D497C"/>
    <w:rsid w:val="000D53EE"/>
    <w:rsid w:val="000D5C8F"/>
    <w:rsid w:val="000D6759"/>
    <w:rsid w:val="000D72AD"/>
    <w:rsid w:val="000E05A9"/>
    <w:rsid w:val="000E0CFF"/>
    <w:rsid w:val="000E1525"/>
    <w:rsid w:val="000E1A63"/>
    <w:rsid w:val="000E1C62"/>
    <w:rsid w:val="000E40EF"/>
    <w:rsid w:val="000E4C23"/>
    <w:rsid w:val="000E4EE3"/>
    <w:rsid w:val="000E4F98"/>
    <w:rsid w:val="000E5930"/>
    <w:rsid w:val="000E7DA5"/>
    <w:rsid w:val="000E7ED8"/>
    <w:rsid w:val="000E7F9B"/>
    <w:rsid w:val="000F525F"/>
    <w:rsid w:val="000F586F"/>
    <w:rsid w:val="000F5BCE"/>
    <w:rsid w:val="000F6AAF"/>
    <w:rsid w:val="000F7253"/>
    <w:rsid w:val="000F7363"/>
    <w:rsid w:val="000F7EDB"/>
    <w:rsid w:val="001003D2"/>
    <w:rsid w:val="00100953"/>
    <w:rsid w:val="00100FEB"/>
    <w:rsid w:val="001011E2"/>
    <w:rsid w:val="001014EF"/>
    <w:rsid w:val="00102FB9"/>
    <w:rsid w:val="00103140"/>
    <w:rsid w:val="00103196"/>
    <w:rsid w:val="00104CD1"/>
    <w:rsid w:val="00105425"/>
    <w:rsid w:val="001054D9"/>
    <w:rsid w:val="0010582B"/>
    <w:rsid w:val="00105902"/>
    <w:rsid w:val="00105D11"/>
    <w:rsid w:val="00106967"/>
    <w:rsid w:val="0010771E"/>
    <w:rsid w:val="001106AE"/>
    <w:rsid w:val="00111E3F"/>
    <w:rsid w:val="001133A4"/>
    <w:rsid w:val="0011406D"/>
    <w:rsid w:val="001149D9"/>
    <w:rsid w:val="00117C00"/>
    <w:rsid w:val="00120A6F"/>
    <w:rsid w:val="001219AC"/>
    <w:rsid w:val="00121BE9"/>
    <w:rsid w:val="001243B2"/>
    <w:rsid w:val="0012571C"/>
    <w:rsid w:val="00125752"/>
    <w:rsid w:val="00127DEC"/>
    <w:rsid w:val="00130DF6"/>
    <w:rsid w:val="001310DB"/>
    <w:rsid w:val="00131D4A"/>
    <w:rsid w:val="00131F36"/>
    <w:rsid w:val="00132DF5"/>
    <w:rsid w:val="00133CF4"/>
    <w:rsid w:val="00134B9B"/>
    <w:rsid w:val="00134C76"/>
    <w:rsid w:val="0013503C"/>
    <w:rsid w:val="00136261"/>
    <w:rsid w:val="001367D8"/>
    <w:rsid w:val="0013720E"/>
    <w:rsid w:val="00137F31"/>
    <w:rsid w:val="00140EF9"/>
    <w:rsid w:val="0014110F"/>
    <w:rsid w:val="0014152F"/>
    <w:rsid w:val="00141A2E"/>
    <w:rsid w:val="0014231B"/>
    <w:rsid w:val="00142415"/>
    <w:rsid w:val="00142700"/>
    <w:rsid w:val="0014371A"/>
    <w:rsid w:val="00143A70"/>
    <w:rsid w:val="00143E53"/>
    <w:rsid w:val="001441EB"/>
    <w:rsid w:val="0014499A"/>
    <w:rsid w:val="00144FF0"/>
    <w:rsid w:val="001452D9"/>
    <w:rsid w:val="00145C47"/>
    <w:rsid w:val="001466BD"/>
    <w:rsid w:val="00146EEF"/>
    <w:rsid w:val="00147092"/>
    <w:rsid w:val="00147190"/>
    <w:rsid w:val="00150549"/>
    <w:rsid w:val="00150940"/>
    <w:rsid w:val="00151610"/>
    <w:rsid w:val="00151CEE"/>
    <w:rsid w:val="00152A61"/>
    <w:rsid w:val="00153E66"/>
    <w:rsid w:val="00154254"/>
    <w:rsid w:val="00154325"/>
    <w:rsid w:val="00154703"/>
    <w:rsid w:val="001577FE"/>
    <w:rsid w:val="001607A3"/>
    <w:rsid w:val="00160922"/>
    <w:rsid w:val="00160CAB"/>
    <w:rsid w:val="00161921"/>
    <w:rsid w:val="00162752"/>
    <w:rsid w:val="00163122"/>
    <w:rsid w:val="00163599"/>
    <w:rsid w:val="00163715"/>
    <w:rsid w:val="00163A15"/>
    <w:rsid w:val="001642EC"/>
    <w:rsid w:val="00164C42"/>
    <w:rsid w:val="00164D60"/>
    <w:rsid w:val="00165752"/>
    <w:rsid w:val="00165CFE"/>
    <w:rsid w:val="00165DCB"/>
    <w:rsid w:val="00165FD7"/>
    <w:rsid w:val="00166504"/>
    <w:rsid w:val="001674B4"/>
    <w:rsid w:val="00167849"/>
    <w:rsid w:val="001708B3"/>
    <w:rsid w:val="001710DD"/>
    <w:rsid w:val="00171AB8"/>
    <w:rsid w:val="00172604"/>
    <w:rsid w:val="00172B7B"/>
    <w:rsid w:val="001730E0"/>
    <w:rsid w:val="0017423F"/>
    <w:rsid w:val="00174994"/>
    <w:rsid w:val="001750AF"/>
    <w:rsid w:val="00175441"/>
    <w:rsid w:val="0017571F"/>
    <w:rsid w:val="00177443"/>
    <w:rsid w:val="001813A2"/>
    <w:rsid w:val="00181699"/>
    <w:rsid w:val="00181FD4"/>
    <w:rsid w:val="0018233A"/>
    <w:rsid w:val="00182BFA"/>
    <w:rsid w:val="00182CE3"/>
    <w:rsid w:val="00183AFB"/>
    <w:rsid w:val="00183CA9"/>
    <w:rsid w:val="0018436D"/>
    <w:rsid w:val="00184386"/>
    <w:rsid w:val="00184DC7"/>
    <w:rsid w:val="0018523D"/>
    <w:rsid w:val="00186668"/>
    <w:rsid w:val="00186D80"/>
    <w:rsid w:val="00187011"/>
    <w:rsid w:val="0018715F"/>
    <w:rsid w:val="00187474"/>
    <w:rsid w:val="00187ACD"/>
    <w:rsid w:val="00187B15"/>
    <w:rsid w:val="00191DFA"/>
    <w:rsid w:val="0019458C"/>
    <w:rsid w:val="00194EC0"/>
    <w:rsid w:val="00196692"/>
    <w:rsid w:val="00197453"/>
    <w:rsid w:val="00197712"/>
    <w:rsid w:val="001A0BB7"/>
    <w:rsid w:val="001A4839"/>
    <w:rsid w:val="001A4FA5"/>
    <w:rsid w:val="001A6A88"/>
    <w:rsid w:val="001A6ADA"/>
    <w:rsid w:val="001A6ADB"/>
    <w:rsid w:val="001A7A9B"/>
    <w:rsid w:val="001B12D9"/>
    <w:rsid w:val="001B1609"/>
    <w:rsid w:val="001B1E84"/>
    <w:rsid w:val="001B31C4"/>
    <w:rsid w:val="001B378F"/>
    <w:rsid w:val="001B505C"/>
    <w:rsid w:val="001B5BE6"/>
    <w:rsid w:val="001B5DF0"/>
    <w:rsid w:val="001B6041"/>
    <w:rsid w:val="001B6B27"/>
    <w:rsid w:val="001B6D7E"/>
    <w:rsid w:val="001B6ED1"/>
    <w:rsid w:val="001C0943"/>
    <w:rsid w:val="001C1B43"/>
    <w:rsid w:val="001C1D15"/>
    <w:rsid w:val="001C2159"/>
    <w:rsid w:val="001C2760"/>
    <w:rsid w:val="001C29F2"/>
    <w:rsid w:val="001C2AD7"/>
    <w:rsid w:val="001C4BB6"/>
    <w:rsid w:val="001C59B8"/>
    <w:rsid w:val="001C5A4A"/>
    <w:rsid w:val="001C5D36"/>
    <w:rsid w:val="001C6848"/>
    <w:rsid w:val="001C68AC"/>
    <w:rsid w:val="001C7192"/>
    <w:rsid w:val="001C7295"/>
    <w:rsid w:val="001C7F51"/>
    <w:rsid w:val="001D023E"/>
    <w:rsid w:val="001D40AF"/>
    <w:rsid w:val="001D6987"/>
    <w:rsid w:val="001D77E3"/>
    <w:rsid w:val="001E01E2"/>
    <w:rsid w:val="001E0674"/>
    <w:rsid w:val="001E0D13"/>
    <w:rsid w:val="001E27F6"/>
    <w:rsid w:val="001E2BA3"/>
    <w:rsid w:val="001E304B"/>
    <w:rsid w:val="001E36F5"/>
    <w:rsid w:val="001E4110"/>
    <w:rsid w:val="001E426A"/>
    <w:rsid w:val="001E4755"/>
    <w:rsid w:val="001E6692"/>
    <w:rsid w:val="001E6C86"/>
    <w:rsid w:val="001E6DDB"/>
    <w:rsid w:val="001E7441"/>
    <w:rsid w:val="001E7F82"/>
    <w:rsid w:val="001F1EDC"/>
    <w:rsid w:val="001F2864"/>
    <w:rsid w:val="001F2B9D"/>
    <w:rsid w:val="001F32A8"/>
    <w:rsid w:val="001F35EF"/>
    <w:rsid w:val="001F3BB2"/>
    <w:rsid w:val="001F5705"/>
    <w:rsid w:val="001F5943"/>
    <w:rsid w:val="001F5BE9"/>
    <w:rsid w:val="001F6660"/>
    <w:rsid w:val="001F68C0"/>
    <w:rsid w:val="001F77DE"/>
    <w:rsid w:val="00200DC3"/>
    <w:rsid w:val="00200E1F"/>
    <w:rsid w:val="0020113F"/>
    <w:rsid w:val="002014BB"/>
    <w:rsid w:val="0020189A"/>
    <w:rsid w:val="00202098"/>
    <w:rsid w:val="0020217E"/>
    <w:rsid w:val="00202CD2"/>
    <w:rsid w:val="00203269"/>
    <w:rsid w:val="00203580"/>
    <w:rsid w:val="00203AFE"/>
    <w:rsid w:val="00204075"/>
    <w:rsid w:val="00204811"/>
    <w:rsid w:val="002048C8"/>
    <w:rsid w:val="00205FD3"/>
    <w:rsid w:val="002102CC"/>
    <w:rsid w:val="00210B99"/>
    <w:rsid w:val="00210EEE"/>
    <w:rsid w:val="00211FB5"/>
    <w:rsid w:val="00212ED4"/>
    <w:rsid w:val="0021439A"/>
    <w:rsid w:val="002145D2"/>
    <w:rsid w:val="0021483F"/>
    <w:rsid w:val="002148CF"/>
    <w:rsid w:val="0021513A"/>
    <w:rsid w:val="00215411"/>
    <w:rsid w:val="00215D72"/>
    <w:rsid w:val="00215E83"/>
    <w:rsid w:val="00216845"/>
    <w:rsid w:val="0022432D"/>
    <w:rsid w:val="002250FE"/>
    <w:rsid w:val="00225670"/>
    <w:rsid w:val="002257B0"/>
    <w:rsid w:val="00225D81"/>
    <w:rsid w:val="00226FA0"/>
    <w:rsid w:val="0022703B"/>
    <w:rsid w:val="002303E3"/>
    <w:rsid w:val="00230822"/>
    <w:rsid w:val="00230F82"/>
    <w:rsid w:val="00231873"/>
    <w:rsid w:val="00234292"/>
    <w:rsid w:val="002350B1"/>
    <w:rsid w:val="002359ED"/>
    <w:rsid w:val="00235EB5"/>
    <w:rsid w:val="002364A6"/>
    <w:rsid w:val="00237296"/>
    <w:rsid w:val="002404FA"/>
    <w:rsid w:val="00240DE7"/>
    <w:rsid w:val="002424B9"/>
    <w:rsid w:val="00242CDB"/>
    <w:rsid w:val="00242EC9"/>
    <w:rsid w:val="00242FA7"/>
    <w:rsid w:val="00243569"/>
    <w:rsid w:val="00244846"/>
    <w:rsid w:val="00245760"/>
    <w:rsid w:val="0024582F"/>
    <w:rsid w:val="002465E1"/>
    <w:rsid w:val="00247009"/>
    <w:rsid w:val="00247552"/>
    <w:rsid w:val="00247CDD"/>
    <w:rsid w:val="00250BAF"/>
    <w:rsid w:val="00250F71"/>
    <w:rsid w:val="002514E1"/>
    <w:rsid w:val="0025165D"/>
    <w:rsid w:val="00251BF0"/>
    <w:rsid w:val="002528EA"/>
    <w:rsid w:val="00253AE7"/>
    <w:rsid w:val="00253E50"/>
    <w:rsid w:val="002545A8"/>
    <w:rsid w:val="00254FAE"/>
    <w:rsid w:val="002551EF"/>
    <w:rsid w:val="0025670D"/>
    <w:rsid w:val="0025672B"/>
    <w:rsid w:val="00256D22"/>
    <w:rsid w:val="00257173"/>
    <w:rsid w:val="00257265"/>
    <w:rsid w:val="0025740F"/>
    <w:rsid w:val="00257413"/>
    <w:rsid w:val="002578DC"/>
    <w:rsid w:val="0026092C"/>
    <w:rsid w:val="00260D1B"/>
    <w:rsid w:val="002641C4"/>
    <w:rsid w:val="002655C2"/>
    <w:rsid w:val="00265D7C"/>
    <w:rsid w:val="00266489"/>
    <w:rsid w:val="00266496"/>
    <w:rsid w:val="002679BF"/>
    <w:rsid w:val="002704DE"/>
    <w:rsid w:val="00270BC6"/>
    <w:rsid w:val="0027122C"/>
    <w:rsid w:val="0027184E"/>
    <w:rsid w:val="00272565"/>
    <w:rsid w:val="00272CA1"/>
    <w:rsid w:val="00272D73"/>
    <w:rsid w:val="0027301E"/>
    <w:rsid w:val="00273A2B"/>
    <w:rsid w:val="002741B1"/>
    <w:rsid w:val="00275302"/>
    <w:rsid w:val="00275919"/>
    <w:rsid w:val="00276AF6"/>
    <w:rsid w:val="00280311"/>
    <w:rsid w:val="00280E78"/>
    <w:rsid w:val="0028101A"/>
    <w:rsid w:val="0028140C"/>
    <w:rsid w:val="002814B5"/>
    <w:rsid w:val="00282CE2"/>
    <w:rsid w:val="00282EC8"/>
    <w:rsid w:val="00283007"/>
    <w:rsid w:val="002836C6"/>
    <w:rsid w:val="00283937"/>
    <w:rsid w:val="002841B5"/>
    <w:rsid w:val="002846AB"/>
    <w:rsid w:val="00286241"/>
    <w:rsid w:val="00286685"/>
    <w:rsid w:val="002874DC"/>
    <w:rsid w:val="00292BA5"/>
    <w:rsid w:val="00292BD3"/>
    <w:rsid w:val="00293614"/>
    <w:rsid w:val="002941C6"/>
    <w:rsid w:val="00295D05"/>
    <w:rsid w:val="00296ED0"/>
    <w:rsid w:val="0029737E"/>
    <w:rsid w:val="00297B59"/>
    <w:rsid w:val="00297B9F"/>
    <w:rsid w:val="002A03AE"/>
    <w:rsid w:val="002A06F6"/>
    <w:rsid w:val="002A2106"/>
    <w:rsid w:val="002A30C0"/>
    <w:rsid w:val="002A3728"/>
    <w:rsid w:val="002A40C9"/>
    <w:rsid w:val="002A47E7"/>
    <w:rsid w:val="002A4DF7"/>
    <w:rsid w:val="002A55ED"/>
    <w:rsid w:val="002A5B7E"/>
    <w:rsid w:val="002A7321"/>
    <w:rsid w:val="002A7947"/>
    <w:rsid w:val="002B0279"/>
    <w:rsid w:val="002B1766"/>
    <w:rsid w:val="002B1A5C"/>
    <w:rsid w:val="002B21EA"/>
    <w:rsid w:val="002B2968"/>
    <w:rsid w:val="002B2ADF"/>
    <w:rsid w:val="002B2ED8"/>
    <w:rsid w:val="002B3418"/>
    <w:rsid w:val="002B5BB3"/>
    <w:rsid w:val="002B7147"/>
    <w:rsid w:val="002B7814"/>
    <w:rsid w:val="002B783C"/>
    <w:rsid w:val="002B79DA"/>
    <w:rsid w:val="002B7CDA"/>
    <w:rsid w:val="002B7FE1"/>
    <w:rsid w:val="002C11C0"/>
    <w:rsid w:val="002C1466"/>
    <w:rsid w:val="002C1543"/>
    <w:rsid w:val="002C158C"/>
    <w:rsid w:val="002C1A7A"/>
    <w:rsid w:val="002C1DBB"/>
    <w:rsid w:val="002C2413"/>
    <w:rsid w:val="002C288F"/>
    <w:rsid w:val="002C2C1A"/>
    <w:rsid w:val="002C2E85"/>
    <w:rsid w:val="002C3738"/>
    <w:rsid w:val="002C3A40"/>
    <w:rsid w:val="002C4685"/>
    <w:rsid w:val="002C5449"/>
    <w:rsid w:val="002C7F17"/>
    <w:rsid w:val="002D09D6"/>
    <w:rsid w:val="002D0A12"/>
    <w:rsid w:val="002D0A75"/>
    <w:rsid w:val="002D0B3E"/>
    <w:rsid w:val="002D149E"/>
    <w:rsid w:val="002D18BB"/>
    <w:rsid w:val="002D1B4E"/>
    <w:rsid w:val="002D1D32"/>
    <w:rsid w:val="002D2C9A"/>
    <w:rsid w:val="002D3043"/>
    <w:rsid w:val="002D3718"/>
    <w:rsid w:val="002D4192"/>
    <w:rsid w:val="002D5293"/>
    <w:rsid w:val="002D5415"/>
    <w:rsid w:val="002D6118"/>
    <w:rsid w:val="002D6A0D"/>
    <w:rsid w:val="002E10A4"/>
    <w:rsid w:val="002E323E"/>
    <w:rsid w:val="002E331E"/>
    <w:rsid w:val="002E371D"/>
    <w:rsid w:val="002E3799"/>
    <w:rsid w:val="002E4498"/>
    <w:rsid w:val="002E47E4"/>
    <w:rsid w:val="002E541E"/>
    <w:rsid w:val="002E567F"/>
    <w:rsid w:val="002E5E0C"/>
    <w:rsid w:val="002E5FB5"/>
    <w:rsid w:val="002E697A"/>
    <w:rsid w:val="002F0B0E"/>
    <w:rsid w:val="002F3066"/>
    <w:rsid w:val="002F48D2"/>
    <w:rsid w:val="002F5682"/>
    <w:rsid w:val="002F5EC0"/>
    <w:rsid w:val="002F610B"/>
    <w:rsid w:val="002F7389"/>
    <w:rsid w:val="00300A39"/>
    <w:rsid w:val="00300CAE"/>
    <w:rsid w:val="00301959"/>
    <w:rsid w:val="00303BF0"/>
    <w:rsid w:val="00303F83"/>
    <w:rsid w:val="003040EF"/>
    <w:rsid w:val="0030652C"/>
    <w:rsid w:val="0030665C"/>
    <w:rsid w:val="0030717D"/>
    <w:rsid w:val="00307E3E"/>
    <w:rsid w:val="003118D3"/>
    <w:rsid w:val="00311E8B"/>
    <w:rsid w:val="00312ED8"/>
    <w:rsid w:val="003145A3"/>
    <w:rsid w:val="003155D5"/>
    <w:rsid w:val="003159C0"/>
    <w:rsid w:val="0031759B"/>
    <w:rsid w:val="0031780A"/>
    <w:rsid w:val="003200BE"/>
    <w:rsid w:val="00321279"/>
    <w:rsid w:val="00322404"/>
    <w:rsid w:val="0032244A"/>
    <w:rsid w:val="00322475"/>
    <w:rsid w:val="003224D5"/>
    <w:rsid w:val="00324685"/>
    <w:rsid w:val="00324713"/>
    <w:rsid w:val="00324D77"/>
    <w:rsid w:val="00325ED4"/>
    <w:rsid w:val="00326282"/>
    <w:rsid w:val="00326896"/>
    <w:rsid w:val="003276D1"/>
    <w:rsid w:val="003315DC"/>
    <w:rsid w:val="0033271E"/>
    <w:rsid w:val="00332C87"/>
    <w:rsid w:val="00332E11"/>
    <w:rsid w:val="003343AA"/>
    <w:rsid w:val="00336DFF"/>
    <w:rsid w:val="00336F5D"/>
    <w:rsid w:val="003374A2"/>
    <w:rsid w:val="0034033B"/>
    <w:rsid w:val="0034128F"/>
    <w:rsid w:val="00341B9B"/>
    <w:rsid w:val="0034234A"/>
    <w:rsid w:val="003426FF"/>
    <w:rsid w:val="00342A6E"/>
    <w:rsid w:val="00342F9B"/>
    <w:rsid w:val="003451F6"/>
    <w:rsid w:val="0034561E"/>
    <w:rsid w:val="00345ADF"/>
    <w:rsid w:val="0034630B"/>
    <w:rsid w:val="0034635F"/>
    <w:rsid w:val="00347688"/>
    <w:rsid w:val="00347B17"/>
    <w:rsid w:val="00347C2D"/>
    <w:rsid w:val="00351B19"/>
    <w:rsid w:val="00351E26"/>
    <w:rsid w:val="00353AEF"/>
    <w:rsid w:val="00353D34"/>
    <w:rsid w:val="00353F3D"/>
    <w:rsid w:val="003554C3"/>
    <w:rsid w:val="003558C1"/>
    <w:rsid w:val="003559AA"/>
    <w:rsid w:val="003573DA"/>
    <w:rsid w:val="00357F4D"/>
    <w:rsid w:val="00357F61"/>
    <w:rsid w:val="00360E33"/>
    <w:rsid w:val="003610C4"/>
    <w:rsid w:val="00361ADD"/>
    <w:rsid w:val="00361B29"/>
    <w:rsid w:val="00361FF0"/>
    <w:rsid w:val="00362133"/>
    <w:rsid w:val="00362750"/>
    <w:rsid w:val="00362AC4"/>
    <w:rsid w:val="00364761"/>
    <w:rsid w:val="00365B99"/>
    <w:rsid w:val="00365C38"/>
    <w:rsid w:val="00366BF1"/>
    <w:rsid w:val="00367083"/>
    <w:rsid w:val="00367151"/>
    <w:rsid w:val="003709EA"/>
    <w:rsid w:val="0037149E"/>
    <w:rsid w:val="00371A71"/>
    <w:rsid w:val="0037243B"/>
    <w:rsid w:val="00372A1F"/>
    <w:rsid w:val="0037367E"/>
    <w:rsid w:val="00373C71"/>
    <w:rsid w:val="0037477D"/>
    <w:rsid w:val="003750EB"/>
    <w:rsid w:val="0037571F"/>
    <w:rsid w:val="003758C1"/>
    <w:rsid w:val="00375B62"/>
    <w:rsid w:val="00376C86"/>
    <w:rsid w:val="0037722A"/>
    <w:rsid w:val="00377319"/>
    <w:rsid w:val="00377F69"/>
    <w:rsid w:val="00380524"/>
    <w:rsid w:val="00382423"/>
    <w:rsid w:val="00383C63"/>
    <w:rsid w:val="0038408D"/>
    <w:rsid w:val="0038465B"/>
    <w:rsid w:val="0038496C"/>
    <w:rsid w:val="00384DE0"/>
    <w:rsid w:val="00385401"/>
    <w:rsid w:val="003856AB"/>
    <w:rsid w:val="00386060"/>
    <w:rsid w:val="00387691"/>
    <w:rsid w:val="00390047"/>
    <w:rsid w:val="00390D1E"/>
    <w:rsid w:val="00392210"/>
    <w:rsid w:val="0039239B"/>
    <w:rsid w:val="00392A44"/>
    <w:rsid w:val="003938B2"/>
    <w:rsid w:val="00394297"/>
    <w:rsid w:val="00395978"/>
    <w:rsid w:val="00396486"/>
    <w:rsid w:val="00397D78"/>
    <w:rsid w:val="00397FCC"/>
    <w:rsid w:val="003A0C19"/>
    <w:rsid w:val="003A0E0D"/>
    <w:rsid w:val="003A25B8"/>
    <w:rsid w:val="003A3452"/>
    <w:rsid w:val="003A4DF7"/>
    <w:rsid w:val="003A4F10"/>
    <w:rsid w:val="003A58E0"/>
    <w:rsid w:val="003A5C5D"/>
    <w:rsid w:val="003A5DDE"/>
    <w:rsid w:val="003A6559"/>
    <w:rsid w:val="003A65A7"/>
    <w:rsid w:val="003A6812"/>
    <w:rsid w:val="003A73C5"/>
    <w:rsid w:val="003A7C18"/>
    <w:rsid w:val="003B1168"/>
    <w:rsid w:val="003B1C30"/>
    <w:rsid w:val="003B2FA4"/>
    <w:rsid w:val="003B3001"/>
    <w:rsid w:val="003B353E"/>
    <w:rsid w:val="003B3A21"/>
    <w:rsid w:val="003B3FEB"/>
    <w:rsid w:val="003B4399"/>
    <w:rsid w:val="003B4C80"/>
    <w:rsid w:val="003B56B8"/>
    <w:rsid w:val="003B5C30"/>
    <w:rsid w:val="003B6028"/>
    <w:rsid w:val="003B6AFB"/>
    <w:rsid w:val="003B7666"/>
    <w:rsid w:val="003B767F"/>
    <w:rsid w:val="003B7754"/>
    <w:rsid w:val="003C0604"/>
    <w:rsid w:val="003C1288"/>
    <w:rsid w:val="003C2699"/>
    <w:rsid w:val="003C4419"/>
    <w:rsid w:val="003C4824"/>
    <w:rsid w:val="003C4CD8"/>
    <w:rsid w:val="003C4E00"/>
    <w:rsid w:val="003C5054"/>
    <w:rsid w:val="003C5E40"/>
    <w:rsid w:val="003C665D"/>
    <w:rsid w:val="003C671D"/>
    <w:rsid w:val="003C72AF"/>
    <w:rsid w:val="003D03DC"/>
    <w:rsid w:val="003D0E67"/>
    <w:rsid w:val="003D13E3"/>
    <w:rsid w:val="003D1893"/>
    <w:rsid w:val="003D2B42"/>
    <w:rsid w:val="003D2D19"/>
    <w:rsid w:val="003D4A38"/>
    <w:rsid w:val="003D4EC3"/>
    <w:rsid w:val="003D5695"/>
    <w:rsid w:val="003D58A8"/>
    <w:rsid w:val="003D58FD"/>
    <w:rsid w:val="003D6967"/>
    <w:rsid w:val="003E08CF"/>
    <w:rsid w:val="003E0A54"/>
    <w:rsid w:val="003E0F47"/>
    <w:rsid w:val="003E12EF"/>
    <w:rsid w:val="003E1C7A"/>
    <w:rsid w:val="003E237B"/>
    <w:rsid w:val="003E239D"/>
    <w:rsid w:val="003E27F1"/>
    <w:rsid w:val="003E3926"/>
    <w:rsid w:val="003E3ED3"/>
    <w:rsid w:val="003E474F"/>
    <w:rsid w:val="003E4DB8"/>
    <w:rsid w:val="003E63DC"/>
    <w:rsid w:val="003E676E"/>
    <w:rsid w:val="003E6FD2"/>
    <w:rsid w:val="003E7392"/>
    <w:rsid w:val="003F03B0"/>
    <w:rsid w:val="003F0727"/>
    <w:rsid w:val="003F0D9D"/>
    <w:rsid w:val="003F45C4"/>
    <w:rsid w:val="003F50C1"/>
    <w:rsid w:val="003F5322"/>
    <w:rsid w:val="003F5ADE"/>
    <w:rsid w:val="003F5C07"/>
    <w:rsid w:val="003F5C0C"/>
    <w:rsid w:val="003F60D0"/>
    <w:rsid w:val="003F6131"/>
    <w:rsid w:val="003F644A"/>
    <w:rsid w:val="003F7276"/>
    <w:rsid w:val="003F75D8"/>
    <w:rsid w:val="00400E9E"/>
    <w:rsid w:val="004020E6"/>
    <w:rsid w:val="0040248C"/>
    <w:rsid w:val="004026D4"/>
    <w:rsid w:val="004028B2"/>
    <w:rsid w:val="00403412"/>
    <w:rsid w:val="00403A99"/>
    <w:rsid w:val="0040538C"/>
    <w:rsid w:val="00405E3D"/>
    <w:rsid w:val="00406A59"/>
    <w:rsid w:val="00406AA3"/>
    <w:rsid w:val="00406BBD"/>
    <w:rsid w:val="004071A1"/>
    <w:rsid w:val="00407E60"/>
    <w:rsid w:val="004102E4"/>
    <w:rsid w:val="00410931"/>
    <w:rsid w:val="004112AC"/>
    <w:rsid w:val="00411903"/>
    <w:rsid w:val="004128AD"/>
    <w:rsid w:val="00412CF3"/>
    <w:rsid w:val="00412E0D"/>
    <w:rsid w:val="00413BCB"/>
    <w:rsid w:val="00413DC5"/>
    <w:rsid w:val="00413E44"/>
    <w:rsid w:val="00415D88"/>
    <w:rsid w:val="00416FD3"/>
    <w:rsid w:val="004170A1"/>
    <w:rsid w:val="004207E2"/>
    <w:rsid w:val="00420DF7"/>
    <w:rsid w:val="00422B09"/>
    <w:rsid w:val="00422EA4"/>
    <w:rsid w:val="00423866"/>
    <w:rsid w:val="00423959"/>
    <w:rsid w:val="004239BD"/>
    <w:rsid w:val="00423B23"/>
    <w:rsid w:val="00424275"/>
    <w:rsid w:val="00424913"/>
    <w:rsid w:val="00424C36"/>
    <w:rsid w:val="00424EDA"/>
    <w:rsid w:val="004250F8"/>
    <w:rsid w:val="00425850"/>
    <w:rsid w:val="0042605A"/>
    <w:rsid w:val="00426120"/>
    <w:rsid w:val="004268F3"/>
    <w:rsid w:val="00426C30"/>
    <w:rsid w:val="0042795F"/>
    <w:rsid w:val="0043000C"/>
    <w:rsid w:val="004301CA"/>
    <w:rsid w:val="00431BC2"/>
    <w:rsid w:val="00431EF1"/>
    <w:rsid w:val="004320DD"/>
    <w:rsid w:val="00432331"/>
    <w:rsid w:val="004325FD"/>
    <w:rsid w:val="00432753"/>
    <w:rsid w:val="0043316D"/>
    <w:rsid w:val="004331D2"/>
    <w:rsid w:val="004352AA"/>
    <w:rsid w:val="00435B88"/>
    <w:rsid w:val="00435D53"/>
    <w:rsid w:val="0043630D"/>
    <w:rsid w:val="00440FDE"/>
    <w:rsid w:val="00441E72"/>
    <w:rsid w:val="00442AD6"/>
    <w:rsid w:val="00442DEA"/>
    <w:rsid w:val="00442E8A"/>
    <w:rsid w:val="0044328B"/>
    <w:rsid w:val="00443882"/>
    <w:rsid w:val="00444795"/>
    <w:rsid w:val="00444DCA"/>
    <w:rsid w:val="00444E19"/>
    <w:rsid w:val="004462A6"/>
    <w:rsid w:val="0044634D"/>
    <w:rsid w:val="00446957"/>
    <w:rsid w:val="00447080"/>
    <w:rsid w:val="00447429"/>
    <w:rsid w:val="0045144D"/>
    <w:rsid w:val="004532F2"/>
    <w:rsid w:val="00453793"/>
    <w:rsid w:val="0045479A"/>
    <w:rsid w:val="00454E8A"/>
    <w:rsid w:val="0045554D"/>
    <w:rsid w:val="004612C2"/>
    <w:rsid w:val="00462303"/>
    <w:rsid w:val="004630C7"/>
    <w:rsid w:val="004633EB"/>
    <w:rsid w:val="00464BC1"/>
    <w:rsid w:val="004650A2"/>
    <w:rsid w:val="0046584C"/>
    <w:rsid w:val="004658B0"/>
    <w:rsid w:val="004658F9"/>
    <w:rsid w:val="00465FAD"/>
    <w:rsid w:val="00465FEE"/>
    <w:rsid w:val="004669DF"/>
    <w:rsid w:val="00466BAB"/>
    <w:rsid w:val="00466DE1"/>
    <w:rsid w:val="00467B82"/>
    <w:rsid w:val="004705D3"/>
    <w:rsid w:val="00471065"/>
    <w:rsid w:val="00471648"/>
    <w:rsid w:val="00472234"/>
    <w:rsid w:val="004728BF"/>
    <w:rsid w:val="00472A00"/>
    <w:rsid w:val="00474D36"/>
    <w:rsid w:val="00474DFB"/>
    <w:rsid w:val="00475307"/>
    <w:rsid w:val="004760E1"/>
    <w:rsid w:val="004779FD"/>
    <w:rsid w:val="00482028"/>
    <w:rsid w:val="00482289"/>
    <w:rsid w:val="0048249D"/>
    <w:rsid w:val="004838A4"/>
    <w:rsid w:val="00483E36"/>
    <w:rsid w:val="00483FE3"/>
    <w:rsid w:val="004863E1"/>
    <w:rsid w:val="004872AE"/>
    <w:rsid w:val="00487738"/>
    <w:rsid w:val="004879C2"/>
    <w:rsid w:val="00487A3A"/>
    <w:rsid w:val="004909AC"/>
    <w:rsid w:val="0049248D"/>
    <w:rsid w:val="00493523"/>
    <w:rsid w:val="0049361D"/>
    <w:rsid w:val="00493635"/>
    <w:rsid w:val="0049369A"/>
    <w:rsid w:val="00495397"/>
    <w:rsid w:val="00495B2F"/>
    <w:rsid w:val="00495F7A"/>
    <w:rsid w:val="00496811"/>
    <w:rsid w:val="004974DD"/>
    <w:rsid w:val="00497666"/>
    <w:rsid w:val="004A4009"/>
    <w:rsid w:val="004A4953"/>
    <w:rsid w:val="004A4C24"/>
    <w:rsid w:val="004A50CD"/>
    <w:rsid w:val="004A60FA"/>
    <w:rsid w:val="004A7358"/>
    <w:rsid w:val="004A73D8"/>
    <w:rsid w:val="004A73E0"/>
    <w:rsid w:val="004A74C9"/>
    <w:rsid w:val="004B089D"/>
    <w:rsid w:val="004B1F37"/>
    <w:rsid w:val="004B281A"/>
    <w:rsid w:val="004B35E5"/>
    <w:rsid w:val="004B39C6"/>
    <w:rsid w:val="004B3C1D"/>
    <w:rsid w:val="004B40EB"/>
    <w:rsid w:val="004B415D"/>
    <w:rsid w:val="004B5B6A"/>
    <w:rsid w:val="004B7ADC"/>
    <w:rsid w:val="004C0385"/>
    <w:rsid w:val="004C1C07"/>
    <w:rsid w:val="004C1FC1"/>
    <w:rsid w:val="004C24C8"/>
    <w:rsid w:val="004C2833"/>
    <w:rsid w:val="004C4307"/>
    <w:rsid w:val="004C4BE1"/>
    <w:rsid w:val="004C4E72"/>
    <w:rsid w:val="004C5757"/>
    <w:rsid w:val="004C5E13"/>
    <w:rsid w:val="004C608D"/>
    <w:rsid w:val="004C7C0F"/>
    <w:rsid w:val="004D1828"/>
    <w:rsid w:val="004D187F"/>
    <w:rsid w:val="004D2AD5"/>
    <w:rsid w:val="004D2C67"/>
    <w:rsid w:val="004D4564"/>
    <w:rsid w:val="004D550D"/>
    <w:rsid w:val="004D5C04"/>
    <w:rsid w:val="004D63FB"/>
    <w:rsid w:val="004D64D5"/>
    <w:rsid w:val="004D6DE6"/>
    <w:rsid w:val="004D7922"/>
    <w:rsid w:val="004E01CF"/>
    <w:rsid w:val="004E07F1"/>
    <w:rsid w:val="004E08A4"/>
    <w:rsid w:val="004E27C2"/>
    <w:rsid w:val="004E3D5B"/>
    <w:rsid w:val="004E5C79"/>
    <w:rsid w:val="004E5D54"/>
    <w:rsid w:val="004E62CA"/>
    <w:rsid w:val="004E67FC"/>
    <w:rsid w:val="004E6C2E"/>
    <w:rsid w:val="004F01E1"/>
    <w:rsid w:val="004F025E"/>
    <w:rsid w:val="004F0BB8"/>
    <w:rsid w:val="004F0D64"/>
    <w:rsid w:val="004F0EAD"/>
    <w:rsid w:val="004F244B"/>
    <w:rsid w:val="004F302A"/>
    <w:rsid w:val="004F3257"/>
    <w:rsid w:val="004F3DBB"/>
    <w:rsid w:val="004F487A"/>
    <w:rsid w:val="004F4CC8"/>
    <w:rsid w:val="004F5F6B"/>
    <w:rsid w:val="004F679A"/>
    <w:rsid w:val="004F6B1A"/>
    <w:rsid w:val="004F6C1B"/>
    <w:rsid w:val="004F7F38"/>
    <w:rsid w:val="0050000B"/>
    <w:rsid w:val="0050126E"/>
    <w:rsid w:val="0050146B"/>
    <w:rsid w:val="00502AEA"/>
    <w:rsid w:val="0050495A"/>
    <w:rsid w:val="00504F96"/>
    <w:rsid w:val="005051AC"/>
    <w:rsid w:val="005055ED"/>
    <w:rsid w:val="00505872"/>
    <w:rsid w:val="00506A03"/>
    <w:rsid w:val="005074A0"/>
    <w:rsid w:val="0050765A"/>
    <w:rsid w:val="005078CF"/>
    <w:rsid w:val="00510179"/>
    <w:rsid w:val="005105C8"/>
    <w:rsid w:val="0051197A"/>
    <w:rsid w:val="00511BC9"/>
    <w:rsid w:val="005126C0"/>
    <w:rsid w:val="0051404D"/>
    <w:rsid w:val="005148EB"/>
    <w:rsid w:val="00514CF9"/>
    <w:rsid w:val="005157AB"/>
    <w:rsid w:val="0051657D"/>
    <w:rsid w:val="00516667"/>
    <w:rsid w:val="0051756E"/>
    <w:rsid w:val="00517D47"/>
    <w:rsid w:val="005206B3"/>
    <w:rsid w:val="00520A79"/>
    <w:rsid w:val="00522738"/>
    <w:rsid w:val="00522C73"/>
    <w:rsid w:val="00522E87"/>
    <w:rsid w:val="00523159"/>
    <w:rsid w:val="00523557"/>
    <w:rsid w:val="00526FF4"/>
    <w:rsid w:val="005276A0"/>
    <w:rsid w:val="005302FD"/>
    <w:rsid w:val="00531142"/>
    <w:rsid w:val="005314E6"/>
    <w:rsid w:val="005327DC"/>
    <w:rsid w:val="00532F77"/>
    <w:rsid w:val="00533D74"/>
    <w:rsid w:val="00534013"/>
    <w:rsid w:val="0053601B"/>
    <w:rsid w:val="0053634B"/>
    <w:rsid w:val="00536AD1"/>
    <w:rsid w:val="00537A72"/>
    <w:rsid w:val="00537CEF"/>
    <w:rsid w:val="0054169E"/>
    <w:rsid w:val="005435C8"/>
    <w:rsid w:val="005437D6"/>
    <w:rsid w:val="00543B0D"/>
    <w:rsid w:val="0054465D"/>
    <w:rsid w:val="0054491C"/>
    <w:rsid w:val="005449AB"/>
    <w:rsid w:val="00545567"/>
    <w:rsid w:val="005466D2"/>
    <w:rsid w:val="00546949"/>
    <w:rsid w:val="00546EED"/>
    <w:rsid w:val="00546F85"/>
    <w:rsid w:val="0054725D"/>
    <w:rsid w:val="005477BB"/>
    <w:rsid w:val="00547D04"/>
    <w:rsid w:val="00547EEA"/>
    <w:rsid w:val="00551014"/>
    <w:rsid w:val="0055120E"/>
    <w:rsid w:val="00551DD0"/>
    <w:rsid w:val="00552607"/>
    <w:rsid w:val="0055272B"/>
    <w:rsid w:val="00552BF9"/>
    <w:rsid w:val="00553151"/>
    <w:rsid w:val="00553A49"/>
    <w:rsid w:val="00553D8A"/>
    <w:rsid w:val="00553E22"/>
    <w:rsid w:val="00554C54"/>
    <w:rsid w:val="005552D1"/>
    <w:rsid w:val="00555EDB"/>
    <w:rsid w:val="0055609A"/>
    <w:rsid w:val="00556EB5"/>
    <w:rsid w:val="00560247"/>
    <w:rsid w:val="00561C60"/>
    <w:rsid w:val="00562ED9"/>
    <w:rsid w:val="0056468A"/>
    <w:rsid w:val="00564AC6"/>
    <w:rsid w:val="00564D0A"/>
    <w:rsid w:val="00564F47"/>
    <w:rsid w:val="00565944"/>
    <w:rsid w:val="00565C1B"/>
    <w:rsid w:val="00565E73"/>
    <w:rsid w:val="005661A9"/>
    <w:rsid w:val="00566746"/>
    <w:rsid w:val="00567180"/>
    <w:rsid w:val="00567483"/>
    <w:rsid w:val="005701CA"/>
    <w:rsid w:val="005707E3"/>
    <w:rsid w:val="005709CE"/>
    <w:rsid w:val="00570A00"/>
    <w:rsid w:val="00570F34"/>
    <w:rsid w:val="00571904"/>
    <w:rsid w:val="0057264E"/>
    <w:rsid w:val="00572FD5"/>
    <w:rsid w:val="00573311"/>
    <w:rsid w:val="00574789"/>
    <w:rsid w:val="00574ACC"/>
    <w:rsid w:val="005758F5"/>
    <w:rsid w:val="00577BE5"/>
    <w:rsid w:val="00577DD2"/>
    <w:rsid w:val="0058055B"/>
    <w:rsid w:val="00581455"/>
    <w:rsid w:val="00581881"/>
    <w:rsid w:val="0058428C"/>
    <w:rsid w:val="005848EB"/>
    <w:rsid w:val="005852F9"/>
    <w:rsid w:val="00585511"/>
    <w:rsid w:val="0058575A"/>
    <w:rsid w:val="00585E7A"/>
    <w:rsid w:val="00585F90"/>
    <w:rsid w:val="005869BC"/>
    <w:rsid w:val="00586C1F"/>
    <w:rsid w:val="00587C5B"/>
    <w:rsid w:val="0059009C"/>
    <w:rsid w:val="00591B00"/>
    <w:rsid w:val="00591CAD"/>
    <w:rsid w:val="00592CC8"/>
    <w:rsid w:val="00592CF7"/>
    <w:rsid w:val="005936D0"/>
    <w:rsid w:val="0059376F"/>
    <w:rsid w:val="0059424F"/>
    <w:rsid w:val="00594351"/>
    <w:rsid w:val="00594C6A"/>
    <w:rsid w:val="00597107"/>
    <w:rsid w:val="00597600"/>
    <w:rsid w:val="00597685"/>
    <w:rsid w:val="00597C09"/>
    <w:rsid w:val="005A0654"/>
    <w:rsid w:val="005A09A0"/>
    <w:rsid w:val="005A0E99"/>
    <w:rsid w:val="005A16BD"/>
    <w:rsid w:val="005A31AF"/>
    <w:rsid w:val="005A6862"/>
    <w:rsid w:val="005A7446"/>
    <w:rsid w:val="005B013B"/>
    <w:rsid w:val="005B051A"/>
    <w:rsid w:val="005B06AF"/>
    <w:rsid w:val="005B1658"/>
    <w:rsid w:val="005B19A0"/>
    <w:rsid w:val="005B2FCC"/>
    <w:rsid w:val="005B4411"/>
    <w:rsid w:val="005B7CDF"/>
    <w:rsid w:val="005B7F0D"/>
    <w:rsid w:val="005B7FD6"/>
    <w:rsid w:val="005C0005"/>
    <w:rsid w:val="005C0574"/>
    <w:rsid w:val="005C0D2D"/>
    <w:rsid w:val="005C16D4"/>
    <w:rsid w:val="005C1884"/>
    <w:rsid w:val="005C44F8"/>
    <w:rsid w:val="005C4532"/>
    <w:rsid w:val="005C489F"/>
    <w:rsid w:val="005C4AFA"/>
    <w:rsid w:val="005C58D8"/>
    <w:rsid w:val="005C61D2"/>
    <w:rsid w:val="005C65B7"/>
    <w:rsid w:val="005C6E7C"/>
    <w:rsid w:val="005C7C0E"/>
    <w:rsid w:val="005D05AF"/>
    <w:rsid w:val="005D20A3"/>
    <w:rsid w:val="005D2425"/>
    <w:rsid w:val="005D29ED"/>
    <w:rsid w:val="005D2E36"/>
    <w:rsid w:val="005D3459"/>
    <w:rsid w:val="005D381C"/>
    <w:rsid w:val="005D40DD"/>
    <w:rsid w:val="005D419D"/>
    <w:rsid w:val="005D7076"/>
    <w:rsid w:val="005D78A5"/>
    <w:rsid w:val="005E0D7E"/>
    <w:rsid w:val="005E1B18"/>
    <w:rsid w:val="005E219E"/>
    <w:rsid w:val="005E2595"/>
    <w:rsid w:val="005E4C53"/>
    <w:rsid w:val="005E51FC"/>
    <w:rsid w:val="005E5207"/>
    <w:rsid w:val="005E576E"/>
    <w:rsid w:val="005E57F0"/>
    <w:rsid w:val="005E5AB0"/>
    <w:rsid w:val="005E5EDE"/>
    <w:rsid w:val="005E6118"/>
    <w:rsid w:val="005F17CE"/>
    <w:rsid w:val="005F2419"/>
    <w:rsid w:val="005F476D"/>
    <w:rsid w:val="005F4865"/>
    <w:rsid w:val="005F512D"/>
    <w:rsid w:val="005F529F"/>
    <w:rsid w:val="005F584F"/>
    <w:rsid w:val="005F5A52"/>
    <w:rsid w:val="005F5C5F"/>
    <w:rsid w:val="005F76EB"/>
    <w:rsid w:val="005F7872"/>
    <w:rsid w:val="005F7ED7"/>
    <w:rsid w:val="006000E9"/>
    <w:rsid w:val="006005E3"/>
    <w:rsid w:val="00600ED8"/>
    <w:rsid w:val="00601166"/>
    <w:rsid w:val="0060244F"/>
    <w:rsid w:val="006031F2"/>
    <w:rsid w:val="00603D1D"/>
    <w:rsid w:val="0060678D"/>
    <w:rsid w:val="00607000"/>
    <w:rsid w:val="00607AE7"/>
    <w:rsid w:val="00607D36"/>
    <w:rsid w:val="00607FE4"/>
    <w:rsid w:val="00611905"/>
    <w:rsid w:val="006119AE"/>
    <w:rsid w:val="00612970"/>
    <w:rsid w:val="00612D9D"/>
    <w:rsid w:val="006139B3"/>
    <w:rsid w:val="00613A46"/>
    <w:rsid w:val="00613AD7"/>
    <w:rsid w:val="006164F0"/>
    <w:rsid w:val="006173D7"/>
    <w:rsid w:val="0061766B"/>
    <w:rsid w:val="00617AD3"/>
    <w:rsid w:val="00617FBB"/>
    <w:rsid w:val="00620562"/>
    <w:rsid w:val="006208E7"/>
    <w:rsid w:val="0062170C"/>
    <w:rsid w:val="006219FD"/>
    <w:rsid w:val="00623767"/>
    <w:rsid w:val="00623A52"/>
    <w:rsid w:val="006247B9"/>
    <w:rsid w:val="00624EB8"/>
    <w:rsid w:val="00625288"/>
    <w:rsid w:val="00625518"/>
    <w:rsid w:val="0062562A"/>
    <w:rsid w:val="0062583E"/>
    <w:rsid w:val="006261F0"/>
    <w:rsid w:val="00626966"/>
    <w:rsid w:val="00626D57"/>
    <w:rsid w:val="00626DE9"/>
    <w:rsid w:val="00627274"/>
    <w:rsid w:val="0063003E"/>
    <w:rsid w:val="00630E0E"/>
    <w:rsid w:val="00631B5E"/>
    <w:rsid w:val="00631B80"/>
    <w:rsid w:val="0063319D"/>
    <w:rsid w:val="00635B03"/>
    <w:rsid w:val="00635B08"/>
    <w:rsid w:val="00635E97"/>
    <w:rsid w:val="00636C49"/>
    <w:rsid w:val="00640331"/>
    <w:rsid w:val="006405BC"/>
    <w:rsid w:val="0064087F"/>
    <w:rsid w:val="00640A79"/>
    <w:rsid w:val="00640A98"/>
    <w:rsid w:val="006413F0"/>
    <w:rsid w:val="00641C6A"/>
    <w:rsid w:val="00641FAF"/>
    <w:rsid w:val="00643339"/>
    <w:rsid w:val="00643432"/>
    <w:rsid w:val="00643EE2"/>
    <w:rsid w:val="00644BBB"/>
    <w:rsid w:val="00644F0C"/>
    <w:rsid w:val="00645E68"/>
    <w:rsid w:val="006465CA"/>
    <w:rsid w:val="00646C61"/>
    <w:rsid w:val="006478D9"/>
    <w:rsid w:val="006509CA"/>
    <w:rsid w:val="006511F9"/>
    <w:rsid w:val="00651398"/>
    <w:rsid w:val="00651ABB"/>
    <w:rsid w:val="00652063"/>
    <w:rsid w:val="006526B2"/>
    <w:rsid w:val="006526DC"/>
    <w:rsid w:val="00653CCE"/>
    <w:rsid w:val="00653EE6"/>
    <w:rsid w:val="00653FF0"/>
    <w:rsid w:val="00654498"/>
    <w:rsid w:val="00654C71"/>
    <w:rsid w:val="0065545F"/>
    <w:rsid w:val="00655B13"/>
    <w:rsid w:val="00655D76"/>
    <w:rsid w:val="00655E81"/>
    <w:rsid w:val="006562CA"/>
    <w:rsid w:val="00657689"/>
    <w:rsid w:val="00661678"/>
    <w:rsid w:val="00661F43"/>
    <w:rsid w:val="00662618"/>
    <w:rsid w:val="006643D2"/>
    <w:rsid w:val="0066519B"/>
    <w:rsid w:val="0066520A"/>
    <w:rsid w:val="00665D49"/>
    <w:rsid w:val="0066640A"/>
    <w:rsid w:val="00667C4C"/>
    <w:rsid w:val="0067037B"/>
    <w:rsid w:val="006705A9"/>
    <w:rsid w:val="00670737"/>
    <w:rsid w:val="006707A9"/>
    <w:rsid w:val="006744F5"/>
    <w:rsid w:val="00674CA7"/>
    <w:rsid w:val="006765B6"/>
    <w:rsid w:val="0067717D"/>
    <w:rsid w:val="00677209"/>
    <w:rsid w:val="00677D82"/>
    <w:rsid w:val="006801D6"/>
    <w:rsid w:val="00681641"/>
    <w:rsid w:val="006816E3"/>
    <w:rsid w:val="0068179B"/>
    <w:rsid w:val="006832EF"/>
    <w:rsid w:val="00683A6D"/>
    <w:rsid w:val="00685201"/>
    <w:rsid w:val="006858DB"/>
    <w:rsid w:val="00686113"/>
    <w:rsid w:val="006877A8"/>
    <w:rsid w:val="00687E94"/>
    <w:rsid w:val="00690425"/>
    <w:rsid w:val="0069119B"/>
    <w:rsid w:val="00691573"/>
    <w:rsid w:val="00691C7D"/>
    <w:rsid w:val="00691E35"/>
    <w:rsid w:val="00691F4E"/>
    <w:rsid w:val="006925AD"/>
    <w:rsid w:val="0069292F"/>
    <w:rsid w:val="006929C7"/>
    <w:rsid w:val="00692B36"/>
    <w:rsid w:val="0069354E"/>
    <w:rsid w:val="00694443"/>
    <w:rsid w:val="00694612"/>
    <w:rsid w:val="0069468C"/>
    <w:rsid w:val="00694989"/>
    <w:rsid w:val="006953D6"/>
    <w:rsid w:val="00695B6D"/>
    <w:rsid w:val="00695F94"/>
    <w:rsid w:val="006962B2"/>
    <w:rsid w:val="006972E9"/>
    <w:rsid w:val="006973D8"/>
    <w:rsid w:val="00697CCA"/>
    <w:rsid w:val="006A349A"/>
    <w:rsid w:val="006A3ACB"/>
    <w:rsid w:val="006A4197"/>
    <w:rsid w:val="006A4AEC"/>
    <w:rsid w:val="006A4D73"/>
    <w:rsid w:val="006A548E"/>
    <w:rsid w:val="006A56CB"/>
    <w:rsid w:val="006A5A7A"/>
    <w:rsid w:val="006B0A64"/>
    <w:rsid w:val="006B0D02"/>
    <w:rsid w:val="006B22F5"/>
    <w:rsid w:val="006B2551"/>
    <w:rsid w:val="006B3551"/>
    <w:rsid w:val="006B3C15"/>
    <w:rsid w:val="006B49B3"/>
    <w:rsid w:val="006B5B3E"/>
    <w:rsid w:val="006B6112"/>
    <w:rsid w:val="006B679F"/>
    <w:rsid w:val="006B6B97"/>
    <w:rsid w:val="006B6ED6"/>
    <w:rsid w:val="006B7096"/>
    <w:rsid w:val="006C024D"/>
    <w:rsid w:val="006C067C"/>
    <w:rsid w:val="006C07C6"/>
    <w:rsid w:val="006C1148"/>
    <w:rsid w:val="006C1A3D"/>
    <w:rsid w:val="006C1BA4"/>
    <w:rsid w:val="006C2D5C"/>
    <w:rsid w:val="006C3080"/>
    <w:rsid w:val="006C34C4"/>
    <w:rsid w:val="006C3B01"/>
    <w:rsid w:val="006C4B85"/>
    <w:rsid w:val="006C4E4B"/>
    <w:rsid w:val="006C51C3"/>
    <w:rsid w:val="006C5FCB"/>
    <w:rsid w:val="006C6054"/>
    <w:rsid w:val="006C6079"/>
    <w:rsid w:val="006C6292"/>
    <w:rsid w:val="006C6583"/>
    <w:rsid w:val="006C6E5C"/>
    <w:rsid w:val="006C6FAC"/>
    <w:rsid w:val="006C72CC"/>
    <w:rsid w:val="006C77EA"/>
    <w:rsid w:val="006D34E3"/>
    <w:rsid w:val="006D36D9"/>
    <w:rsid w:val="006D3824"/>
    <w:rsid w:val="006D46E4"/>
    <w:rsid w:val="006D58BB"/>
    <w:rsid w:val="006D61D9"/>
    <w:rsid w:val="006D6846"/>
    <w:rsid w:val="006D6E2F"/>
    <w:rsid w:val="006D73E8"/>
    <w:rsid w:val="006E0621"/>
    <w:rsid w:val="006E0F25"/>
    <w:rsid w:val="006E1944"/>
    <w:rsid w:val="006E1B20"/>
    <w:rsid w:val="006E1EDB"/>
    <w:rsid w:val="006E1FEC"/>
    <w:rsid w:val="006E22E6"/>
    <w:rsid w:val="006E2450"/>
    <w:rsid w:val="006E3B33"/>
    <w:rsid w:val="006E563A"/>
    <w:rsid w:val="006E5A95"/>
    <w:rsid w:val="006E69F1"/>
    <w:rsid w:val="006E6DD4"/>
    <w:rsid w:val="006E768D"/>
    <w:rsid w:val="006F0E6D"/>
    <w:rsid w:val="006F2116"/>
    <w:rsid w:val="006F345C"/>
    <w:rsid w:val="006F3570"/>
    <w:rsid w:val="006F4F5B"/>
    <w:rsid w:val="006F4F76"/>
    <w:rsid w:val="006F751E"/>
    <w:rsid w:val="007011EF"/>
    <w:rsid w:val="00702184"/>
    <w:rsid w:val="0070379B"/>
    <w:rsid w:val="00703EDB"/>
    <w:rsid w:val="00704F83"/>
    <w:rsid w:val="007050AE"/>
    <w:rsid w:val="00705F5C"/>
    <w:rsid w:val="00707DE4"/>
    <w:rsid w:val="00707F74"/>
    <w:rsid w:val="00710F27"/>
    <w:rsid w:val="00711521"/>
    <w:rsid w:val="007123DA"/>
    <w:rsid w:val="00712C16"/>
    <w:rsid w:val="00712CDF"/>
    <w:rsid w:val="007148A4"/>
    <w:rsid w:val="00714EB7"/>
    <w:rsid w:val="007162EA"/>
    <w:rsid w:val="00716538"/>
    <w:rsid w:val="007171B3"/>
    <w:rsid w:val="00720104"/>
    <w:rsid w:val="0072014F"/>
    <w:rsid w:val="007205A3"/>
    <w:rsid w:val="00720B9D"/>
    <w:rsid w:val="00720CC1"/>
    <w:rsid w:val="00720FBB"/>
    <w:rsid w:val="00721351"/>
    <w:rsid w:val="0072178B"/>
    <w:rsid w:val="007218F3"/>
    <w:rsid w:val="00722895"/>
    <w:rsid w:val="00722960"/>
    <w:rsid w:val="0072362F"/>
    <w:rsid w:val="007241A3"/>
    <w:rsid w:val="00724EB0"/>
    <w:rsid w:val="00725F44"/>
    <w:rsid w:val="007277AF"/>
    <w:rsid w:val="007311EC"/>
    <w:rsid w:val="00731622"/>
    <w:rsid w:val="00731DE4"/>
    <w:rsid w:val="007326FB"/>
    <w:rsid w:val="00732D00"/>
    <w:rsid w:val="007344B8"/>
    <w:rsid w:val="00735655"/>
    <w:rsid w:val="00737687"/>
    <w:rsid w:val="00740400"/>
    <w:rsid w:val="0074056D"/>
    <w:rsid w:val="00740BB5"/>
    <w:rsid w:val="007411DE"/>
    <w:rsid w:val="007412B4"/>
    <w:rsid w:val="00742DBD"/>
    <w:rsid w:val="00743343"/>
    <w:rsid w:val="00743AF1"/>
    <w:rsid w:val="007443A0"/>
    <w:rsid w:val="00744514"/>
    <w:rsid w:val="00744540"/>
    <w:rsid w:val="0074464C"/>
    <w:rsid w:val="007452F9"/>
    <w:rsid w:val="00746605"/>
    <w:rsid w:val="00746E45"/>
    <w:rsid w:val="007504F8"/>
    <w:rsid w:val="0075094B"/>
    <w:rsid w:val="00750A9E"/>
    <w:rsid w:val="00751007"/>
    <w:rsid w:val="007512F5"/>
    <w:rsid w:val="00752BA0"/>
    <w:rsid w:val="00753332"/>
    <w:rsid w:val="00754135"/>
    <w:rsid w:val="00754201"/>
    <w:rsid w:val="0075443F"/>
    <w:rsid w:val="00754C2D"/>
    <w:rsid w:val="007550ED"/>
    <w:rsid w:val="00755AD8"/>
    <w:rsid w:val="00755FD7"/>
    <w:rsid w:val="0075758D"/>
    <w:rsid w:val="00760574"/>
    <w:rsid w:val="00761EE9"/>
    <w:rsid w:val="00762818"/>
    <w:rsid w:val="00763C34"/>
    <w:rsid w:val="0076400E"/>
    <w:rsid w:val="00764157"/>
    <w:rsid w:val="00764A0C"/>
    <w:rsid w:val="00764C10"/>
    <w:rsid w:val="00764F5F"/>
    <w:rsid w:val="0076544A"/>
    <w:rsid w:val="00767145"/>
    <w:rsid w:val="007671FB"/>
    <w:rsid w:val="00770476"/>
    <w:rsid w:val="007704D7"/>
    <w:rsid w:val="0077168F"/>
    <w:rsid w:val="00772880"/>
    <w:rsid w:val="00772A0B"/>
    <w:rsid w:val="00772B80"/>
    <w:rsid w:val="00773492"/>
    <w:rsid w:val="00773A4C"/>
    <w:rsid w:val="00773E70"/>
    <w:rsid w:val="00774796"/>
    <w:rsid w:val="0077488F"/>
    <w:rsid w:val="00774906"/>
    <w:rsid w:val="0077551B"/>
    <w:rsid w:val="00775998"/>
    <w:rsid w:val="00775D96"/>
    <w:rsid w:val="00776B0A"/>
    <w:rsid w:val="00776F50"/>
    <w:rsid w:val="0078063E"/>
    <w:rsid w:val="00780F95"/>
    <w:rsid w:val="0078132C"/>
    <w:rsid w:val="00781A1E"/>
    <w:rsid w:val="0078203B"/>
    <w:rsid w:val="00782AD7"/>
    <w:rsid w:val="00782CCE"/>
    <w:rsid w:val="0078307F"/>
    <w:rsid w:val="00784B17"/>
    <w:rsid w:val="007853E2"/>
    <w:rsid w:val="00785D3A"/>
    <w:rsid w:val="00785E12"/>
    <w:rsid w:val="0078721C"/>
    <w:rsid w:val="00787354"/>
    <w:rsid w:val="007903C6"/>
    <w:rsid w:val="00791491"/>
    <w:rsid w:val="007915B1"/>
    <w:rsid w:val="00793E3C"/>
    <w:rsid w:val="0079414C"/>
    <w:rsid w:val="00794BED"/>
    <w:rsid w:val="00794EA8"/>
    <w:rsid w:val="00795711"/>
    <w:rsid w:val="00796295"/>
    <w:rsid w:val="0079631E"/>
    <w:rsid w:val="007978DD"/>
    <w:rsid w:val="007A0254"/>
    <w:rsid w:val="007A0320"/>
    <w:rsid w:val="007A1525"/>
    <w:rsid w:val="007A175D"/>
    <w:rsid w:val="007A187E"/>
    <w:rsid w:val="007A2D99"/>
    <w:rsid w:val="007A3192"/>
    <w:rsid w:val="007A3549"/>
    <w:rsid w:val="007A36A7"/>
    <w:rsid w:val="007A4392"/>
    <w:rsid w:val="007A47C3"/>
    <w:rsid w:val="007A4D39"/>
    <w:rsid w:val="007A52C1"/>
    <w:rsid w:val="007A6911"/>
    <w:rsid w:val="007A6BBF"/>
    <w:rsid w:val="007A6BC4"/>
    <w:rsid w:val="007A6C91"/>
    <w:rsid w:val="007B05CA"/>
    <w:rsid w:val="007B10F5"/>
    <w:rsid w:val="007B1B3E"/>
    <w:rsid w:val="007B201B"/>
    <w:rsid w:val="007B20F9"/>
    <w:rsid w:val="007B2125"/>
    <w:rsid w:val="007B2456"/>
    <w:rsid w:val="007B246F"/>
    <w:rsid w:val="007B2E45"/>
    <w:rsid w:val="007B397D"/>
    <w:rsid w:val="007B453D"/>
    <w:rsid w:val="007B68C8"/>
    <w:rsid w:val="007B6AC3"/>
    <w:rsid w:val="007B6B0B"/>
    <w:rsid w:val="007B6BE0"/>
    <w:rsid w:val="007B6CEF"/>
    <w:rsid w:val="007C023F"/>
    <w:rsid w:val="007C03EA"/>
    <w:rsid w:val="007C07A7"/>
    <w:rsid w:val="007C0E50"/>
    <w:rsid w:val="007C0F95"/>
    <w:rsid w:val="007C1962"/>
    <w:rsid w:val="007C3441"/>
    <w:rsid w:val="007C3719"/>
    <w:rsid w:val="007C40AD"/>
    <w:rsid w:val="007C4217"/>
    <w:rsid w:val="007C461A"/>
    <w:rsid w:val="007C473D"/>
    <w:rsid w:val="007C4E0A"/>
    <w:rsid w:val="007C4FE1"/>
    <w:rsid w:val="007C68FD"/>
    <w:rsid w:val="007C6CBB"/>
    <w:rsid w:val="007C6FA4"/>
    <w:rsid w:val="007C6FB0"/>
    <w:rsid w:val="007C7545"/>
    <w:rsid w:val="007D0536"/>
    <w:rsid w:val="007D2EC8"/>
    <w:rsid w:val="007D3A43"/>
    <w:rsid w:val="007D44AF"/>
    <w:rsid w:val="007D56C7"/>
    <w:rsid w:val="007D6E0B"/>
    <w:rsid w:val="007D790A"/>
    <w:rsid w:val="007D7B68"/>
    <w:rsid w:val="007D7D25"/>
    <w:rsid w:val="007E091D"/>
    <w:rsid w:val="007E1958"/>
    <w:rsid w:val="007E1EA4"/>
    <w:rsid w:val="007E2E73"/>
    <w:rsid w:val="007E301F"/>
    <w:rsid w:val="007E3FCB"/>
    <w:rsid w:val="007E53B3"/>
    <w:rsid w:val="007E637A"/>
    <w:rsid w:val="007E6839"/>
    <w:rsid w:val="007E7225"/>
    <w:rsid w:val="007E7D40"/>
    <w:rsid w:val="007F0835"/>
    <w:rsid w:val="007F1536"/>
    <w:rsid w:val="007F15BF"/>
    <w:rsid w:val="007F2EA8"/>
    <w:rsid w:val="007F49A1"/>
    <w:rsid w:val="007F4AC6"/>
    <w:rsid w:val="007F5016"/>
    <w:rsid w:val="007F5CB9"/>
    <w:rsid w:val="007F6026"/>
    <w:rsid w:val="007F62E0"/>
    <w:rsid w:val="007F62FA"/>
    <w:rsid w:val="007F72BB"/>
    <w:rsid w:val="007F7F49"/>
    <w:rsid w:val="008005ED"/>
    <w:rsid w:val="00800683"/>
    <w:rsid w:val="00801118"/>
    <w:rsid w:val="00802CCE"/>
    <w:rsid w:val="00804AE7"/>
    <w:rsid w:val="00807601"/>
    <w:rsid w:val="0080760D"/>
    <w:rsid w:val="008103E8"/>
    <w:rsid w:val="008104AE"/>
    <w:rsid w:val="0081143B"/>
    <w:rsid w:val="0081171A"/>
    <w:rsid w:val="00812613"/>
    <w:rsid w:val="0081276F"/>
    <w:rsid w:val="00813816"/>
    <w:rsid w:val="00814416"/>
    <w:rsid w:val="00814732"/>
    <w:rsid w:val="00814751"/>
    <w:rsid w:val="0081497D"/>
    <w:rsid w:val="00815B27"/>
    <w:rsid w:val="00816005"/>
    <w:rsid w:val="008164CD"/>
    <w:rsid w:val="008166D0"/>
    <w:rsid w:val="0081710D"/>
    <w:rsid w:val="008174B7"/>
    <w:rsid w:val="008179FC"/>
    <w:rsid w:val="00820422"/>
    <w:rsid w:val="0082251B"/>
    <w:rsid w:val="0082322B"/>
    <w:rsid w:val="00824060"/>
    <w:rsid w:val="00827187"/>
    <w:rsid w:val="008277FE"/>
    <w:rsid w:val="00827A8C"/>
    <w:rsid w:val="00827E94"/>
    <w:rsid w:val="00830A7D"/>
    <w:rsid w:val="00831330"/>
    <w:rsid w:val="008313AD"/>
    <w:rsid w:val="008317A1"/>
    <w:rsid w:val="0083198C"/>
    <w:rsid w:val="008327F2"/>
    <w:rsid w:val="00833398"/>
    <w:rsid w:val="00833B74"/>
    <w:rsid w:val="0083409D"/>
    <w:rsid w:val="008342EB"/>
    <w:rsid w:val="00834908"/>
    <w:rsid w:val="0083530D"/>
    <w:rsid w:val="00835D3D"/>
    <w:rsid w:val="00837070"/>
    <w:rsid w:val="00837793"/>
    <w:rsid w:val="008378EA"/>
    <w:rsid w:val="00837FE2"/>
    <w:rsid w:val="00840AE8"/>
    <w:rsid w:val="00840C13"/>
    <w:rsid w:val="008438D9"/>
    <w:rsid w:val="00843916"/>
    <w:rsid w:val="0084497C"/>
    <w:rsid w:val="00847268"/>
    <w:rsid w:val="00847A5E"/>
    <w:rsid w:val="00850663"/>
    <w:rsid w:val="008507A7"/>
    <w:rsid w:val="00852531"/>
    <w:rsid w:val="00852CBB"/>
    <w:rsid w:val="00854279"/>
    <w:rsid w:val="0085438E"/>
    <w:rsid w:val="008546E8"/>
    <w:rsid w:val="0085486C"/>
    <w:rsid w:val="00854BC7"/>
    <w:rsid w:val="00854F54"/>
    <w:rsid w:val="008559FB"/>
    <w:rsid w:val="0085632D"/>
    <w:rsid w:val="00857CA1"/>
    <w:rsid w:val="008616A9"/>
    <w:rsid w:val="00862114"/>
    <w:rsid w:val="00862485"/>
    <w:rsid w:val="00862FFB"/>
    <w:rsid w:val="008632DD"/>
    <w:rsid w:val="0086523C"/>
    <w:rsid w:val="00866BD7"/>
    <w:rsid w:val="0087018B"/>
    <w:rsid w:val="0087114E"/>
    <w:rsid w:val="0087224D"/>
    <w:rsid w:val="008736CB"/>
    <w:rsid w:val="00873EDE"/>
    <w:rsid w:val="008742CD"/>
    <w:rsid w:val="008743BD"/>
    <w:rsid w:val="0087505B"/>
    <w:rsid w:val="0087566E"/>
    <w:rsid w:val="00875866"/>
    <w:rsid w:val="00875CF2"/>
    <w:rsid w:val="00876CA9"/>
    <w:rsid w:val="00880763"/>
    <w:rsid w:val="00880924"/>
    <w:rsid w:val="00880D1F"/>
    <w:rsid w:val="008817AF"/>
    <w:rsid w:val="008828DC"/>
    <w:rsid w:val="00884B22"/>
    <w:rsid w:val="00887A20"/>
    <w:rsid w:val="00890E7B"/>
    <w:rsid w:val="00890ED9"/>
    <w:rsid w:val="00890FAD"/>
    <w:rsid w:val="00891CF4"/>
    <w:rsid w:val="00892828"/>
    <w:rsid w:val="00892E3D"/>
    <w:rsid w:val="00893BA3"/>
    <w:rsid w:val="00897A78"/>
    <w:rsid w:val="008A14A2"/>
    <w:rsid w:val="008A21C2"/>
    <w:rsid w:val="008A2EC6"/>
    <w:rsid w:val="008A3303"/>
    <w:rsid w:val="008A3833"/>
    <w:rsid w:val="008A408E"/>
    <w:rsid w:val="008A4A1A"/>
    <w:rsid w:val="008A67E6"/>
    <w:rsid w:val="008A6F35"/>
    <w:rsid w:val="008B05F2"/>
    <w:rsid w:val="008B09F5"/>
    <w:rsid w:val="008B0AA4"/>
    <w:rsid w:val="008B0FFE"/>
    <w:rsid w:val="008B11E7"/>
    <w:rsid w:val="008B1225"/>
    <w:rsid w:val="008B1A7C"/>
    <w:rsid w:val="008B2A24"/>
    <w:rsid w:val="008B36B7"/>
    <w:rsid w:val="008B431A"/>
    <w:rsid w:val="008B50E1"/>
    <w:rsid w:val="008B518E"/>
    <w:rsid w:val="008B5316"/>
    <w:rsid w:val="008B5D60"/>
    <w:rsid w:val="008B66EE"/>
    <w:rsid w:val="008C078A"/>
    <w:rsid w:val="008C0945"/>
    <w:rsid w:val="008C139E"/>
    <w:rsid w:val="008C1626"/>
    <w:rsid w:val="008C20F9"/>
    <w:rsid w:val="008C2362"/>
    <w:rsid w:val="008C2758"/>
    <w:rsid w:val="008C4038"/>
    <w:rsid w:val="008C451C"/>
    <w:rsid w:val="008C460A"/>
    <w:rsid w:val="008C4BE1"/>
    <w:rsid w:val="008C63B2"/>
    <w:rsid w:val="008D104C"/>
    <w:rsid w:val="008D1873"/>
    <w:rsid w:val="008D1A97"/>
    <w:rsid w:val="008D1D81"/>
    <w:rsid w:val="008D35AC"/>
    <w:rsid w:val="008D4409"/>
    <w:rsid w:val="008D5096"/>
    <w:rsid w:val="008D56C6"/>
    <w:rsid w:val="008D5CBE"/>
    <w:rsid w:val="008D60B3"/>
    <w:rsid w:val="008D6228"/>
    <w:rsid w:val="008D63A1"/>
    <w:rsid w:val="008D6D67"/>
    <w:rsid w:val="008D73C9"/>
    <w:rsid w:val="008E0988"/>
    <w:rsid w:val="008E0D86"/>
    <w:rsid w:val="008E0FBC"/>
    <w:rsid w:val="008E2499"/>
    <w:rsid w:val="008E2883"/>
    <w:rsid w:val="008E2A80"/>
    <w:rsid w:val="008E2C40"/>
    <w:rsid w:val="008E3639"/>
    <w:rsid w:val="008E40C1"/>
    <w:rsid w:val="008E466E"/>
    <w:rsid w:val="008E5809"/>
    <w:rsid w:val="008E672C"/>
    <w:rsid w:val="008E7624"/>
    <w:rsid w:val="008E7894"/>
    <w:rsid w:val="008F1113"/>
    <w:rsid w:val="008F126A"/>
    <w:rsid w:val="008F1C96"/>
    <w:rsid w:val="008F2EB4"/>
    <w:rsid w:val="008F3843"/>
    <w:rsid w:val="008F3B6D"/>
    <w:rsid w:val="008F3FC7"/>
    <w:rsid w:val="008F461F"/>
    <w:rsid w:val="008F4922"/>
    <w:rsid w:val="008F6956"/>
    <w:rsid w:val="008F75F1"/>
    <w:rsid w:val="008F76DB"/>
    <w:rsid w:val="00900901"/>
    <w:rsid w:val="00902051"/>
    <w:rsid w:val="00902FA2"/>
    <w:rsid w:val="00903412"/>
    <w:rsid w:val="009036D7"/>
    <w:rsid w:val="00904C25"/>
    <w:rsid w:val="0090597E"/>
    <w:rsid w:val="00905D03"/>
    <w:rsid w:val="00905D7D"/>
    <w:rsid w:val="009062EF"/>
    <w:rsid w:val="00907005"/>
    <w:rsid w:val="0090793D"/>
    <w:rsid w:val="00907B30"/>
    <w:rsid w:val="00907FC5"/>
    <w:rsid w:val="00910183"/>
    <w:rsid w:val="00911C82"/>
    <w:rsid w:val="009122DE"/>
    <w:rsid w:val="009129E5"/>
    <w:rsid w:val="00912DEA"/>
    <w:rsid w:val="00913630"/>
    <w:rsid w:val="00913CBB"/>
    <w:rsid w:val="009141F0"/>
    <w:rsid w:val="00915B7E"/>
    <w:rsid w:val="0091690C"/>
    <w:rsid w:val="00916ED1"/>
    <w:rsid w:val="00916F38"/>
    <w:rsid w:val="0092025C"/>
    <w:rsid w:val="009208FB"/>
    <w:rsid w:val="009210EA"/>
    <w:rsid w:val="009224A1"/>
    <w:rsid w:val="009227F6"/>
    <w:rsid w:val="009239A1"/>
    <w:rsid w:val="00923D2F"/>
    <w:rsid w:val="009242D2"/>
    <w:rsid w:val="00924391"/>
    <w:rsid w:val="0092496B"/>
    <w:rsid w:val="00925298"/>
    <w:rsid w:val="0092658B"/>
    <w:rsid w:val="009265C8"/>
    <w:rsid w:val="00926690"/>
    <w:rsid w:val="00926CD8"/>
    <w:rsid w:val="009273C3"/>
    <w:rsid w:val="00927874"/>
    <w:rsid w:val="009308D3"/>
    <w:rsid w:val="00930DC8"/>
    <w:rsid w:val="009313BC"/>
    <w:rsid w:val="00932320"/>
    <w:rsid w:val="009328BC"/>
    <w:rsid w:val="00932FFC"/>
    <w:rsid w:val="00933078"/>
    <w:rsid w:val="00935771"/>
    <w:rsid w:val="00935ED0"/>
    <w:rsid w:val="00935F89"/>
    <w:rsid w:val="0094134E"/>
    <w:rsid w:val="00941F0E"/>
    <w:rsid w:val="00941F96"/>
    <w:rsid w:val="00943951"/>
    <w:rsid w:val="00943C5F"/>
    <w:rsid w:val="0094510A"/>
    <w:rsid w:val="0094514F"/>
    <w:rsid w:val="00945B49"/>
    <w:rsid w:val="009460BB"/>
    <w:rsid w:val="00946401"/>
    <w:rsid w:val="0094673D"/>
    <w:rsid w:val="00947A5F"/>
    <w:rsid w:val="00950104"/>
    <w:rsid w:val="009502E8"/>
    <w:rsid w:val="00950A73"/>
    <w:rsid w:val="009516F6"/>
    <w:rsid w:val="00951BDB"/>
    <w:rsid w:val="00952DB5"/>
    <w:rsid w:val="00953539"/>
    <w:rsid w:val="009535F4"/>
    <w:rsid w:val="0095389D"/>
    <w:rsid w:val="00953E7F"/>
    <w:rsid w:val="009548FA"/>
    <w:rsid w:val="00954AA8"/>
    <w:rsid w:val="00954B99"/>
    <w:rsid w:val="00956DCB"/>
    <w:rsid w:val="00956E82"/>
    <w:rsid w:val="009573CB"/>
    <w:rsid w:val="00957D66"/>
    <w:rsid w:val="009612FD"/>
    <w:rsid w:val="009616FD"/>
    <w:rsid w:val="0096214B"/>
    <w:rsid w:val="00962211"/>
    <w:rsid w:val="00962243"/>
    <w:rsid w:val="00962350"/>
    <w:rsid w:val="009623A7"/>
    <w:rsid w:val="00964483"/>
    <w:rsid w:val="00964662"/>
    <w:rsid w:val="009649E9"/>
    <w:rsid w:val="00964B69"/>
    <w:rsid w:val="00964C27"/>
    <w:rsid w:val="00966268"/>
    <w:rsid w:val="00967808"/>
    <w:rsid w:val="0096799C"/>
    <w:rsid w:val="00970351"/>
    <w:rsid w:val="0097159B"/>
    <w:rsid w:val="00971863"/>
    <w:rsid w:val="00971D1B"/>
    <w:rsid w:val="00972174"/>
    <w:rsid w:val="00973776"/>
    <w:rsid w:val="00973988"/>
    <w:rsid w:val="009767F0"/>
    <w:rsid w:val="009779AF"/>
    <w:rsid w:val="00977BB2"/>
    <w:rsid w:val="00977F61"/>
    <w:rsid w:val="0098005D"/>
    <w:rsid w:val="00980091"/>
    <w:rsid w:val="00980CDB"/>
    <w:rsid w:val="009819E7"/>
    <w:rsid w:val="00983361"/>
    <w:rsid w:val="00983E75"/>
    <w:rsid w:val="0098446F"/>
    <w:rsid w:val="009845AA"/>
    <w:rsid w:val="00984E76"/>
    <w:rsid w:val="00985115"/>
    <w:rsid w:val="00985B46"/>
    <w:rsid w:val="00985FDD"/>
    <w:rsid w:val="00986A48"/>
    <w:rsid w:val="009908F5"/>
    <w:rsid w:val="00990AEC"/>
    <w:rsid w:val="00991E85"/>
    <w:rsid w:val="00992367"/>
    <w:rsid w:val="009928A9"/>
    <w:rsid w:val="00992BD1"/>
    <w:rsid w:val="009931A7"/>
    <w:rsid w:val="00993749"/>
    <w:rsid w:val="00994A8B"/>
    <w:rsid w:val="00995D8A"/>
    <w:rsid w:val="00997422"/>
    <w:rsid w:val="009A0579"/>
    <w:rsid w:val="009A1339"/>
    <w:rsid w:val="009A169F"/>
    <w:rsid w:val="009A1786"/>
    <w:rsid w:val="009A1ADC"/>
    <w:rsid w:val="009A204B"/>
    <w:rsid w:val="009A2430"/>
    <w:rsid w:val="009A30E3"/>
    <w:rsid w:val="009A3149"/>
    <w:rsid w:val="009A5304"/>
    <w:rsid w:val="009A5DB7"/>
    <w:rsid w:val="009A5DEF"/>
    <w:rsid w:val="009A5EF4"/>
    <w:rsid w:val="009B0213"/>
    <w:rsid w:val="009B17DB"/>
    <w:rsid w:val="009B32BF"/>
    <w:rsid w:val="009B3948"/>
    <w:rsid w:val="009B49C6"/>
    <w:rsid w:val="009B5279"/>
    <w:rsid w:val="009B5988"/>
    <w:rsid w:val="009B5C77"/>
    <w:rsid w:val="009B5E67"/>
    <w:rsid w:val="009B6166"/>
    <w:rsid w:val="009B63BC"/>
    <w:rsid w:val="009B68D4"/>
    <w:rsid w:val="009B729E"/>
    <w:rsid w:val="009C061B"/>
    <w:rsid w:val="009C12BA"/>
    <w:rsid w:val="009C1E81"/>
    <w:rsid w:val="009C202A"/>
    <w:rsid w:val="009C28CF"/>
    <w:rsid w:val="009C2DE2"/>
    <w:rsid w:val="009C31E0"/>
    <w:rsid w:val="009C3FEC"/>
    <w:rsid w:val="009C4846"/>
    <w:rsid w:val="009C49D8"/>
    <w:rsid w:val="009C4A4C"/>
    <w:rsid w:val="009C5583"/>
    <w:rsid w:val="009C60F1"/>
    <w:rsid w:val="009C6551"/>
    <w:rsid w:val="009C656F"/>
    <w:rsid w:val="009C7E2D"/>
    <w:rsid w:val="009C7FF8"/>
    <w:rsid w:val="009D09FA"/>
    <w:rsid w:val="009D0BDF"/>
    <w:rsid w:val="009D3137"/>
    <w:rsid w:val="009D39BB"/>
    <w:rsid w:val="009D5C9B"/>
    <w:rsid w:val="009D6013"/>
    <w:rsid w:val="009D617A"/>
    <w:rsid w:val="009D6BDE"/>
    <w:rsid w:val="009D737A"/>
    <w:rsid w:val="009E033F"/>
    <w:rsid w:val="009E0818"/>
    <w:rsid w:val="009E1A46"/>
    <w:rsid w:val="009E1D0B"/>
    <w:rsid w:val="009E207D"/>
    <w:rsid w:val="009E2891"/>
    <w:rsid w:val="009E307D"/>
    <w:rsid w:val="009E30A5"/>
    <w:rsid w:val="009E3408"/>
    <w:rsid w:val="009E3527"/>
    <w:rsid w:val="009E42F6"/>
    <w:rsid w:val="009E4691"/>
    <w:rsid w:val="009E531D"/>
    <w:rsid w:val="009E56D3"/>
    <w:rsid w:val="009E7758"/>
    <w:rsid w:val="009F048C"/>
    <w:rsid w:val="009F049C"/>
    <w:rsid w:val="009F27DD"/>
    <w:rsid w:val="009F2A92"/>
    <w:rsid w:val="009F2C37"/>
    <w:rsid w:val="009F2D92"/>
    <w:rsid w:val="009F327E"/>
    <w:rsid w:val="009F52C4"/>
    <w:rsid w:val="009F547B"/>
    <w:rsid w:val="009F5BA6"/>
    <w:rsid w:val="009F6196"/>
    <w:rsid w:val="009F7686"/>
    <w:rsid w:val="00A0138C"/>
    <w:rsid w:val="00A01913"/>
    <w:rsid w:val="00A0298B"/>
    <w:rsid w:val="00A02ECC"/>
    <w:rsid w:val="00A04721"/>
    <w:rsid w:val="00A05164"/>
    <w:rsid w:val="00A0561E"/>
    <w:rsid w:val="00A064F3"/>
    <w:rsid w:val="00A074F2"/>
    <w:rsid w:val="00A07C85"/>
    <w:rsid w:val="00A10056"/>
    <w:rsid w:val="00A10145"/>
    <w:rsid w:val="00A10CE7"/>
    <w:rsid w:val="00A111F8"/>
    <w:rsid w:val="00A12ABD"/>
    <w:rsid w:val="00A12E9A"/>
    <w:rsid w:val="00A1303B"/>
    <w:rsid w:val="00A13A36"/>
    <w:rsid w:val="00A14051"/>
    <w:rsid w:val="00A141EE"/>
    <w:rsid w:val="00A14B2D"/>
    <w:rsid w:val="00A152FE"/>
    <w:rsid w:val="00A15711"/>
    <w:rsid w:val="00A172C1"/>
    <w:rsid w:val="00A17464"/>
    <w:rsid w:val="00A17B0C"/>
    <w:rsid w:val="00A17CA9"/>
    <w:rsid w:val="00A218F5"/>
    <w:rsid w:val="00A2205C"/>
    <w:rsid w:val="00A223C2"/>
    <w:rsid w:val="00A22BB2"/>
    <w:rsid w:val="00A234D3"/>
    <w:rsid w:val="00A23E7F"/>
    <w:rsid w:val="00A24112"/>
    <w:rsid w:val="00A24674"/>
    <w:rsid w:val="00A24A58"/>
    <w:rsid w:val="00A25D61"/>
    <w:rsid w:val="00A26F7A"/>
    <w:rsid w:val="00A27541"/>
    <w:rsid w:val="00A27611"/>
    <w:rsid w:val="00A27FB9"/>
    <w:rsid w:val="00A300D4"/>
    <w:rsid w:val="00A30227"/>
    <w:rsid w:val="00A3105C"/>
    <w:rsid w:val="00A319E3"/>
    <w:rsid w:val="00A31A32"/>
    <w:rsid w:val="00A320A3"/>
    <w:rsid w:val="00A32913"/>
    <w:rsid w:val="00A33118"/>
    <w:rsid w:val="00A33238"/>
    <w:rsid w:val="00A337BF"/>
    <w:rsid w:val="00A33A99"/>
    <w:rsid w:val="00A33CE3"/>
    <w:rsid w:val="00A346AF"/>
    <w:rsid w:val="00A346D2"/>
    <w:rsid w:val="00A34FED"/>
    <w:rsid w:val="00A35DA2"/>
    <w:rsid w:val="00A362D9"/>
    <w:rsid w:val="00A37A7A"/>
    <w:rsid w:val="00A4045E"/>
    <w:rsid w:val="00A4090C"/>
    <w:rsid w:val="00A42464"/>
    <w:rsid w:val="00A42944"/>
    <w:rsid w:val="00A42F77"/>
    <w:rsid w:val="00A43D1B"/>
    <w:rsid w:val="00A44319"/>
    <w:rsid w:val="00A44C6F"/>
    <w:rsid w:val="00A451DA"/>
    <w:rsid w:val="00A45FE5"/>
    <w:rsid w:val="00A46679"/>
    <w:rsid w:val="00A46886"/>
    <w:rsid w:val="00A4769C"/>
    <w:rsid w:val="00A47CAA"/>
    <w:rsid w:val="00A5069A"/>
    <w:rsid w:val="00A50760"/>
    <w:rsid w:val="00A50ABF"/>
    <w:rsid w:val="00A50D21"/>
    <w:rsid w:val="00A511BC"/>
    <w:rsid w:val="00A51464"/>
    <w:rsid w:val="00A5202D"/>
    <w:rsid w:val="00A52470"/>
    <w:rsid w:val="00A525D2"/>
    <w:rsid w:val="00A53B79"/>
    <w:rsid w:val="00A55065"/>
    <w:rsid w:val="00A5535C"/>
    <w:rsid w:val="00A56571"/>
    <w:rsid w:val="00A57A86"/>
    <w:rsid w:val="00A57FBE"/>
    <w:rsid w:val="00A601FF"/>
    <w:rsid w:val="00A605A5"/>
    <w:rsid w:val="00A61238"/>
    <w:rsid w:val="00A626CE"/>
    <w:rsid w:val="00A627B1"/>
    <w:rsid w:val="00A62A82"/>
    <w:rsid w:val="00A62FFE"/>
    <w:rsid w:val="00A6343B"/>
    <w:rsid w:val="00A6442A"/>
    <w:rsid w:val="00A64757"/>
    <w:rsid w:val="00A66742"/>
    <w:rsid w:val="00A6693C"/>
    <w:rsid w:val="00A67443"/>
    <w:rsid w:val="00A703E2"/>
    <w:rsid w:val="00A703E3"/>
    <w:rsid w:val="00A71010"/>
    <w:rsid w:val="00A714D7"/>
    <w:rsid w:val="00A72304"/>
    <w:rsid w:val="00A726DE"/>
    <w:rsid w:val="00A72BE5"/>
    <w:rsid w:val="00A73F4B"/>
    <w:rsid w:val="00A74E1C"/>
    <w:rsid w:val="00A75409"/>
    <w:rsid w:val="00A7603E"/>
    <w:rsid w:val="00A76CA1"/>
    <w:rsid w:val="00A76CF7"/>
    <w:rsid w:val="00A80360"/>
    <w:rsid w:val="00A825BB"/>
    <w:rsid w:val="00A82BE2"/>
    <w:rsid w:val="00A83939"/>
    <w:rsid w:val="00A83D5F"/>
    <w:rsid w:val="00A851C6"/>
    <w:rsid w:val="00A903D7"/>
    <w:rsid w:val="00A910E7"/>
    <w:rsid w:val="00A91647"/>
    <w:rsid w:val="00A9412E"/>
    <w:rsid w:val="00A951CD"/>
    <w:rsid w:val="00AA01BB"/>
    <w:rsid w:val="00AA0A33"/>
    <w:rsid w:val="00AA2069"/>
    <w:rsid w:val="00AA3313"/>
    <w:rsid w:val="00AA33ED"/>
    <w:rsid w:val="00AA3699"/>
    <w:rsid w:val="00AA4350"/>
    <w:rsid w:val="00AA48FF"/>
    <w:rsid w:val="00AA49A5"/>
    <w:rsid w:val="00AA4A22"/>
    <w:rsid w:val="00AA5173"/>
    <w:rsid w:val="00AA5927"/>
    <w:rsid w:val="00AA5A00"/>
    <w:rsid w:val="00AA7A7E"/>
    <w:rsid w:val="00AB01AD"/>
    <w:rsid w:val="00AB051C"/>
    <w:rsid w:val="00AB0E06"/>
    <w:rsid w:val="00AB17D3"/>
    <w:rsid w:val="00AB1915"/>
    <w:rsid w:val="00AB1A8A"/>
    <w:rsid w:val="00AB2FBB"/>
    <w:rsid w:val="00AB342B"/>
    <w:rsid w:val="00AB39AA"/>
    <w:rsid w:val="00AB3D33"/>
    <w:rsid w:val="00AB3F13"/>
    <w:rsid w:val="00AB4FE4"/>
    <w:rsid w:val="00AB534C"/>
    <w:rsid w:val="00AB5540"/>
    <w:rsid w:val="00AB565D"/>
    <w:rsid w:val="00AB61EF"/>
    <w:rsid w:val="00AB62E6"/>
    <w:rsid w:val="00AB6D38"/>
    <w:rsid w:val="00AC0539"/>
    <w:rsid w:val="00AC0C0E"/>
    <w:rsid w:val="00AC14CE"/>
    <w:rsid w:val="00AC1D43"/>
    <w:rsid w:val="00AC2B87"/>
    <w:rsid w:val="00AC305C"/>
    <w:rsid w:val="00AC3947"/>
    <w:rsid w:val="00AC3BF1"/>
    <w:rsid w:val="00AC3EC3"/>
    <w:rsid w:val="00AC4892"/>
    <w:rsid w:val="00AC48D2"/>
    <w:rsid w:val="00AC4EBB"/>
    <w:rsid w:val="00AC57D9"/>
    <w:rsid w:val="00AC5AE0"/>
    <w:rsid w:val="00AC68E2"/>
    <w:rsid w:val="00AC7EBA"/>
    <w:rsid w:val="00AD0947"/>
    <w:rsid w:val="00AD0F1D"/>
    <w:rsid w:val="00AD0F2F"/>
    <w:rsid w:val="00AD1395"/>
    <w:rsid w:val="00AD15A2"/>
    <w:rsid w:val="00AD1CD0"/>
    <w:rsid w:val="00AD2C06"/>
    <w:rsid w:val="00AD33F9"/>
    <w:rsid w:val="00AD3C52"/>
    <w:rsid w:val="00AD4585"/>
    <w:rsid w:val="00AD4A73"/>
    <w:rsid w:val="00AD4D30"/>
    <w:rsid w:val="00AD5AB7"/>
    <w:rsid w:val="00AD7A73"/>
    <w:rsid w:val="00AE047B"/>
    <w:rsid w:val="00AE2889"/>
    <w:rsid w:val="00AE39D5"/>
    <w:rsid w:val="00AE39E5"/>
    <w:rsid w:val="00AE3E98"/>
    <w:rsid w:val="00AE43BB"/>
    <w:rsid w:val="00AE43E2"/>
    <w:rsid w:val="00AE54F5"/>
    <w:rsid w:val="00AE5B7D"/>
    <w:rsid w:val="00AE5EC9"/>
    <w:rsid w:val="00AE6AFC"/>
    <w:rsid w:val="00AE6E47"/>
    <w:rsid w:val="00AF004F"/>
    <w:rsid w:val="00AF06F7"/>
    <w:rsid w:val="00AF0F46"/>
    <w:rsid w:val="00AF2871"/>
    <w:rsid w:val="00AF2C8F"/>
    <w:rsid w:val="00AF3039"/>
    <w:rsid w:val="00AF321E"/>
    <w:rsid w:val="00AF3256"/>
    <w:rsid w:val="00AF3C09"/>
    <w:rsid w:val="00AF41AE"/>
    <w:rsid w:val="00AF4381"/>
    <w:rsid w:val="00AF5F18"/>
    <w:rsid w:val="00AF6298"/>
    <w:rsid w:val="00AF635E"/>
    <w:rsid w:val="00B00629"/>
    <w:rsid w:val="00B00E6F"/>
    <w:rsid w:val="00B01100"/>
    <w:rsid w:val="00B01AE3"/>
    <w:rsid w:val="00B02FC4"/>
    <w:rsid w:val="00B035E6"/>
    <w:rsid w:val="00B03C27"/>
    <w:rsid w:val="00B04185"/>
    <w:rsid w:val="00B04501"/>
    <w:rsid w:val="00B04868"/>
    <w:rsid w:val="00B04C42"/>
    <w:rsid w:val="00B05A8A"/>
    <w:rsid w:val="00B05B2C"/>
    <w:rsid w:val="00B06645"/>
    <w:rsid w:val="00B06BD9"/>
    <w:rsid w:val="00B0799F"/>
    <w:rsid w:val="00B10678"/>
    <w:rsid w:val="00B10D3D"/>
    <w:rsid w:val="00B11071"/>
    <w:rsid w:val="00B11477"/>
    <w:rsid w:val="00B12B38"/>
    <w:rsid w:val="00B1344E"/>
    <w:rsid w:val="00B14F2D"/>
    <w:rsid w:val="00B14FDB"/>
    <w:rsid w:val="00B1630F"/>
    <w:rsid w:val="00B165F8"/>
    <w:rsid w:val="00B169EB"/>
    <w:rsid w:val="00B17BAD"/>
    <w:rsid w:val="00B20A36"/>
    <w:rsid w:val="00B2241F"/>
    <w:rsid w:val="00B22943"/>
    <w:rsid w:val="00B22EA1"/>
    <w:rsid w:val="00B23542"/>
    <w:rsid w:val="00B23A66"/>
    <w:rsid w:val="00B23C68"/>
    <w:rsid w:val="00B245CE"/>
    <w:rsid w:val="00B24966"/>
    <w:rsid w:val="00B25D0D"/>
    <w:rsid w:val="00B26CF4"/>
    <w:rsid w:val="00B2723E"/>
    <w:rsid w:val="00B278F2"/>
    <w:rsid w:val="00B27A4E"/>
    <w:rsid w:val="00B30488"/>
    <w:rsid w:val="00B304CC"/>
    <w:rsid w:val="00B30C42"/>
    <w:rsid w:val="00B31FE6"/>
    <w:rsid w:val="00B34354"/>
    <w:rsid w:val="00B35387"/>
    <w:rsid w:val="00B365F4"/>
    <w:rsid w:val="00B368D3"/>
    <w:rsid w:val="00B36B46"/>
    <w:rsid w:val="00B3739F"/>
    <w:rsid w:val="00B409A7"/>
    <w:rsid w:val="00B41424"/>
    <w:rsid w:val="00B417EA"/>
    <w:rsid w:val="00B4242F"/>
    <w:rsid w:val="00B4375C"/>
    <w:rsid w:val="00B43BD4"/>
    <w:rsid w:val="00B45BF7"/>
    <w:rsid w:val="00B46E15"/>
    <w:rsid w:val="00B46F18"/>
    <w:rsid w:val="00B47720"/>
    <w:rsid w:val="00B47C2A"/>
    <w:rsid w:val="00B47C75"/>
    <w:rsid w:val="00B50041"/>
    <w:rsid w:val="00B50FB6"/>
    <w:rsid w:val="00B51049"/>
    <w:rsid w:val="00B5374F"/>
    <w:rsid w:val="00B53D67"/>
    <w:rsid w:val="00B5421E"/>
    <w:rsid w:val="00B5526D"/>
    <w:rsid w:val="00B570B8"/>
    <w:rsid w:val="00B57D4B"/>
    <w:rsid w:val="00B6135A"/>
    <w:rsid w:val="00B6139C"/>
    <w:rsid w:val="00B629E6"/>
    <w:rsid w:val="00B62F1C"/>
    <w:rsid w:val="00B63240"/>
    <w:rsid w:val="00B63CCC"/>
    <w:rsid w:val="00B63F4C"/>
    <w:rsid w:val="00B6431B"/>
    <w:rsid w:val="00B644AA"/>
    <w:rsid w:val="00B64967"/>
    <w:rsid w:val="00B65772"/>
    <w:rsid w:val="00B66881"/>
    <w:rsid w:val="00B670B8"/>
    <w:rsid w:val="00B6725C"/>
    <w:rsid w:val="00B704DE"/>
    <w:rsid w:val="00B70DF3"/>
    <w:rsid w:val="00B71E9F"/>
    <w:rsid w:val="00B72065"/>
    <w:rsid w:val="00B723A7"/>
    <w:rsid w:val="00B72C24"/>
    <w:rsid w:val="00B733F1"/>
    <w:rsid w:val="00B7391F"/>
    <w:rsid w:val="00B73D39"/>
    <w:rsid w:val="00B7518C"/>
    <w:rsid w:val="00B75816"/>
    <w:rsid w:val="00B75FE8"/>
    <w:rsid w:val="00B7727E"/>
    <w:rsid w:val="00B773E8"/>
    <w:rsid w:val="00B77689"/>
    <w:rsid w:val="00B77AB8"/>
    <w:rsid w:val="00B81626"/>
    <w:rsid w:val="00B822E4"/>
    <w:rsid w:val="00B8276D"/>
    <w:rsid w:val="00B82B06"/>
    <w:rsid w:val="00B8301B"/>
    <w:rsid w:val="00B84288"/>
    <w:rsid w:val="00B8454F"/>
    <w:rsid w:val="00B85FA6"/>
    <w:rsid w:val="00B8698A"/>
    <w:rsid w:val="00B86D74"/>
    <w:rsid w:val="00B870A6"/>
    <w:rsid w:val="00B87483"/>
    <w:rsid w:val="00B901E6"/>
    <w:rsid w:val="00B90201"/>
    <w:rsid w:val="00B905F6"/>
    <w:rsid w:val="00B91450"/>
    <w:rsid w:val="00B91FAD"/>
    <w:rsid w:val="00B92989"/>
    <w:rsid w:val="00B931EF"/>
    <w:rsid w:val="00B9334C"/>
    <w:rsid w:val="00B93A32"/>
    <w:rsid w:val="00B954D2"/>
    <w:rsid w:val="00B956DE"/>
    <w:rsid w:val="00BA140F"/>
    <w:rsid w:val="00BA1C29"/>
    <w:rsid w:val="00BA253C"/>
    <w:rsid w:val="00BA2830"/>
    <w:rsid w:val="00BA39EE"/>
    <w:rsid w:val="00BA3A69"/>
    <w:rsid w:val="00BA41A0"/>
    <w:rsid w:val="00BA4B2E"/>
    <w:rsid w:val="00BA5920"/>
    <w:rsid w:val="00BA5B48"/>
    <w:rsid w:val="00BA5F40"/>
    <w:rsid w:val="00BA6B94"/>
    <w:rsid w:val="00BA714D"/>
    <w:rsid w:val="00BA7B2D"/>
    <w:rsid w:val="00BB3D87"/>
    <w:rsid w:val="00BB4725"/>
    <w:rsid w:val="00BB492D"/>
    <w:rsid w:val="00BB50C2"/>
    <w:rsid w:val="00BB5E07"/>
    <w:rsid w:val="00BB61D1"/>
    <w:rsid w:val="00BB630F"/>
    <w:rsid w:val="00BB6430"/>
    <w:rsid w:val="00BB6FDF"/>
    <w:rsid w:val="00BB7950"/>
    <w:rsid w:val="00BB7EDC"/>
    <w:rsid w:val="00BC04BC"/>
    <w:rsid w:val="00BC092B"/>
    <w:rsid w:val="00BC2195"/>
    <w:rsid w:val="00BC25E5"/>
    <w:rsid w:val="00BC2C9F"/>
    <w:rsid w:val="00BC4A4B"/>
    <w:rsid w:val="00BC56A5"/>
    <w:rsid w:val="00BC598E"/>
    <w:rsid w:val="00BC6627"/>
    <w:rsid w:val="00BC6BB5"/>
    <w:rsid w:val="00BD27CC"/>
    <w:rsid w:val="00BD2C5D"/>
    <w:rsid w:val="00BD2F28"/>
    <w:rsid w:val="00BD38EB"/>
    <w:rsid w:val="00BD3FCA"/>
    <w:rsid w:val="00BD420F"/>
    <w:rsid w:val="00BD6020"/>
    <w:rsid w:val="00BD6601"/>
    <w:rsid w:val="00BD6840"/>
    <w:rsid w:val="00BD694B"/>
    <w:rsid w:val="00BD6BBD"/>
    <w:rsid w:val="00BD7BB6"/>
    <w:rsid w:val="00BD7DF1"/>
    <w:rsid w:val="00BE000E"/>
    <w:rsid w:val="00BE0202"/>
    <w:rsid w:val="00BE08F5"/>
    <w:rsid w:val="00BE0BBE"/>
    <w:rsid w:val="00BE0E85"/>
    <w:rsid w:val="00BE17D0"/>
    <w:rsid w:val="00BE1CE8"/>
    <w:rsid w:val="00BE3400"/>
    <w:rsid w:val="00BE3AA9"/>
    <w:rsid w:val="00BE3BFE"/>
    <w:rsid w:val="00BE3CB3"/>
    <w:rsid w:val="00BE41BB"/>
    <w:rsid w:val="00BE763B"/>
    <w:rsid w:val="00BF0375"/>
    <w:rsid w:val="00BF1CD1"/>
    <w:rsid w:val="00BF2083"/>
    <w:rsid w:val="00BF25CF"/>
    <w:rsid w:val="00BF268A"/>
    <w:rsid w:val="00BF2A82"/>
    <w:rsid w:val="00BF4F25"/>
    <w:rsid w:val="00BF6101"/>
    <w:rsid w:val="00BF62D8"/>
    <w:rsid w:val="00C01920"/>
    <w:rsid w:val="00C01EE0"/>
    <w:rsid w:val="00C02014"/>
    <w:rsid w:val="00C02634"/>
    <w:rsid w:val="00C040E3"/>
    <w:rsid w:val="00C0487A"/>
    <w:rsid w:val="00C051A5"/>
    <w:rsid w:val="00C057D5"/>
    <w:rsid w:val="00C0666C"/>
    <w:rsid w:val="00C07DE0"/>
    <w:rsid w:val="00C105F1"/>
    <w:rsid w:val="00C10C16"/>
    <w:rsid w:val="00C13B13"/>
    <w:rsid w:val="00C13B28"/>
    <w:rsid w:val="00C13E83"/>
    <w:rsid w:val="00C16CA0"/>
    <w:rsid w:val="00C172EC"/>
    <w:rsid w:val="00C17713"/>
    <w:rsid w:val="00C177F6"/>
    <w:rsid w:val="00C17D12"/>
    <w:rsid w:val="00C17DDC"/>
    <w:rsid w:val="00C2056D"/>
    <w:rsid w:val="00C2059A"/>
    <w:rsid w:val="00C20C7B"/>
    <w:rsid w:val="00C20D41"/>
    <w:rsid w:val="00C21AA6"/>
    <w:rsid w:val="00C21FC7"/>
    <w:rsid w:val="00C22660"/>
    <w:rsid w:val="00C232FC"/>
    <w:rsid w:val="00C238FA"/>
    <w:rsid w:val="00C23B6C"/>
    <w:rsid w:val="00C24189"/>
    <w:rsid w:val="00C24225"/>
    <w:rsid w:val="00C274B1"/>
    <w:rsid w:val="00C27501"/>
    <w:rsid w:val="00C277A6"/>
    <w:rsid w:val="00C30937"/>
    <w:rsid w:val="00C329D4"/>
    <w:rsid w:val="00C33559"/>
    <w:rsid w:val="00C33AA4"/>
    <w:rsid w:val="00C341CB"/>
    <w:rsid w:val="00C35E2E"/>
    <w:rsid w:val="00C364CE"/>
    <w:rsid w:val="00C36DA4"/>
    <w:rsid w:val="00C37B09"/>
    <w:rsid w:val="00C40FDE"/>
    <w:rsid w:val="00C41BFC"/>
    <w:rsid w:val="00C42F8B"/>
    <w:rsid w:val="00C4351C"/>
    <w:rsid w:val="00C43C06"/>
    <w:rsid w:val="00C458A8"/>
    <w:rsid w:val="00C459AC"/>
    <w:rsid w:val="00C45C73"/>
    <w:rsid w:val="00C4658D"/>
    <w:rsid w:val="00C465B0"/>
    <w:rsid w:val="00C46B02"/>
    <w:rsid w:val="00C50476"/>
    <w:rsid w:val="00C5071D"/>
    <w:rsid w:val="00C513E7"/>
    <w:rsid w:val="00C5285B"/>
    <w:rsid w:val="00C52BA6"/>
    <w:rsid w:val="00C52F48"/>
    <w:rsid w:val="00C54056"/>
    <w:rsid w:val="00C54BA2"/>
    <w:rsid w:val="00C54DC1"/>
    <w:rsid w:val="00C55B56"/>
    <w:rsid w:val="00C569A6"/>
    <w:rsid w:val="00C6193E"/>
    <w:rsid w:val="00C63392"/>
    <w:rsid w:val="00C63EC5"/>
    <w:rsid w:val="00C648B1"/>
    <w:rsid w:val="00C65787"/>
    <w:rsid w:val="00C66CEC"/>
    <w:rsid w:val="00C676E0"/>
    <w:rsid w:val="00C67D8A"/>
    <w:rsid w:val="00C7135C"/>
    <w:rsid w:val="00C716CD"/>
    <w:rsid w:val="00C727DD"/>
    <w:rsid w:val="00C72E42"/>
    <w:rsid w:val="00C7339F"/>
    <w:rsid w:val="00C741FB"/>
    <w:rsid w:val="00C74D1A"/>
    <w:rsid w:val="00C75A9B"/>
    <w:rsid w:val="00C75CCC"/>
    <w:rsid w:val="00C76579"/>
    <w:rsid w:val="00C769CD"/>
    <w:rsid w:val="00C76D03"/>
    <w:rsid w:val="00C805F0"/>
    <w:rsid w:val="00C80BBA"/>
    <w:rsid w:val="00C80BD5"/>
    <w:rsid w:val="00C815E9"/>
    <w:rsid w:val="00C82BD2"/>
    <w:rsid w:val="00C832B4"/>
    <w:rsid w:val="00C83578"/>
    <w:rsid w:val="00C83C2B"/>
    <w:rsid w:val="00C83CD2"/>
    <w:rsid w:val="00C8530C"/>
    <w:rsid w:val="00C857AA"/>
    <w:rsid w:val="00C85BE9"/>
    <w:rsid w:val="00C86CC9"/>
    <w:rsid w:val="00C86F7D"/>
    <w:rsid w:val="00C90958"/>
    <w:rsid w:val="00C90AE6"/>
    <w:rsid w:val="00C90DC2"/>
    <w:rsid w:val="00C91E5D"/>
    <w:rsid w:val="00C91F17"/>
    <w:rsid w:val="00C935EF"/>
    <w:rsid w:val="00C94B02"/>
    <w:rsid w:val="00C951EF"/>
    <w:rsid w:val="00C956D2"/>
    <w:rsid w:val="00C95B4B"/>
    <w:rsid w:val="00C96991"/>
    <w:rsid w:val="00C96B06"/>
    <w:rsid w:val="00C972DE"/>
    <w:rsid w:val="00C97A93"/>
    <w:rsid w:val="00CA0281"/>
    <w:rsid w:val="00CA059F"/>
    <w:rsid w:val="00CA0DFC"/>
    <w:rsid w:val="00CA37F0"/>
    <w:rsid w:val="00CA3A2A"/>
    <w:rsid w:val="00CA5B21"/>
    <w:rsid w:val="00CA6205"/>
    <w:rsid w:val="00CA7097"/>
    <w:rsid w:val="00CA72F2"/>
    <w:rsid w:val="00CA733E"/>
    <w:rsid w:val="00CA7FD8"/>
    <w:rsid w:val="00CA7FEA"/>
    <w:rsid w:val="00CB051B"/>
    <w:rsid w:val="00CB0CA7"/>
    <w:rsid w:val="00CB1082"/>
    <w:rsid w:val="00CB1D29"/>
    <w:rsid w:val="00CB1D99"/>
    <w:rsid w:val="00CB3515"/>
    <w:rsid w:val="00CB447F"/>
    <w:rsid w:val="00CB462A"/>
    <w:rsid w:val="00CB497A"/>
    <w:rsid w:val="00CB4F40"/>
    <w:rsid w:val="00CB51BB"/>
    <w:rsid w:val="00CB7C6F"/>
    <w:rsid w:val="00CC01E8"/>
    <w:rsid w:val="00CC1575"/>
    <w:rsid w:val="00CC217D"/>
    <w:rsid w:val="00CC2609"/>
    <w:rsid w:val="00CC2D27"/>
    <w:rsid w:val="00CC2EF0"/>
    <w:rsid w:val="00CC3C22"/>
    <w:rsid w:val="00CC496A"/>
    <w:rsid w:val="00CC4E60"/>
    <w:rsid w:val="00CC4FF6"/>
    <w:rsid w:val="00CC58EF"/>
    <w:rsid w:val="00CC63EE"/>
    <w:rsid w:val="00CC67BC"/>
    <w:rsid w:val="00CC7EBE"/>
    <w:rsid w:val="00CD003C"/>
    <w:rsid w:val="00CD01BD"/>
    <w:rsid w:val="00CD0D70"/>
    <w:rsid w:val="00CD0DCA"/>
    <w:rsid w:val="00CD168A"/>
    <w:rsid w:val="00CD22A0"/>
    <w:rsid w:val="00CD24A7"/>
    <w:rsid w:val="00CD27AC"/>
    <w:rsid w:val="00CD2D87"/>
    <w:rsid w:val="00CD3A73"/>
    <w:rsid w:val="00CD3DCD"/>
    <w:rsid w:val="00CD403D"/>
    <w:rsid w:val="00CD4367"/>
    <w:rsid w:val="00CD4499"/>
    <w:rsid w:val="00CD4A9A"/>
    <w:rsid w:val="00CD640F"/>
    <w:rsid w:val="00CD70A9"/>
    <w:rsid w:val="00CD7149"/>
    <w:rsid w:val="00CD72E8"/>
    <w:rsid w:val="00CE00A7"/>
    <w:rsid w:val="00CE02E1"/>
    <w:rsid w:val="00CE056F"/>
    <w:rsid w:val="00CE0836"/>
    <w:rsid w:val="00CE0CC2"/>
    <w:rsid w:val="00CE1044"/>
    <w:rsid w:val="00CE12A8"/>
    <w:rsid w:val="00CE1346"/>
    <w:rsid w:val="00CE1835"/>
    <w:rsid w:val="00CE1B33"/>
    <w:rsid w:val="00CE2B40"/>
    <w:rsid w:val="00CE3BFE"/>
    <w:rsid w:val="00CE4250"/>
    <w:rsid w:val="00CE48AC"/>
    <w:rsid w:val="00CE4CAA"/>
    <w:rsid w:val="00CE5246"/>
    <w:rsid w:val="00CE600E"/>
    <w:rsid w:val="00CE68E7"/>
    <w:rsid w:val="00CE6A49"/>
    <w:rsid w:val="00CE7300"/>
    <w:rsid w:val="00CE7C3A"/>
    <w:rsid w:val="00CF07DA"/>
    <w:rsid w:val="00CF0CEE"/>
    <w:rsid w:val="00CF0FAE"/>
    <w:rsid w:val="00CF1818"/>
    <w:rsid w:val="00CF1861"/>
    <w:rsid w:val="00CF2739"/>
    <w:rsid w:val="00CF2E53"/>
    <w:rsid w:val="00CF3092"/>
    <w:rsid w:val="00CF3296"/>
    <w:rsid w:val="00CF3403"/>
    <w:rsid w:val="00CF4863"/>
    <w:rsid w:val="00CF4CA3"/>
    <w:rsid w:val="00CF6310"/>
    <w:rsid w:val="00CF6EBF"/>
    <w:rsid w:val="00CF7126"/>
    <w:rsid w:val="00CF7EA7"/>
    <w:rsid w:val="00D005F6"/>
    <w:rsid w:val="00D006D1"/>
    <w:rsid w:val="00D00788"/>
    <w:rsid w:val="00D0080C"/>
    <w:rsid w:val="00D0146B"/>
    <w:rsid w:val="00D0189B"/>
    <w:rsid w:val="00D018B6"/>
    <w:rsid w:val="00D029AC"/>
    <w:rsid w:val="00D02FFB"/>
    <w:rsid w:val="00D03A88"/>
    <w:rsid w:val="00D04933"/>
    <w:rsid w:val="00D04A35"/>
    <w:rsid w:val="00D05148"/>
    <w:rsid w:val="00D05149"/>
    <w:rsid w:val="00D05ACB"/>
    <w:rsid w:val="00D05B16"/>
    <w:rsid w:val="00D0644D"/>
    <w:rsid w:val="00D06786"/>
    <w:rsid w:val="00D070C3"/>
    <w:rsid w:val="00D1027C"/>
    <w:rsid w:val="00D10A25"/>
    <w:rsid w:val="00D10A38"/>
    <w:rsid w:val="00D10AFB"/>
    <w:rsid w:val="00D11592"/>
    <w:rsid w:val="00D11E12"/>
    <w:rsid w:val="00D1344F"/>
    <w:rsid w:val="00D13722"/>
    <w:rsid w:val="00D13D19"/>
    <w:rsid w:val="00D1408C"/>
    <w:rsid w:val="00D140A9"/>
    <w:rsid w:val="00D143F3"/>
    <w:rsid w:val="00D14AFF"/>
    <w:rsid w:val="00D157D3"/>
    <w:rsid w:val="00D1784B"/>
    <w:rsid w:val="00D17D37"/>
    <w:rsid w:val="00D2086A"/>
    <w:rsid w:val="00D20A82"/>
    <w:rsid w:val="00D20E4A"/>
    <w:rsid w:val="00D22322"/>
    <w:rsid w:val="00D23816"/>
    <w:rsid w:val="00D23C5F"/>
    <w:rsid w:val="00D2428A"/>
    <w:rsid w:val="00D24974"/>
    <w:rsid w:val="00D258EA"/>
    <w:rsid w:val="00D25C11"/>
    <w:rsid w:val="00D25C9B"/>
    <w:rsid w:val="00D346F0"/>
    <w:rsid w:val="00D34BD3"/>
    <w:rsid w:val="00D34D33"/>
    <w:rsid w:val="00D35594"/>
    <w:rsid w:val="00D35BDA"/>
    <w:rsid w:val="00D407C8"/>
    <w:rsid w:val="00D407CB"/>
    <w:rsid w:val="00D415A7"/>
    <w:rsid w:val="00D41919"/>
    <w:rsid w:val="00D41E08"/>
    <w:rsid w:val="00D42508"/>
    <w:rsid w:val="00D42788"/>
    <w:rsid w:val="00D42C69"/>
    <w:rsid w:val="00D43309"/>
    <w:rsid w:val="00D434A8"/>
    <w:rsid w:val="00D43B43"/>
    <w:rsid w:val="00D44371"/>
    <w:rsid w:val="00D4541E"/>
    <w:rsid w:val="00D45EC8"/>
    <w:rsid w:val="00D4632F"/>
    <w:rsid w:val="00D46A9D"/>
    <w:rsid w:val="00D46CFF"/>
    <w:rsid w:val="00D51462"/>
    <w:rsid w:val="00D517D3"/>
    <w:rsid w:val="00D51B7F"/>
    <w:rsid w:val="00D51D2E"/>
    <w:rsid w:val="00D5216C"/>
    <w:rsid w:val="00D523D4"/>
    <w:rsid w:val="00D52942"/>
    <w:rsid w:val="00D538C9"/>
    <w:rsid w:val="00D54DEB"/>
    <w:rsid w:val="00D55EA2"/>
    <w:rsid w:val="00D56921"/>
    <w:rsid w:val="00D57442"/>
    <w:rsid w:val="00D57D85"/>
    <w:rsid w:val="00D61A5A"/>
    <w:rsid w:val="00D626EF"/>
    <w:rsid w:val="00D6370B"/>
    <w:rsid w:val="00D64C3F"/>
    <w:rsid w:val="00D66817"/>
    <w:rsid w:val="00D677FA"/>
    <w:rsid w:val="00D67E44"/>
    <w:rsid w:val="00D702BC"/>
    <w:rsid w:val="00D70CCF"/>
    <w:rsid w:val="00D71A81"/>
    <w:rsid w:val="00D72174"/>
    <w:rsid w:val="00D73BF8"/>
    <w:rsid w:val="00D744BE"/>
    <w:rsid w:val="00D75C6F"/>
    <w:rsid w:val="00D75CB8"/>
    <w:rsid w:val="00D82327"/>
    <w:rsid w:val="00D829B3"/>
    <w:rsid w:val="00D82E8C"/>
    <w:rsid w:val="00D83045"/>
    <w:rsid w:val="00D83FAA"/>
    <w:rsid w:val="00D844AE"/>
    <w:rsid w:val="00D8515B"/>
    <w:rsid w:val="00D85995"/>
    <w:rsid w:val="00D86FFC"/>
    <w:rsid w:val="00D871B5"/>
    <w:rsid w:val="00D903E4"/>
    <w:rsid w:val="00D90A3F"/>
    <w:rsid w:val="00D911FD"/>
    <w:rsid w:val="00D916A0"/>
    <w:rsid w:val="00D92406"/>
    <w:rsid w:val="00D9273C"/>
    <w:rsid w:val="00D939B0"/>
    <w:rsid w:val="00D94AD4"/>
    <w:rsid w:val="00D951DA"/>
    <w:rsid w:val="00D95905"/>
    <w:rsid w:val="00D95B41"/>
    <w:rsid w:val="00D97B84"/>
    <w:rsid w:val="00D97D1E"/>
    <w:rsid w:val="00DA0314"/>
    <w:rsid w:val="00DA05CF"/>
    <w:rsid w:val="00DA0C95"/>
    <w:rsid w:val="00DA136E"/>
    <w:rsid w:val="00DA170C"/>
    <w:rsid w:val="00DA1D35"/>
    <w:rsid w:val="00DA1E7F"/>
    <w:rsid w:val="00DA2B2B"/>
    <w:rsid w:val="00DA334D"/>
    <w:rsid w:val="00DA3753"/>
    <w:rsid w:val="00DA3D00"/>
    <w:rsid w:val="00DA4056"/>
    <w:rsid w:val="00DA61AE"/>
    <w:rsid w:val="00DA6AAB"/>
    <w:rsid w:val="00DA6E40"/>
    <w:rsid w:val="00DA761F"/>
    <w:rsid w:val="00DA7633"/>
    <w:rsid w:val="00DA7792"/>
    <w:rsid w:val="00DA77E8"/>
    <w:rsid w:val="00DA7927"/>
    <w:rsid w:val="00DB0218"/>
    <w:rsid w:val="00DB028E"/>
    <w:rsid w:val="00DB085F"/>
    <w:rsid w:val="00DB0E24"/>
    <w:rsid w:val="00DB1877"/>
    <w:rsid w:val="00DB198E"/>
    <w:rsid w:val="00DB27E9"/>
    <w:rsid w:val="00DB2EF6"/>
    <w:rsid w:val="00DB3ADB"/>
    <w:rsid w:val="00DB415E"/>
    <w:rsid w:val="00DB42BF"/>
    <w:rsid w:val="00DB491A"/>
    <w:rsid w:val="00DB4EF5"/>
    <w:rsid w:val="00DB51D0"/>
    <w:rsid w:val="00DB5506"/>
    <w:rsid w:val="00DB5590"/>
    <w:rsid w:val="00DB5946"/>
    <w:rsid w:val="00DB59D3"/>
    <w:rsid w:val="00DB6019"/>
    <w:rsid w:val="00DB663B"/>
    <w:rsid w:val="00DB7A6D"/>
    <w:rsid w:val="00DC04B5"/>
    <w:rsid w:val="00DC053D"/>
    <w:rsid w:val="00DC061B"/>
    <w:rsid w:val="00DC0CAC"/>
    <w:rsid w:val="00DC106E"/>
    <w:rsid w:val="00DC1960"/>
    <w:rsid w:val="00DC1B14"/>
    <w:rsid w:val="00DC21C8"/>
    <w:rsid w:val="00DC274A"/>
    <w:rsid w:val="00DC2B88"/>
    <w:rsid w:val="00DC2CD8"/>
    <w:rsid w:val="00DC302B"/>
    <w:rsid w:val="00DC35D2"/>
    <w:rsid w:val="00DC3FEA"/>
    <w:rsid w:val="00DC4FFF"/>
    <w:rsid w:val="00DC5882"/>
    <w:rsid w:val="00DC6C72"/>
    <w:rsid w:val="00DD04F6"/>
    <w:rsid w:val="00DD14EC"/>
    <w:rsid w:val="00DD1B22"/>
    <w:rsid w:val="00DD21B6"/>
    <w:rsid w:val="00DD2461"/>
    <w:rsid w:val="00DD2471"/>
    <w:rsid w:val="00DD4AF3"/>
    <w:rsid w:val="00DD50C5"/>
    <w:rsid w:val="00DD5307"/>
    <w:rsid w:val="00DD5653"/>
    <w:rsid w:val="00DD5836"/>
    <w:rsid w:val="00DD5ED7"/>
    <w:rsid w:val="00DD706E"/>
    <w:rsid w:val="00DD7527"/>
    <w:rsid w:val="00DD79D4"/>
    <w:rsid w:val="00DD7DC2"/>
    <w:rsid w:val="00DE0B5F"/>
    <w:rsid w:val="00DE0CA4"/>
    <w:rsid w:val="00DE0EED"/>
    <w:rsid w:val="00DE0F76"/>
    <w:rsid w:val="00DE3394"/>
    <w:rsid w:val="00DE3816"/>
    <w:rsid w:val="00DE45AF"/>
    <w:rsid w:val="00DE4EFC"/>
    <w:rsid w:val="00DE5528"/>
    <w:rsid w:val="00DE6F3C"/>
    <w:rsid w:val="00DE76E3"/>
    <w:rsid w:val="00DF0147"/>
    <w:rsid w:val="00DF0852"/>
    <w:rsid w:val="00DF09CA"/>
    <w:rsid w:val="00DF0A54"/>
    <w:rsid w:val="00DF0EFC"/>
    <w:rsid w:val="00DF1DDB"/>
    <w:rsid w:val="00DF21CF"/>
    <w:rsid w:val="00DF3E9C"/>
    <w:rsid w:val="00DF63BD"/>
    <w:rsid w:val="00DF6822"/>
    <w:rsid w:val="00DF7109"/>
    <w:rsid w:val="00DF72A7"/>
    <w:rsid w:val="00DF76CF"/>
    <w:rsid w:val="00E003FB"/>
    <w:rsid w:val="00E013A4"/>
    <w:rsid w:val="00E01CC9"/>
    <w:rsid w:val="00E03A52"/>
    <w:rsid w:val="00E049D2"/>
    <w:rsid w:val="00E04A68"/>
    <w:rsid w:val="00E0526F"/>
    <w:rsid w:val="00E05273"/>
    <w:rsid w:val="00E052C0"/>
    <w:rsid w:val="00E0700D"/>
    <w:rsid w:val="00E070A6"/>
    <w:rsid w:val="00E07CFB"/>
    <w:rsid w:val="00E07F42"/>
    <w:rsid w:val="00E102DA"/>
    <w:rsid w:val="00E10D65"/>
    <w:rsid w:val="00E10DBA"/>
    <w:rsid w:val="00E11B48"/>
    <w:rsid w:val="00E11D86"/>
    <w:rsid w:val="00E13082"/>
    <w:rsid w:val="00E13C90"/>
    <w:rsid w:val="00E1445E"/>
    <w:rsid w:val="00E14CBA"/>
    <w:rsid w:val="00E15922"/>
    <w:rsid w:val="00E16A23"/>
    <w:rsid w:val="00E16F8C"/>
    <w:rsid w:val="00E175E8"/>
    <w:rsid w:val="00E21220"/>
    <w:rsid w:val="00E212AB"/>
    <w:rsid w:val="00E22174"/>
    <w:rsid w:val="00E2281F"/>
    <w:rsid w:val="00E22D85"/>
    <w:rsid w:val="00E23567"/>
    <w:rsid w:val="00E23FB5"/>
    <w:rsid w:val="00E24049"/>
    <w:rsid w:val="00E2509E"/>
    <w:rsid w:val="00E2595D"/>
    <w:rsid w:val="00E264E6"/>
    <w:rsid w:val="00E27065"/>
    <w:rsid w:val="00E301FC"/>
    <w:rsid w:val="00E3042A"/>
    <w:rsid w:val="00E30BC7"/>
    <w:rsid w:val="00E30DBF"/>
    <w:rsid w:val="00E31C12"/>
    <w:rsid w:val="00E32652"/>
    <w:rsid w:val="00E32BB3"/>
    <w:rsid w:val="00E32F8A"/>
    <w:rsid w:val="00E3409F"/>
    <w:rsid w:val="00E3505C"/>
    <w:rsid w:val="00E3580D"/>
    <w:rsid w:val="00E360B2"/>
    <w:rsid w:val="00E37480"/>
    <w:rsid w:val="00E37580"/>
    <w:rsid w:val="00E3766C"/>
    <w:rsid w:val="00E3792A"/>
    <w:rsid w:val="00E40B5D"/>
    <w:rsid w:val="00E41008"/>
    <w:rsid w:val="00E412C2"/>
    <w:rsid w:val="00E415C0"/>
    <w:rsid w:val="00E4367C"/>
    <w:rsid w:val="00E43CD8"/>
    <w:rsid w:val="00E43F93"/>
    <w:rsid w:val="00E441B8"/>
    <w:rsid w:val="00E44CE2"/>
    <w:rsid w:val="00E45881"/>
    <w:rsid w:val="00E4622A"/>
    <w:rsid w:val="00E46B17"/>
    <w:rsid w:val="00E4709B"/>
    <w:rsid w:val="00E5001B"/>
    <w:rsid w:val="00E5131C"/>
    <w:rsid w:val="00E51AE8"/>
    <w:rsid w:val="00E52D86"/>
    <w:rsid w:val="00E53289"/>
    <w:rsid w:val="00E53E4B"/>
    <w:rsid w:val="00E53FEC"/>
    <w:rsid w:val="00E56C5F"/>
    <w:rsid w:val="00E57E8D"/>
    <w:rsid w:val="00E603AC"/>
    <w:rsid w:val="00E6049E"/>
    <w:rsid w:val="00E6201C"/>
    <w:rsid w:val="00E62024"/>
    <w:rsid w:val="00E64BE7"/>
    <w:rsid w:val="00E64F1F"/>
    <w:rsid w:val="00E658EE"/>
    <w:rsid w:val="00E6658E"/>
    <w:rsid w:val="00E6707B"/>
    <w:rsid w:val="00E705CA"/>
    <w:rsid w:val="00E720B0"/>
    <w:rsid w:val="00E720EF"/>
    <w:rsid w:val="00E7399A"/>
    <w:rsid w:val="00E73D35"/>
    <w:rsid w:val="00E73E83"/>
    <w:rsid w:val="00E740D6"/>
    <w:rsid w:val="00E7553B"/>
    <w:rsid w:val="00E759D5"/>
    <w:rsid w:val="00E770E8"/>
    <w:rsid w:val="00E77897"/>
    <w:rsid w:val="00E80207"/>
    <w:rsid w:val="00E8082D"/>
    <w:rsid w:val="00E8117A"/>
    <w:rsid w:val="00E81975"/>
    <w:rsid w:val="00E824DE"/>
    <w:rsid w:val="00E83662"/>
    <w:rsid w:val="00E83EB3"/>
    <w:rsid w:val="00E84485"/>
    <w:rsid w:val="00E84827"/>
    <w:rsid w:val="00E850D2"/>
    <w:rsid w:val="00E85DA2"/>
    <w:rsid w:val="00E85DC1"/>
    <w:rsid w:val="00E872B9"/>
    <w:rsid w:val="00E90516"/>
    <w:rsid w:val="00E90F50"/>
    <w:rsid w:val="00E90FEF"/>
    <w:rsid w:val="00E911AB"/>
    <w:rsid w:val="00E92095"/>
    <w:rsid w:val="00E92D6C"/>
    <w:rsid w:val="00E93561"/>
    <w:rsid w:val="00E9378A"/>
    <w:rsid w:val="00E93CE1"/>
    <w:rsid w:val="00E94519"/>
    <w:rsid w:val="00E959A3"/>
    <w:rsid w:val="00EA026D"/>
    <w:rsid w:val="00EA03F4"/>
    <w:rsid w:val="00EA1A16"/>
    <w:rsid w:val="00EA1E13"/>
    <w:rsid w:val="00EA2040"/>
    <w:rsid w:val="00EA2610"/>
    <w:rsid w:val="00EA3CFA"/>
    <w:rsid w:val="00EA4067"/>
    <w:rsid w:val="00EA6657"/>
    <w:rsid w:val="00EB017B"/>
    <w:rsid w:val="00EB18F8"/>
    <w:rsid w:val="00EB1BFB"/>
    <w:rsid w:val="00EB274F"/>
    <w:rsid w:val="00EB2B04"/>
    <w:rsid w:val="00EB5218"/>
    <w:rsid w:val="00EB634B"/>
    <w:rsid w:val="00EB6903"/>
    <w:rsid w:val="00EB6A7C"/>
    <w:rsid w:val="00EB6AFB"/>
    <w:rsid w:val="00EB6BBA"/>
    <w:rsid w:val="00EB7819"/>
    <w:rsid w:val="00EC064B"/>
    <w:rsid w:val="00EC12DA"/>
    <w:rsid w:val="00EC2CF8"/>
    <w:rsid w:val="00EC3304"/>
    <w:rsid w:val="00EC48B5"/>
    <w:rsid w:val="00EC4F5D"/>
    <w:rsid w:val="00EC6F74"/>
    <w:rsid w:val="00EC6FCF"/>
    <w:rsid w:val="00EC742F"/>
    <w:rsid w:val="00ED05FA"/>
    <w:rsid w:val="00ED10F9"/>
    <w:rsid w:val="00ED1FD4"/>
    <w:rsid w:val="00ED3891"/>
    <w:rsid w:val="00ED3D91"/>
    <w:rsid w:val="00ED3DA5"/>
    <w:rsid w:val="00ED3F9E"/>
    <w:rsid w:val="00ED4FE9"/>
    <w:rsid w:val="00ED5680"/>
    <w:rsid w:val="00ED621C"/>
    <w:rsid w:val="00ED6844"/>
    <w:rsid w:val="00ED69A6"/>
    <w:rsid w:val="00ED7523"/>
    <w:rsid w:val="00ED7DA7"/>
    <w:rsid w:val="00EE09EB"/>
    <w:rsid w:val="00EE14C7"/>
    <w:rsid w:val="00EE39DC"/>
    <w:rsid w:val="00EE40B3"/>
    <w:rsid w:val="00EE62F0"/>
    <w:rsid w:val="00EE6926"/>
    <w:rsid w:val="00EE6C3F"/>
    <w:rsid w:val="00EE7325"/>
    <w:rsid w:val="00EE7C9F"/>
    <w:rsid w:val="00EE7CCB"/>
    <w:rsid w:val="00EF0496"/>
    <w:rsid w:val="00EF18CD"/>
    <w:rsid w:val="00EF1C44"/>
    <w:rsid w:val="00EF2326"/>
    <w:rsid w:val="00EF2D52"/>
    <w:rsid w:val="00EF2F2A"/>
    <w:rsid w:val="00EF3BE2"/>
    <w:rsid w:val="00EF423B"/>
    <w:rsid w:val="00EF4704"/>
    <w:rsid w:val="00EF4F99"/>
    <w:rsid w:val="00EF5260"/>
    <w:rsid w:val="00EF52FE"/>
    <w:rsid w:val="00EF58FA"/>
    <w:rsid w:val="00EF71EB"/>
    <w:rsid w:val="00EF7A87"/>
    <w:rsid w:val="00EF7DCB"/>
    <w:rsid w:val="00EF7E42"/>
    <w:rsid w:val="00F00E23"/>
    <w:rsid w:val="00F00FE7"/>
    <w:rsid w:val="00F019F7"/>
    <w:rsid w:val="00F01DD1"/>
    <w:rsid w:val="00F0237A"/>
    <w:rsid w:val="00F028E0"/>
    <w:rsid w:val="00F02953"/>
    <w:rsid w:val="00F0304F"/>
    <w:rsid w:val="00F03CEC"/>
    <w:rsid w:val="00F05363"/>
    <w:rsid w:val="00F06CD9"/>
    <w:rsid w:val="00F0756C"/>
    <w:rsid w:val="00F10DBB"/>
    <w:rsid w:val="00F11634"/>
    <w:rsid w:val="00F12024"/>
    <w:rsid w:val="00F13F63"/>
    <w:rsid w:val="00F14DF3"/>
    <w:rsid w:val="00F15FFE"/>
    <w:rsid w:val="00F16CF5"/>
    <w:rsid w:val="00F1750B"/>
    <w:rsid w:val="00F1771A"/>
    <w:rsid w:val="00F1796C"/>
    <w:rsid w:val="00F2076C"/>
    <w:rsid w:val="00F208F3"/>
    <w:rsid w:val="00F20F05"/>
    <w:rsid w:val="00F2102D"/>
    <w:rsid w:val="00F213BC"/>
    <w:rsid w:val="00F21950"/>
    <w:rsid w:val="00F2214E"/>
    <w:rsid w:val="00F22C27"/>
    <w:rsid w:val="00F235F4"/>
    <w:rsid w:val="00F25CC0"/>
    <w:rsid w:val="00F25D01"/>
    <w:rsid w:val="00F3204A"/>
    <w:rsid w:val="00F32B9E"/>
    <w:rsid w:val="00F32DC1"/>
    <w:rsid w:val="00F33295"/>
    <w:rsid w:val="00F3370A"/>
    <w:rsid w:val="00F33C34"/>
    <w:rsid w:val="00F3479F"/>
    <w:rsid w:val="00F34C56"/>
    <w:rsid w:val="00F378BA"/>
    <w:rsid w:val="00F378F1"/>
    <w:rsid w:val="00F37907"/>
    <w:rsid w:val="00F37E42"/>
    <w:rsid w:val="00F40958"/>
    <w:rsid w:val="00F414CE"/>
    <w:rsid w:val="00F4467C"/>
    <w:rsid w:val="00F45B0D"/>
    <w:rsid w:val="00F47AAC"/>
    <w:rsid w:val="00F50678"/>
    <w:rsid w:val="00F509F1"/>
    <w:rsid w:val="00F50F15"/>
    <w:rsid w:val="00F51386"/>
    <w:rsid w:val="00F51501"/>
    <w:rsid w:val="00F52AB3"/>
    <w:rsid w:val="00F52CBE"/>
    <w:rsid w:val="00F537AF"/>
    <w:rsid w:val="00F540B3"/>
    <w:rsid w:val="00F547FC"/>
    <w:rsid w:val="00F55BF5"/>
    <w:rsid w:val="00F56FE6"/>
    <w:rsid w:val="00F57087"/>
    <w:rsid w:val="00F5764D"/>
    <w:rsid w:val="00F57E36"/>
    <w:rsid w:val="00F63FCD"/>
    <w:rsid w:val="00F658ED"/>
    <w:rsid w:val="00F6597B"/>
    <w:rsid w:val="00F6657C"/>
    <w:rsid w:val="00F6688F"/>
    <w:rsid w:val="00F66B56"/>
    <w:rsid w:val="00F67078"/>
    <w:rsid w:val="00F672F6"/>
    <w:rsid w:val="00F67762"/>
    <w:rsid w:val="00F70103"/>
    <w:rsid w:val="00F70F1C"/>
    <w:rsid w:val="00F71F80"/>
    <w:rsid w:val="00F72230"/>
    <w:rsid w:val="00F72881"/>
    <w:rsid w:val="00F728CE"/>
    <w:rsid w:val="00F72915"/>
    <w:rsid w:val="00F730A7"/>
    <w:rsid w:val="00F742A1"/>
    <w:rsid w:val="00F7432D"/>
    <w:rsid w:val="00F75D2D"/>
    <w:rsid w:val="00F807F7"/>
    <w:rsid w:val="00F80B72"/>
    <w:rsid w:val="00F82507"/>
    <w:rsid w:val="00F82EF7"/>
    <w:rsid w:val="00F8323E"/>
    <w:rsid w:val="00F833BC"/>
    <w:rsid w:val="00F845F4"/>
    <w:rsid w:val="00F84B3C"/>
    <w:rsid w:val="00F85FE1"/>
    <w:rsid w:val="00F86027"/>
    <w:rsid w:val="00F901D2"/>
    <w:rsid w:val="00F906F8"/>
    <w:rsid w:val="00F9091B"/>
    <w:rsid w:val="00F90EA0"/>
    <w:rsid w:val="00F90F82"/>
    <w:rsid w:val="00F91422"/>
    <w:rsid w:val="00F923F1"/>
    <w:rsid w:val="00F9267C"/>
    <w:rsid w:val="00F9334A"/>
    <w:rsid w:val="00F93422"/>
    <w:rsid w:val="00F93574"/>
    <w:rsid w:val="00F94FD9"/>
    <w:rsid w:val="00F95357"/>
    <w:rsid w:val="00F95894"/>
    <w:rsid w:val="00F95E02"/>
    <w:rsid w:val="00F966D9"/>
    <w:rsid w:val="00F9724C"/>
    <w:rsid w:val="00F97354"/>
    <w:rsid w:val="00F976B2"/>
    <w:rsid w:val="00F97BD0"/>
    <w:rsid w:val="00FA0040"/>
    <w:rsid w:val="00FA0723"/>
    <w:rsid w:val="00FA074B"/>
    <w:rsid w:val="00FA29BB"/>
    <w:rsid w:val="00FA438D"/>
    <w:rsid w:val="00FA4C4F"/>
    <w:rsid w:val="00FA4D46"/>
    <w:rsid w:val="00FA4F72"/>
    <w:rsid w:val="00FA5555"/>
    <w:rsid w:val="00FA5D1A"/>
    <w:rsid w:val="00FA6221"/>
    <w:rsid w:val="00FA630C"/>
    <w:rsid w:val="00FB089E"/>
    <w:rsid w:val="00FB0D27"/>
    <w:rsid w:val="00FB1C30"/>
    <w:rsid w:val="00FB2985"/>
    <w:rsid w:val="00FB2C5D"/>
    <w:rsid w:val="00FB345D"/>
    <w:rsid w:val="00FB35DB"/>
    <w:rsid w:val="00FB3675"/>
    <w:rsid w:val="00FB410E"/>
    <w:rsid w:val="00FB44C3"/>
    <w:rsid w:val="00FB4A8C"/>
    <w:rsid w:val="00FB4DA3"/>
    <w:rsid w:val="00FB4F46"/>
    <w:rsid w:val="00FB5192"/>
    <w:rsid w:val="00FB6237"/>
    <w:rsid w:val="00FB6BFA"/>
    <w:rsid w:val="00FB75E7"/>
    <w:rsid w:val="00FB78C6"/>
    <w:rsid w:val="00FC172D"/>
    <w:rsid w:val="00FC1ADD"/>
    <w:rsid w:val="00FC2321"/>
    <w:rsid w:val="00FC30E0"/>
    <w:rsid w:val="00FC3333"/>
    <w:rsid w:val="00FC36EB"/>
    <w:rsid w:val="00FC3759"/>
    <w:rsid w:val="00FC48CF"/>
    <w:rsid w:val="00FC521E"/>
    <w:rsid w:val="00FC60BE"/>
    <w:rsid w:val="00FC65A5"/>
    <w:rsid w:val="00FC69C3"/>
    <w:rsid w:val="00FD1190"/>
    <w:rsid w:val="00FD26D0"/>
    <w:rsid w:val="00FD2CE9"/>
    <w:rsid w:val="00FD2E33"/>
    <w:rsid w:val="00FD2E7E"/>
    <w:rsid w:val="00FD3B7E"/>
    <w:rsid w:val="00FD495C"/>
    <w:rsid w:val="00FD51E3"/>
    <w:rsid w:val="00FD77CA"/>
    <w:rsid w:val="00FE1124"/>
    <w:rsid w:val="00FE1B4B"/>
    <w:rsid w:val="00FE28AC"/>
    <w:rsid w:val="00FE3F64"/>
    <w:rsid w:val="00FE4066"/>
    <w:rsid w:val="00FE560A"/>
    <w:rsid w:val="00FE57E4"/>
    <w:rsid w:val="00FE6D59"/>
    <w:rsid w:val="00FE732B"/>
    <w:rsid w:val="00FE73A6"/>
    <w:rsid w:val="00FE757D"/>
    <w:rsid w:val="00FF0680"/>
    <w:rsid w:val="00FF1490"/>
    <w:rsid w:val="00FF1927"/>
    <w:rsid w:val="00FF2C14"/>
    <w:rsid w:val="00FF2D5B"/>
    <w:rsid w:val="00FF32F8"/>
    <w:rsid w:val="00FF522D"/>
    <w:rsid w:val="00FF5312"/>
    <w:rsid w:val="00FF5703"/>
    <w:rsid w:val="00FF6BEB"/>
    <w:rsid w:val="00FF74B4"/>
    <w:rsid w:val="00FF77C1"/>
    <w:rsid w:val="0B9B84C1"/>
    <w:rsid w:val="0F2BC335"/>
    <w:rsid w:val="19F1BB54"/>
    <w:rsid w:val="28719D04"/>
    <w:rsid w:val="290CB4D8"/>
    <w:rsid w:val="35D65846"/>
    <w:rsid w:val="431F4602"/>
    <w:rsid w:val="4681D681"/>
    <w:rsid w:val="57D464B0"/>
    <w:rsid w:val="7087A6B8"/>
    <w:rsid w:val="733593E0"/>
    <w:rsid w:val="758B32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E17D3"/>
  <w14:defaultImageDpi w14:val="300"/>
  <w15:docId w15:val="{E61564D4-A481-4DBA-8891-84A24FAE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13B28"/>
    <w:pPr>
      <w:widowControl w:val="0"/>
      <w:jc w:val="both"/>
    </w:pPr>
    <w:rPr>
      <w:rFonts w:ascii="Arial" w:eastAsiaTheme="minorHAnsi" w:hAnsi="Arial"/>
      <w:sz w:val="20"/>
      <w:szCs w:val="22"/>
      <w:lang w:val="de-CH" w:eastAsia="en-US"/>
    </w:rPr>
  </w:style>
  <w:style w:type="paragraph" w:styleId="berschrift1">
    <w:name w:val="heading 1"/>
    <w:basedOn w:val="Standard"/>
    <w:next w:val="Standard"/>
    <w:link w:val="berschrift1Zchn"/>
    <w:uiPriority w:val="9"/>
    <w:qFormat/>
    <w:rsid w:val="00655B13"/>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655B13"/>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Titel">
    <w:name w:val="Title"/>
    <w:basedOn w:val="Standard"/>
    <w:next w:val="Standard"/>
    <w:link w:val="TitelZchn"/>
    <w:uiPriority w:val="10"/>
    <w:qFormat/>
    <w:rsid w:val="00655B1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5B13"/>
    <w:rPr>
      <w:rFonts w:asciiTheme="majorHAnsi" w:eastAsiaTheme="majorEastAsia" w:hAnsiTheme="majorHAnsi" w:cstheme="majorBidi"/>
      <w:spacing w:val="-10"/>
      <w:kern w:val="28"/>
      <w:sz w:val="56"/>
      <w:szCs w:val="56"/>
      <w:lang w:val="en-US" w:eastAsia="en-US"/>
    </w:rPr>
  </w:style>
  <w:style w:type="character" w:customStyle="1" w:styleId="berschrift1Zchn">
    <w:name w:val="Überschrift 1 Zchn"/>
    <w:basedOn w:val="Absatz-Standardschriftart"/>
    <w:link w:val="berschrift1"/>
    <w:uiPriority w:val="9"/>
    <w:rsid w:val="00655B13"/>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rsid w:val="00655B13"/>
    <w:rPr>
      <w:rFonts w:ascii="Arial" w:eastAsiaTheme="majorEastAsia" w:hAnsi="Arial" w:cstheme="majorBidi"/>
      <w:b/>
      <w:sz w:val="20"/>
      <w:szCs w:val="26"/>
      <w:lang w:val="de-CH" w:eastAsia="en-US"/>
    </w:rPr>
  </w:style>
  <w:style w:type="paragraph" w:styleId="Listenabsatz">
    <w:name w:val="List Paragraph"/>
    <w:basedOn w:val="Standard"/>
    <w:uiPriority w:val="34"/>
    <w:qFormat/>
    <w:rsid w:val="007C3441"/>
    <w:pPr>
      <w:widowControl/>
      <w:ind w:left="720"/>
      <w:jc w:val="left"/>
    </w:pPr>
    <w:rPr>
      <w:rFonts w:ascii="Syntax LT Std" w:eastAsia="Times New Roman" w:hAnsi="Syntax LT Std" w:cs="Calibri"/>
      <w:lang w:eastAsia="de-CH"/>
    </w:rPr>
  </w:style>
  <w:style w:type="paragraph" w:customStyle="1" w:styleId="Anlass">
    <w:name w:val="Anlass"/>
    <w:basedOn w:val="Standard"/>
    <w:uiPriority w:val="99"/>
    <w:rsid w:val="007C3441"/>
    <w:pPr>
      <w:widowControl/>
      <w:jc w:val="left"/>
    </w:pPr>
    <w:rPr>
      <w:rFonts w:eastAsia="Times New Roman" w:cs="Arial"/>
      <w:b/>
      <w:bCs/>
      <w:sz w:val="28"/>
      <w:szCs w:val="28"/>
      <w:lang w:val="de-DE" w:eastAsia="de-DE"/>
    </w:rPr>
  </w:style>
  <w:style w:type="paragraph" w:styleId="StandardWeb">
    <w:name w:val="Normal (Web)"/>
    <w:basedOn w:val="Standard"/>
    <w:uiPriority w:val="99"/>
    <w:unhideWhenUsed/>
    <w:rsid w:val="007C3441"/>
    <w:pPr>
      <w:widowControl/>
      <w:spacing w:before="100" w:beforeAutospacing="1" w:after="100" w:afterAutospacing="1"/>
      <w:jc w:val="left"/>
    </w:pPr>
    <w:rPr>
      <w:rFonts w:ascii="Times New Roman" w:eastAsia="Times New Roman" w:hAnsi="Times New Roman" w:cs="Times New Roman"/>
      <w:sz w:val="24"/>
      <w:szCs w:val="24"/>
      <w:lang w:eastAsia="de-CH"/>
    </w:rPr>
  </w:style>
  <w:style w:type="paragraph" w:styleId="KeinLeerraum">
    <w:name w:val="No Spacing"/>
    <w:uiPriority w:val="1"/>
    <w:qFormat/>
    <w:rsid w:val="007C3441"/>
    <w:pPr>
      <w:widowControl w:val="0"/>
      <w:jc w:val="both"/>
    </w:pPr>
    <w:rPr>
      <w:rFonts w:ascii="Arial" w:eastAsiaTheme="minorHAnsi" w:hAnsi="Arial"/>
      <w:sz w:val="20"/>
      <w:szCs w:val="22"/>
      <w:lang w:val="de-CH" w:eastAsia="en-US"/>
    </w:rPr>
  </w:style>
  <w:style w:type="character" w:customStyle="1" w:styleId="normaltextrun">
    <w:name w:val="normaltextrun"/>
    <w:basedOn w:val="Absatz-Standardschriftart"/>
    <w:rsid w:val="007C3441"/>
  </w:style>
  <w:style w:type="character" w:styleId="Hyperlink">
    <w:name w:val="Hyperlink"/>
    <w:basedOn w:val="Absatz-Standardschriftart"/>
    <w:uiPriority w:val="99"/>
    <w:unhideWhenUsed/>
    <w:rsid w:val="009328BC"/>
    <w:rPr>
      <w:color w:val="0000FF" w:themeColor="hyperlink"/>
      <w:u w:val="single"/>
    </w:rPr>
  </w:style>
  <w:style w:type="character" w:styleId="NichtaufgelsteErwhnung">
    <w:name w:val="Unresolved Mention"/>
    <w:basedOn w:val="Absatz-Standardschriftart"/>
    <w:uiPriority w:val="99"/>
    <w:semiHidden/>
    <w:unhideWhenUsed/>
    <w:rsid w:val="009328BC"/>
    <w:rPr>
      <w:color w:val="605E5C"/>
      <w:shd w:val="clear" w:color="auto" w:fill="E1DFDD"/>
    </w:rPr>
  </w:style>
  <w:style w:type="character" w:styleId="Kommentarzeichen">
    <w:name w:val="annotation reference"/>
    <w:basedOn w:val="Absatz-Standardschriftart"/>
    <w:uiPriority w:val="99"/>
    <w:semiHidden/>
    <w:unhideWhenUsed/>
    <w:rsid w:val="000C45DE"/>
    <w:rPr>
      <w:sz w:val="16"/>
      <w:szCs w:val="16"/>
    </w:rPr>
  </w:style>
  <w:style w:type="paragraph" w:styleId="Kommentartext">
    <w:name w:val="annotation text"/>
    <w:basedOn w:val="Standard"/>
    <w:link w:val="KommentartextZchn"/>
    <w:uiPriority w:val="99"/>
    <w:unhideWhenUsed/>
    <w:rsid w:val="000C45DE"/>
    <w:rPr>
      <w:szCs w:val="20"/>
    </w:rPr>
  </w:style>
  <w:style w:type="character" w:customStyle="1" w:styleId="KommentartextZchn">
    <w:name w:val="Kommentartext Zchn"/>
    <w:basedOn w:val="Absatz-Standardschriftart"/>
    <w:link w:val="Kommentartext"/>
    <w:uiPriority w:val="99"/>
    <w:rsid w:val="000C45DE"/>
    <w:rPr>
      <w:rFonts w:ascii="Arial" w:eastAsiaTheme="minorHAns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0C45DE"/>
    <w:rPr>
      <w:b/>
      <w:bCs/>
    </w:rPr>
  </w:style>
  <w:style w:type="character" w:customStyle="1" w:styleId="KommentarthemaZchn">
    <w:name w:val="Kommentarthema Zchn"/>
    <w:basedOn w:val="KommentartextZchn"/>
    <w:link w:val="Kommentarthema"/>
    <w:uiPriority w:val="99"/>
    <w:semiHidden/>
    <w:rsid w:val="000C45DE"/>
    <w:rPr>
      <w:rFonts w:ascii="Arial" w:eastAsiaTheme="minorHAnsi" w:hAnsi="Arial"/>
      <w:b/>
      <w:bCs/>
      <w:sz w:val="20"/>
      <w:szCs w:val="20"/>
      <w:lang w:val="de-CH" w:eastAsia="en-US"/>
    </w:rPr>
  </w:style>
  <w:style w:type="table" w:styleId="Tabellenraster">
    <w:name w:val="Table Grid"/>
    <w:basedOn w:val="NormaleTabelle"/>
    <w:uiPriority w:val="59"/>
    <w:rsid w:val="00AF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4409"/>
    <w:rPr>
      <w:rFonts w:ascii="Arial" w:eastAsiaTheme="minorHAnsi" w:hAnsi="Arial"/>
      <w:sz w:val="20"/>
      <w:szCs w:val="22"/>
      <w:lang w:val="de-CH" w:eastAsia="en-US"/>
    </w:rPr>
  </w:style>
  <w:style w:type="paragraph" w:customStyle="1" w:styleId="Default">
    <w:name w:val="Default"/>
    <w:rsid w:val="00E37580"/>
    <w:pPr>
      <w:autoSpaceDE w:val="0"/>
      <w:autoSpaceDN w:val="0"/>
      <w:adjustRightInd w:val="0"/>
    </w:pPr>
    <w:rPr>
      <w:rFonts w:ascii="Calibri" w:hAnsi="Calibri" w:cs="Calibri"/>
      <w:color w:val="000000"/>
      <w:lang w:val="de-CH"/>
    </w:rPr>
  </w:style>
  <w:style w:type="character" w:styleId="BesuchterLink">
    <w:name w:val="FollowedHyperlink"/>
    <w:basedOn w:val="Absatz-Standardschriftart"/>
    <w:uiPriority w:val="99"/>
    <w:semiHidden/>
    <w:unhideWhenUsed/>
    <w:rsid w:val="00FB4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9581">
      <w:bodyDiv w:val="1"/>
      <w:marLeft w:val="0"/>
      <w:marRight w:val="0"/>
      <w:marTop w:val="0"/>
      <w:marBottom w:val="0"/>
      <w:divBdr>
        <w:top w:val="none" w:sz="0" w:space="0" w:color="auto"/>
        <w:left w:val="none" w:sz="0" w:space="0" w:color="auto"/>
        <w:bottom w:val="none" w:sz="0" w:space="0" w:color="auto"/>
        <w:right w:val="none" w:sz="0" w:space="0" w:color="auto"/>
      </w:divBdr>
    </w:div>
    <w:div w:id="255940945">
      <w:bodyDiv w:val="1"/>
      <w:marLeft w:val="0"/>
      <w:marRight w:val="0"/>
      <w:marTop w:val="0"/>
      <w:marBottom w:val="0"/>
      <w:divBdr>
        <w:top w:val="none" w:sz="0" w:space="0" w:color="auto"/>
        <w:left w:val="none" w:sz="0" w:space="0" w:color="auto"/>
        <w:bottom w:val="none" w:sz="0" w:space="0" w:color="auto"/>
        <w:right w:val="none" w:sz="0" w:space="0" w:color="auto"/>
      </w:divBdr>
    </w:div>
    <w:div w:id="276255951">
      <w:bodyDiv w:val="1"/>
      <w:marLeft w:val="0"/>
      <w:marRight w:val="0"/>
      <w:marTop w:val="0"/>
      <w:marBottom w:val="0"/>
      <w:divBdr>
        <w:top w:val="none" w:sz="0" w:space="0" w:color="auto"/>
        <w:left w:val="none" w:sz="0" w:space="0" w:color="auto"/>
        <w:bottom w:val="none" w:sz="0" w:space="0" w:color="auto"/>
        <w:right w:val="none" w:sz="0" w:space="0" w:color="auto"/>
      </w:divBdr>
    </w:div>
    <w:div w:id="363287943">
      <w:bodyDiv w:val="1"/>
      <w:marLeft w:val="0"/>
      <w:marRight w:val="0"/>
      <w:marTop w:val="0"/>
      <w:marBottom w:val="0"/>
      <w:divBdr>
        <w:top w:val="none" w:sz="0" w:space="0" w:color="auto"/>
        <w:left w:val="none" w:sz="0" w:space="0" w:color="auto"/>
        <w:bottom w:val="none" w:sz="0" w:space="0" w:color="auto"/>
        <w:right w:val="none" w:sz="0" w:space="0" w:color="auto"/>
      </w:divBdr>
    </w:div>
    <w:div w:id="487553969">
      <w:bodyDiv w:val="1"/>
      <w:marLeft w:val="0"/>
      <w:marRight w:val="0"/>
      <w:marTop w:val="0"/>
      <w:marBottom w:val="0"/>
      <w:divBdr>
        <w:top w:val="none" w:sz="0" w:space="0" w:color="auto"/>
        <w:left w:val="none" w:sz="0" w:space="0" w:color="auto"/>
        <w:bottom w:val="none" w:sz="0" w:space="0" w:color="auto"/>
        <w:right w:val="none" w:sz="0" w:space="0" w:color="auto"/>
      </w:divBdr>
    </w:div>
    <w:div w:id="509756862">
      <w:bodyDiv w:val="1"/>
      <w:marLeft w:val="0"/>
      <w:marRight w:val="0"/>
      <w:marTop w:val="0"/>
      <w:marBottom w:val="0"/>
      <w:divBdr>
        <w:top w:val="none" w:sz="0" w:space="0" w:color="auto"/>
        <w:left w:val="none" w:sz="0" w:space="0" w:color="auto"/>
        <w:bottom w:val="none" w:sz="0" w:space="0" w:color="auto"/>
        <w:right w:val="none" w:sz="0" w:space="0" w:color="auto"/>
      </w:divBdr>
    </w:div>
    <w:div w:id="551188687">
      <w:bodyDiv w:val="1"/>
      <w:marLeft w:val="0"/>
      <w:marRight w:val="0"/>
      <w:marTop w:val="0"/>
      <w:marBottom w:val="0"/>
      <w:divBdr>
        <w:top w:val="none" w:sz="0" w:space="0" w:color="auto"/>
        <w:left w:val="none" w:sz="0" w:space="0" w:color="auto"/>
        <w:bottom w:val="none" w:sz="0" w:space="0" w:color="auto"/>
        <w:right w:val="none" w:sz="0" w:space="0" w:color="auto"/>
      </w:divBdr>
    </w:div>
    <w:div w:id="683357889">
      <w:bodyDiv w:val="1"/>
      <w:marLeft w:val="0"/>
      <w:marRight w:val="0"/>
      <w:marTop w:val="0"/>
      <w:marBottom w:val="0"/>
      <w:divBdr>
        <w:top w:val="none" w:sz="0" w:space="0" w:color="auto"/>
        <w:left w:val="none" w:sz="0" w:space="0" w:color="auto"/>
        <w:bottom w:val="none" w:sz="0" w:space="0" w:color="auto"/>
        <w:right w:val="none" w:sz="0" w:space="0" w:color="auto"/>
      </w:divBdr>
    </w:div>
    <w:div w:id="698702213">
      <w:bodyDiv w:val="1"/>
      <w:marLeft w:val="0"/>
      <w:marRight w:val="0"/>
      <w:marTop w:val="0"/>
      <w:marBottom w:val="0"/>
      <w:divBdr>
        <w:top w:val="none" w:sz="0" w:space="0" w:color="auto"/>
        <w:left w:val="none" w:sz="0" w:space="0" w:color="auto"/>
        <w:bottom w:val="none" w:sz="0" w:space="0" w:color="auto"/>
        <w:right w:val="none" w:sz="0" w:space="0" w:color="auto"/>
      </w:divBdr>
    </w:div>
    <w:div w:id="706759083">
      <w:bodyDiv w:val="1"/>
      <w:marLeft w:val="0"/>
      <w:marRight w:val="0"/>
      <w:marTop w:val="0"/>
      <w:marBottom w:val="0"/>
      <w:divBdr>
        <w:top w:val="none" w:sz="0" w:space="0" w:color="auto"/>
        <w:left w:val="none" w:sz="0" w:space="0" w:color="auto"/>
        <w:bottom w:val="none" w:sz="0" w:space="0" w:color="auto"/>
        <w:right w:val="none" w:sz="0" w:space="0" w:color="auto"/>
      </w:divBdr>
    </w:div>
    <w:div w:id="760182390">
      <w:bodyDiv w:val="1"/>
      <w:marLeft w:val="0"/>
      <w:marRight w:val="0"/>
      <w:marTop w:val="0"/>
      <w:marBottom w:val="0"/>
      <w:divBdr>
        <w:top w:val="none" w:sz="0" w:space="0" w:color="auto"/>
        <w:left w:val="none" w:sz="0" w:space="0" w:color="auto"/>
        <w:bottom w:val="none" w:sz="0" w:space="0" w:color="auto"/>
        <w:right w:val="none" w:sz="0" w:space="0" w:color="auto"/>
      </w:divBdr>
    </w:div>
    <w:div w:id="804353128">
      <w:bodyDiv w:val="1"/>
      <w:marLeft w:val="0"/>
      <w:marRight w:val="0"/>
      <w:marTop w:val="0"/>
      <w:marBottom w:val="0"/>
      <w:divBdr>
        <w:top w:val="none" w:sz="0" w:space="0" w:color="auto"/>
        <w:left w:val="none" w:sz="0" w:space="0" w:color="auto"/>
        <w:bottom w:val="none" w:sz="0" w:space="0" w:color="auto"/>
        <w:right w:val="none" w:sz="0" w:space="0" w:color="auto"/>
      </w:divBdr>
    </w:div>
    <w:div w:id="939798064">
      <w:bodyDiv w:val="1"/>
      <w:marLeft w:val="0"/>
      <w:marRight w:val="0"/>
      <w:marTop w:val="0"/>
      <w:marBottom w:val="0"/>
      <w:divBdr>
        <w:top w:val="none" w:sz="0" w:space="0" w:color="auto"/>
        <w:left w:val="none" w:sz="0" w:space="0" w:color="auto"/>
        <w:bottom w:val="none" w:sz="0" w:space="0" w:color="auto"/>
        <w:right w:val="none" w:sz="0" w:space="0" w:color="auto"/>
      </w:divBdr>
    </w:div>
    <w:div w:id="941186892">
      <w:bodyDiv w:val="1"/>
      <w:marLeft w:val="0"/>
      <w:marRight w:val="0"/>
      <w:marTop w:val="0"/>
      <w:marBottom w:val="0"/>
      <w:divBdr>
        <w:top w:val="none" w:sz="0" w:space="0" w:color="auto"/>
        <w:left w:val="none" w:sz="0" w:space="0" w:color="auto"/>
        <w:bottom w:val="none" w:sz="0" w:space="0" w:color="auto"/>
        <w:right w:val="none" w:sz="0" w:space="0" w:color="auto"/>
      </w:divBdr>
    </w:div>
    <w:div w:id="1114203804">
      <w:bodyDiv w:val="1"/>
      <w:marLeft w:val="0"/>
      <w:marRight w:val="0"/>
      <w:marTop w:val="0"/>
      <w:marBottom w:val="0"/>
      <w:divBdr>
        <w:top w:val="none" w:sz="0" w:space="0" w:color="auto"/>
        <w:left w:val="none" w:sz="0" w:space="0" w:color="auto"/>
        <w:bottom w:val="none" w:sz="0" w:space="0" w:color="auto"/>
        <w:right w:val="none" w:sz="0" w:space="0" w:color="auto"/>
      </w:divBdr>
    </w:div>
    <w:div w:id="1308778496">
      <w:bodyDiv w:val="1"/>
      <w:marLeft w:val="0"/>
      <w:marRight w:val="0"/>
      <w:marTop w:val="0"/>
      <w:marBottom w:val="0"/>
      <w:divBdr>
        <w:top w:val="none" w:sz="0" w:space="0" w:color="auto"/>
        <w:left w:val="none" w:sz="0" w:space="0" w:color="auto"/>
        <w:bottom w:val="none" w:sz="0" w:space="0" w:color="auto"/>
        <w:right w:val="none" w:sz="0" w:space="0" w:color="auto"/>
      </w:divBdr>
    </w:div>
    <w:div w:id="1309243760">
      <w:bodyDiv w:val="1"/>
      <w:marLeft w:val="0"/>
      <w:marRight w:val="0"/>
      <w:marTop w:val="0"/>
      <w:marBottom w:val="0"/>
      <w:divBdr>
        <w:top w:val="none" w:sz="0" w:space="0" w:color="auto"/>
        <w:left w:val="none" w:sz="0" w:space="0" w:color="auto"/>
        <w:bottom w:val="none" w:sz="0" w:space="0" w:color="auto"/>
        <w:right w:val="none" w:sz="0" w:space="0" w:color="auto"/>
      </w:divBdr>
    </w:div>
    <w:div w:id="1427923562">
      <w:bodyDiv w:val="1"/>
      <w:marLeft w:val="0"/>
      <w:marRight w:val="0"/>
      <w:marTop w:val="0"/>
      <w:marBottom w:val="0"/>
      <w:divBdr>
        <w:top w:val="none" w:sz="0" w:space="0" w:color="auto"/>
        <w:left w:val="none" w:sz="0" w:space="0" w:color="auto"/>
        <w:bottom w:val="none" w:sz="0" w:space="0" w:color="auto"/>
        <w:right w:val="none" w:sz="0" w:space="0" w:color="auto"/>
      </w:divBdr>
    </w:div>
    <w:div w:id="1468548195">
      <w:bodyDiv w:val="1"/>
      <w:marLeft w:val="0"/>
      <w:marRight w:val="0"/>
      <w:marTop w:val="0"/>
      <w:marBottom w:val="0"/>
      <w:divBdr>
        <w:top w:val="none" w:sz="0" w:space="0" w:color="auto"/>
        <w:left w:val="none" w:sz="0" w:space="0" w:color="auto"/>
        <w:bottom w:val="none" w:sz="0" w:space="0" w:color="auto"/>
        <w:right w:val="none" w:sz="0" w:space="0" w:color="auto"/>
      </w:divBdr>
    </w:div>
    <w:div w:id="1547598595">
      <w:bodyDiv w:val="1"/>
      <w:marLeft w:val="0"/>
      <w:marRight w:val="0"/>
      <w:marTop w:val="0"/>
      <w:marBottom w:val="0"/>
      <w:divBdr>
        <w:top w:val="none" w:sz="0" w:space="0" w:color="auto"/>
        <w:left w:val="none" w:sz="0" w:space="0" w:color="auto"/>
        <w:bottom w:val="none" w:sz="0" w:space="0" w:color="auto"/>
        <w:right w:val="none" w:sz="0" w:space="0" w:color="auto"/>
      </w:divBdr>
    </w:div>
    <w:div w:id="1577323894">
      <w:bodyDiv w:val="1"/>
      <w:marLeft w:val="0"/>
      <w:marRight w:val="0"/>
      <w:marTop w:val="0"/>
      <w:marBottom w:val="0"/>
      <w:divBdr>
        <w:top w:val="none" w:sz="0" w:space="0" w:color="auto"/>
        <w:left w:val="none" w:sz="0" w:space="0" w:color="auto"/>
        <w:bottom w:val="none" w:sz="0" w:space="0" w:color="auto"/>
        <w:right w:val="none" w:sz="0" w:space="0" w:color="auto"/>
      </w:divBdr>
    </w:div>
    <w:div w:id="1675372767">
      <w:bodyDiv w:val="1"/>
      <w:marLeft w:val="0"/>
      <w:marRight w:val="0"/>
      <w:marTop w:val="0"/>
      <w:marBottom w:val="0"/>
      <w:divBdr>
        <w:top w:val="none" w:sz="0" w:space="0" w:color="auto"/>
        <w:left w:val="none" w:sz="0" w:space="0" w:color="auto"/>
        <w:bottom w:val="none" w:sz="0" w:space="0" w:color="auto"/>
        <w:right w:val="none" w:sz="0" w:space="0" w:color="auto"/>
      </w:divBdr>
    </w:div>
    <w:div w:id="1777866828">
      <w:bodyDiv w:val="1"/>
      <w:marLeft w:val="0"/>
      <w:marRight w:val="0"/>
      <w:marTop w:val="0"/>
      <w:marBottom w:val="0"/>
      <w:divBdr>
        <w:top w:val="none" w:sz="0" w:space="0" w:color="auto"/>
        <w:left w:val="none" w:sz="0" w:space="0" w:color="auto"/>
        <w:bottom w:val="none" w:sz="0" w:space="0" w:color="auto"/>
        <w:right w:val="none" w:sz="0" w:space="0" w:color="auto"/>
      </w:divBdr>
    </w:div>
    <w:div w:id="1804032667">
      <w:bodyDiv w:val="1"/>
      <w:marLeft w:val="0"/>
      <w:marRight w:val="0"/>
      <w:marTop w:val="0"/>
      <w:marBottom w:val="0"/>
      <w:divBdr>
        <w:top w:val="none" w:sz="0" w:space="0" w:color="auto"/>
        <w:left w:val="none" w:sz="0" w:space="0" w:color="auto"/>
        <w:bottom w:val="none" w:sz="0" w:space="0" w:color="auto"/>
        <w:right w:val="none" w:sz="0" w:space="0" w:color="auto"/>
      </w:divBdr>
    </w:div>
    <w:div w:id="1817453440">
      <w:bodyDiv w:val="1"/>
      <w:marLeft w:val="0"/>
      <w:marRight w:val="0"/>
      <w:marTop w:val="0"/>
      <w:marBottom w:val="0"/>
      <w:divBdr>
        <w:top w:val="none" w:sz="0" w:space="0" w:color="auto"/>
        <w:left w:val="none" w:sz="0" w:space="0" w:color="auto"/>
        <w:bottom w:val="none" w:sz="0" w:space="0" w:color="auto"/>
        <w:right w:val="none" w:sz="0" w:space="0" w:color="auto"/>
      </w:divBdr>
      <w:divsChild>
        <w:div w:id="246889739">
          <w:marLeft w:val="0"/>
          <w:marRight w:val="0"/>
          <w:marTop w:val="0"/>
          <w:marBottom w:val="0"/>
          <w:divBdr>
            <w:top w:val="none" w:sz="0" w:space="0" w:color="auto"/>
            <w:left w:val="none" w:sz="0" w:space="0" w:color="auto"/>
            <w:bottom w:val="none" w:sz="0" w:space="0" w:color="auto"/>
            <w:right w:val="none" w:sz="0" w:space="0" w:color="auto"/>
          </w:divBdr>
        </w:div>
        <w:div w:id="770665527">
          <w:marLeft w:val="0"/>
          <w:marRight w:val="0"/>
          <w:marTop w:val="0"/>
          <w:marBottom w:val="0"/>
          <w:divBdr>
            <w:top w:val="none" w:sz="0" w:space="0" w:color="auto"/>
            <w:left w:val="none" w:sz="0" w:space="0" w:color="auto"/>
            <w:bottom w:val="none" w:sz="0" w:space="0" w:color="auto"/>
            <w:right w:val="none" w:sz="0" w:space="0" w:color="auto"/>
          </w:divBdr>
        </w:div>
        <w:div w:id="893196729">
          <w:marLeft w:val="0"/>
          <w:marRight w:val="0"/>
          <w:marTop w:val="0"/>
          <w:marBottom w:val="0"/>
          <w:divBdr>
            <w:top w:val="none" w:sz="0" w:space="0" w:color="auto"/>
            <w:left w:val="none" w:sz="0" w:space="0" w:color="auto"/>
            <w:bottom w:val="none" w:sz="0" w:space="0" w:color="auto"/>
            <w:right w:val="none" w:sz="0" w:space="0" w:color="auto"/>
          </w:divBdr>
        </w:div>
        <w:div w:id="1289238694">
          <w:marLeft w:val="0"/>
          <w:marRight w:val="0"/>
          <w:marTop w:val="0"/>
          <w:marBottom w:val="0"/>
          <w:divBdr>
            <w:top w:val="none" w:sz="0" w:space="0" w:color="auto"/>
            <w:left w:val="none" w:sz="0" w:space="0" w:color="auto"/>
            <w:bottom w:val="none" w:sz="0" w:space="0" w:color="auto"/>
            <w:right w:val="none" w:sz="0" w:space="0" w:color="auto"/>
          </w:divBdr>
        </w:div>
        <w:div w:id="1428885607">
          <w:marLeft w:val="0"/>
          <w:marRight w:val="0"/>
          <w:marTop w:val="0"/>
          <w:marBottom w:val="0"/>
          <w:divBdr>
            <w:top w:val="none" w:sz="0" w:space="0" w:color="auto"/>
            <w:left w:val="none" w:sz="0" w:space="0" w:color="auto"/>
            <w:bottom w:val="none" w:sz="0" w:space="0" w:color="auto"/>
            <w:right w:val="none" w:sz="0" w:space="0" w:color="auto"/>
          </w:divBdr>
        </w:div>
        <w:div w:id="1558593284">
          <w:marLeft w:val="0"/>
          <w:marRight w:val="0"/>
          <w:marTop w:val="0"/>
          <w:marBottom w:val="0"/>
          <w:divBdr>
            <w:top w:val="none" w:sz="0" w:space="0" w:color="auto"/>
            <w:left w:val="none" w:sz="0" w:space="0" w:color="auto"/>
            <w:bottom w:val="none" w:sz="0" w:space="0" w:color="auto"/>
            <w:right w:val="none" w:sz="0" w:space="0" w:color="auto"/>
          </w:divBdr>
        </w:div>
      </w:divsChild>
    </w:div>
    <w:div w:id="188791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stiefel@forwardwith.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osalenzerheide.swiss/de/Lenzerheide/Region/Lenzerheide-Marketing-und-Support-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Vitali\OneDrive%20-%20LMS\Desktop\Admin%20Sarah\GL%20und%20VR\VR\VR%20Sitzung\VOR_internes_Dokument_A4_hoch_Lenzerhei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C30CFE7DEB84B86FDBE477C7C1F2F" ma:contentTypeVersion="12" ma:contentTypeDescription="Ein neues Dokument erstellen." ma:contentTypeScope="" ma:versionID="f99948d996fe839a3d1e1fae5186ac30">
  <xsd:schema xmlns:xsd="http://www.w3.org/2001/XMLSchema" xmlns:xs="http://www.w3.org/2001/XMLSchema" xmlns:p="http://schemas.microsoft.com/office/2006/metadata/properties" xmlns:ns3="8810da6b-f272-455e-a55c-0c30bfd89520" xmlns:ns4="53b10036-14bd-45f4-90d1-c3bf9d7c2bb4" targetNamespace="http://schemas.microsoft.com/office/2006/metadata/properties" ma:root="true" ma:fieldsID="3d909e0c381a329f4c76e975619b1a71" ns3:_="" ns4:_="">
    <xsd:import namespace="8810da6b-f272-455e-a55c-0c30bfd89520"/>
    <xsd:import namespace="53b10036-14bd-45f4-90d1-c3bf9d7c2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0da6b-f272-455e-a55c-0c30bfd8952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10036-14bd-45f4-90d1-c3bf9d7c2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3b10036-14bd-45f4-90d1-c3bf9d7c2b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881DB-81F4-4393-AA05-0D4C9DD8E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0da6b-f272-455e-a55c-0c30bfd89520"/>
    <ds:schemaRef ds:uri="53b10036-14bd-45f4-90d1-c3bf9d7c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F56A9-0A79-4EE2-B989-76C074AFD302}">
  <ds:schemaRefs>
    <ds:schemaRef ds:uri="http://schemas.openxmlformats.org/officeDocument/2006/bibliography"/>
  </ds:schemaRefs>
</ds:datastoreItem>
</file>

<file path=customXml/itemProps3.xml><?xml version="1.0" encoding="utf-8"?>
<ds:datastoreItem xmlns:ds="http://schemas.openxmlformats.org/officeDocument/2006/customXml" ds:itemID="{9BFFF39C-EFF5-4D24-B432-63E7C34DA073}">
  <ds:schemaRefs>
    <ds:schemaRef ds:uri="53b10036-14bd-45f4-90d1-c3bf9d7c2bb4"/>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810da6b-f272-455e-a55c-0c30bfd89520"/>
  </ds:schemaRefs>
</ds:datastoreItem>
</file>

<file path=customXml/itemProps4.xml><?xml version="1.0" encoding="utf-8"?>
<ds:datastoreItem xmlns:ds="http://schemas.openxmlformats.org/officeDocument/2006/customXml" ds:itemID="{717CD42B-273D-4821-ADBF-35CD71C31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VOR_internes_Dokument_A4_hoch_Lenzerheide</Template>
  <TotalTime>0</TotalTime>
  <Pages>2</Pages>
  <Words>583</Words>
  <Characters>3676</Characters>
  <Application>Microsoft Office Word</Application>
  <DocSecurity>0</DocSecurity>
  <Lines>30</Lines>
  <Paragraphs>8</Paragraphs>
  <ScaleCrop>false</ScaleCrop>
  <Company>KLW</Company>
  <LinksUpToDate>false</LinksUpToDate>
  <CharactersWithSpaces>4251</CharactersWithSpaces>
  <SharedDoc>false</SharedDoc>
  <HLinks>
    <vt:vector size="12" baseType="variant">
      <vt:variant>
        <vt:i4>3670093</vt:i4>
      </vt:variant>
      <vt:variant>
        <vt:i4>3</vt:i4>
      </vt:variant>
      <vt:variant>
        <vt:i4>0</vt:i4>
      </vt:variant>
      <vt:variant>
        <vt:i4>5</vt:i4>
      </vt:variant>
      <vt:variant>
        <vt:lpwstr>mailto:daniel.stiefel@forwardwith.ch</vt:lpwstr>
      </vt:variant>
      <vt:variant>
        <vt:lpwstr/>
      </vt:variant>
      <vt:variant>
        <vt:i4>983056</vt:i4>
      </vt:variant>
      <vt:variant>
        <vt:i4>0</vt:i4>
      </vt:variant>
      <vt:variant>
        <vt:i4>0</vt:i4>
      </vt:variant>
      <vt:variant>
        <vt:i4>5</vt:i4>
      </vt:variant>
      <vt:variant>
        <vt:lpwstr>https://arosalenzerheide.swiss/de/Lenzerheide/Region/Lenzerheide-Marketing-und-Support-AG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Küng</dc:creator>
  <cp:keywords/>
  <dc:description/>
  <cp:lastModifiedBy>Nicole Gysi</cp:lastModifiedBy>
  <cp:revision>2</cp:revision>
  <cp:lastPrinted>2024-08-26T05:25:00Z</cp:lastPrinted>
  <dcterms:created xsi:type="dcterms:W3CDTF">2024-08-26T05:25:00Z</dcterms:created>
  <dcterms:modified xsi:type="dcterms:W3CDTF">2024-08-26T05:25:00Z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0x01010004CC30CFE7DEB84B86FDBE477C7C1F2F</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