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CAAA7" w14:textId="77777777" w:rsidR="00E264E6" w:rsidRPr="00F108EE" w:rsidRDefault="00E264E6" w:rsidP="00E264E6">
      <w:pPr>
        <w:spacing w:line="276" w:lineRule="auto"/>
        <w:rPr>
          <w:rFonts w:eastAsia="Arial" w:cs="Arial"/>
          <w:b/>
          <w:noProof/>
          <w:position w:val="-13"/>
          <w:sz w:val="24"/>
        </w:rPr>
      </w:pPr>
      <w:r w:rsidRPr="00F108EE">
        <w:rPr>
          <w:rFonts w:eastAsia="Arial" w:cs="Arial"/>
          <w:b/>
          <w:noProof/>
          <w:position w:val="-13"/>
          <w:sz w:val="24"/>
        </w:rPr>
        <w:t>Medienmitteilung</w:t>
      </w:r>
    </w:p>
    <w:p w14:paraId="272BD1DD" w14:textId="77777777" w:rsidR="00E264E6" w:rsidRPr="00F108EE" w:rsidRDefault="00E264E6" w:rsidP="00E264E6">
      <w:pPr>
        <w:tabs>
          <w:tab w:val="left" w:pos="1134"/>
          <w:tab w:val="right" w:pos="9070"/>
        </w:tabs>
        <w:spacing w:line="276" w:lineRule="auto"/>
        <w:rPr>
          <w:rFonts w:cs="Arial"/>
          <w:szCs w:val="20"/>
        </w:rPr>
      </w:pPr>
    </w:p>
    <w:p w14:paraId="4A9AE9C3" w14:textId="5E9D98C5" w:rsidR="00BB630F" w:rsidRDefault="00BB630F" w:rsidP="00BB630F">
      <w:pPr>
        <w:widowControl/>
        <w:textAlignment w:val="baseline"/>
      </w:pPr>
      <w:r>
        <w:rPr>
          <w:rFonts w:cs="Arial"/>
          <w:szCs w:val="20"/>
        </w:rPr>
        <w:t>Datum:</w:t>
      </w:r>
      <w:r>
        <w:rPr>
          <w:rFonts w:cs="Arial"/>
          <w:szCs w:val="20"/>
        </w:rPr>
        <w:tab/>
      </w:r>
      <w:r>
        <w:rPr>
          <w:rFonts w:cs="Arial"/>
          <w:szCs w:val="20"/>
        </w:rPr>
        <w:tab/>
      </w:r>
      <w:r w:rsidR="00E24810">
        <w:t>9</w:t>
      </w:r>
      <w:r w:rsidRPr="000E4C23">
        <w:t>.</w:t>
      </w:r>
      <w:r>
        <w:t xml:space="preserve"> </w:t>
      </w:r>
      <w:r w:rsidR="00E24810">
        <w:t>September</w:t>
      </w:r>
      <w:r>
        <w:t xml:space="preserve"> 2024</w:t>
      </w:r>
    </w:p>
    <w:p w14:paraId="54E769B7" w14:textId="77777777" w:rsidR="00E264E6" w:rsidRPr="00F108EE" w:rsidRDefault="00E264E6" w:rsidP="00E264E6">
      <w:pPr>
        <w:tabs>
          <w:tab w:val="left" w:pos="1418"/>
          <w:tab w:val="right" w:pos="9070"/>
        </w:tabs>
        <w:spacing w:line="276" w:lineRule="auto"/>
        <w:rPr>
          <w:rFonts w:cs="Arial"/>
          <w:szCs w:val="20"/>
        </w:rPr>
      </w:pPr>
      <w:r w:rsidRPr="00F108EE">
        <w:rPr>
          <w:rFonts w:cs="Arial"/>
          <w:szCs w:val="20"/>
        </w:rPr>
        <w:t>Rubrik/Thema:</w:t>
      </w:r>
      <w:r>
        <w:rPr>
          <w:rFonts w:cs="Arial"/>
          <w:szCs w:val="20"/>
        </w:rPr>
        <w:tab/>
        <w:t>Tourismus</w:t>
      </w:r>
    </w:p>
    <w:p w14:paraId="7C70D9F9" w14:textId="017F89C1" w:rsidR="003E27F1" w:rsidRPr="009777F7" w:rsidRDefault="003E27F1" w:rsidP="003E27F1">
      <w:pPr>
        <w:pBdr>
          <w:bottom w:val="single" w:sz="4" w:space="1" w:color="auto"/>
        </w:pBdr>
        <w:tabs>
          <w:tab w:val="left" w:pos="1418"/>
          <w:tab w:val="right" w:pos="9070"/>
        </w:tabs>
        <w:spacing w:line="276" w:lineRule="auto"/>
        <w:rPr>
          <w:rFonts w:cs="Arial"/>
          <w:szCs w:val="20"/>
        </w:rPr>
      </w:pPr>
      <w:r w:rsidRPr="00426120">
        <w:rPr>
          <w:rFonts w:cs="Arial"/>
          <w:szCs w:val="20"/>
        </w:rPr>
        <w:t>Link:</w:t>
      </w:r>
      <w:r w:rsidRPr="00FB4DA3">
        <w:rPr>
          <w:rFonts w:cs="Arial"/>
          <w:szCs w:val="20"/>
        </w:rPr>
        <w:tab/>
      </w:r>
      <w:hyperlink r:id="rId11" w:history="1">
        <w:r w:rsidR="00332E11" w:rsidRPr="00FB4DA3">
          <w:rPr>
            <w:rStyle w:val="Hyperlink"/>
            <w:rFonts w:cs="Arial"/>
            <w:szCs w:val="20"/>
          </w:rPr>
          <w:t>Lenzerheide Marketing und Support AG (</w:t>
        </w:r>
        <w:proofErr w:type="spellStart"/>
        <w:proofErr w:type="gramStart"/>
        <w:r w:rsidR="00332E11" w:rsidRPr="00FB4DA3">
          <w:rPr>
            <w:rStyle w:val="Hyperlink"/>
            <w:rFonts w:cs="Arial"/>
            <w:szCs w:val="20"/>
          </w:rPr>
          <w:t>arosalenzerheide.swiss</w:t>
        </w:r>
        <w:proofErr w:type="spellEnd"/>
        <w:proofErr w:type="gramEnd"/>
        <w:r w:rsidR="00332E11" w:rsidRPr="00FB4DA3">
          <w:rPr>
            <w:rStyle w:val="Hyperlink"/>
            <w:rFonts w:cs="Arial"/>
            <w:szCs w:val="20"/>
          </w:rPr>
          <w:t>)</w:t>
        </w:r>
      </w:hyperlink>
    </w:p>
    <w:p w14:paraId="1067260A" w14:textId="77777777" w:rsidR="003E27F1" w:rsidRPr="009777F7" w:rsidRDefault="003E27F1" w:rsidP="003E27F1">
      <w:pPr>
        <w:pBdr>
          <w:bottom w:val="single" w:sz="4" w:space="1" w:color="auto"/>
        </w:pBdr>
        <w:tabs>
          <w:tab w:val="left" w:pos="1134"/>
          <w:tab w:val="right" w:pos="9070"/>
        </w:tabs>
        <w:spacing w:line="276" w:lineRule="auto"/>
        <w:rPr>
          <w:rFonts w:cs="Arial"/>
          <w:szCs w:val="20"/>
        </w:rPr>
      </w:pPr>
    </w:p>
    <w:p w14:paraId="26ABBF2F" w14:textId="77777777" w:rsidR="0078132C" w:rsidRDefault="0078132C" w:rsidP="00D95B41">
      <w:pPr>
        <w:widowControl/>
        <w:textAlignment w:val="baseline"/>
      </w:pPr>
    </w:p>
    <w:p w14:paraId="4435BFF9" w14:textId="77777777" w:rsidR="007A0320" w:rsidRDefault="007A0320" w:rsidP="00D95B41">
      <w:pPr>
        <w:widowControl/>
        <w:textAlignment w:val="baseline"/>
      </w:pPr>
    </w:p>
    <w:p w14:paraId="3A6B9D45" w14:textId="77777777" w:rsidR="008B66EE" w:rsidRDefault="008C1626" w:rsidP="0066151D">
      <w:pPr>
        <w:widowControl/>
        <w:textAlignment w:val="baseline"/>
        <w:rPr>
          <w:b/>
          <w:bCs/>
          <w:sz w:val="24"/>
          <w:szCs w:val="24"/>
        </w:rPr>
      </w:pPr>
      <w:r>
        <w:rPr>
          <w:b/>
          <w:bCs/>
          <w:sz w:val="24"/>
          <w:szCs w:val="24"/>
        </w:rPr>
        <w:t xml:space="preserve">Ferienregion Lenzerheide: </w:t>
      </w:r>
    </w:p>
    <w:p w14:paraId="2BEE8C58" w14:textId="32505043" w:rsidR="007A0320" w:rsidRPr="0045554D" w:rsidRDefault="005C2E03" w:rsidP="0066151D">
      <w:pPr>
        <w:widowControl/>
        <w:textAlignment w:val="baseline"/>
        <w:rPr>
          <w:b/>
          <w:bCs/>
          <w:sz w:val="24"/>
          <w:szCs w:val="24"/>
        </w:rPr>
      </w:pPr>
      <w:r>
        <w:rPr>
          <w:b/>
          <w:bCs/>
          <w:sz w:val="24"/>
          <w:szCs w:val="24"/>
        </w:rPr>
        <w:t xml:space="preserve">Lenzerheide Marketing und Support AG </w:t>
      </w:r>
      <w:r w:rsidR="005A068A">
        <w:rPr>
          <w:b/>
          <w:bCs/>
          <w:sz w:val="24"/>
          <w:szCs w:val="24"/>
        </w:rPr>
        <w:t>ver</w:t>
      </w:r>
      <w:r>
        <w:rPr>
          <w:b/>
          <w:bCs/>
          <w:sz w:val="24"/>
          <w:szCs w:val="24"/>
        </w:rPr>
        <w:t xml:space="preserve">stärkt Verwaltungsrat mit prominenten </w:t>
      </w:r>
      <w:r w:rsidR="00B90E78">
        <w:rPr>
          <w:b/>
          <w:bCs/>
          <w:sz w:val="24"/>
          <w:szCs w:val="24"/>
        </w:rPr>
        <w:t>Neuzugängen</w:t>
      </w:r>
    </w:p>
    <w:p w14:paraId="5A672ECE" w14:textId="77777777" w:rsidR="0045554D" w:rsidRDefault="0045554D" w:rsidP="0066151D">
      <w:pPr>
        <w:widowControl/>
        <w:textAlignment w:val="baseline"/>
      </w:pPr>
    </w:p>
    <w:p w14:paraId="426E9887" w14:textId="3C1C25C1" w:rsidR="00275919" w:rsidRPr="002140F9" w:rsidRDefault="00275145" w:rsidP="0066151D">
      <w:pPr>
        <w:widowControl/>
        <w:textAlignment w:val="baseline"/>
        <w:rPr>
          <w:b/>
          <w:bCs/>
          <w:color w:val="FF0000"/>
        </w:rPr>
      </w:pPr>
      <w:bookmarkStart w:id="0" w:name="_Hlk157176530"/>
      <w:bookmarkStart w:id="1" w:name="_Hlk157240457"/>
      <w:bookmarkStart w:id="2" w:name="_Hlk157239884"/>
      <w:r w:rsidRPr="002140F9">
        <w:rPr>
          <w:b/>
          <w:bCs/>
        </w:rPr>
        <w:t xml:space="preserve">An der Generalversammlung der Lenzerheide Marketing und Support AG (LMS) vom 9. September 2024 wurden zwei neue Verwaltungsratsmandate vergeben. Mit Nino Schurter, einem international bekannten Mountainbiker, sowie Beatrice Schweighauser, Direktorin der EHL Hotelfachschule </w:t>
      </w:r>
      <w:proofErr w:type="spellStart"/>
      <w:r w:rsidRPr="002140F9">
        <w:rPr>
          <w:b/>
          <w:bCs/>
        </w:rPr>
        <w:t>Passugg</w:t>
      </w:r>
      <w:proofErr w:type="spellEnd"/>
      <w:r w:rsidRPr="002140F9">
        <w:rPr>
          <w:b/>
          <w:bCs/>
        </w:rPr>
        <w:t>, gewinnt die LMS wertvolle Expertise. Diese strategischen Neubesetzungen stärken die Weiterentwicklung der Ferienregion Lenzerheide.</w:t>
      </w:r>
    </w:p>
    <w:p w14:paraId="1629EC6C" w14:textId="77777777" w:rsidR="00275919" w:rsidRPr="002140F9" w:rsidRDefault="00275919" w:rsidP="0066151D">
      <w:pPr>
        <w:widowControl/>
        <w:textAlignment w:val="baseline"/>
        <w:rPr>
          <w:b/>
          <w:bCs/>
          <w:color w:val="FF0000"/>
        </w:rPr>
      </w:pPr>
    </w:p>
    <w:p w14:paraId="6BE357CC" w14:textId="19995721" w:rsidR="00E855FD" w:rsidRDefault="00E855FD" w:rsidP="0066151D">
      <w:pPr>
        <w:pBdr>
          <w:bottom w:val="single" w:sz="4" w:space="1" w:color="auto"/>
        </w:pBdr>
        <w:spacing w:line="276" w:lineRule="auto"/>
      </w:pPr>
      <w:bookmarkStart w:id="3" w:name="_Hlk157176857"/>
      <w:bookmarkEnd w:id="0"/>
      <w:r>
        <w:t xml:space="preserve">Brigitte Küng hat ihr Mandat aufgrund einer beruflichen Veränderung </w:t>
      </w:r>
      <w:r w:rsidR="00ED316A">
        <w:t>aufgegeben</w:t>
      </w:r>
      <w:r>
        <w:t xml:space="preserve">. Mit Nino Schurter stösst eine international bekannte Persönlichkeit zur LMS. Dazu Daniel Stiefel, Verwaltungsratspräsident der LMS: «Als langjähriger Profisportler verkörpert Nino Schurter genau die Eigenschaften, die unsere Ferienregion auszeichnen: Zielstrebigkeit, Leidenschaft und das Streben nach Exzellenz (oder W.O.W). Sein umfangreiches Netzwerk wird zudem eine wertvolle Bereicherung für unsere Arbeit sein». Nino Schurter ergänzt: «Ich freue mich, diese Herausforderung anzunehmen und mein Know-how mit Leidenschaft für den Sport, das Bergerlebnis und die Region einzubringen.» Der zweite zu besetzende Sitz im Verwaltungsrat der LMS geht an Beatrice Schweighauser. Sie ist seit 2012 Direktorin und Mitglied der Geschäftsleitung der EHL SSTH </w:t>
      </w:r>
      <w:proofErr w:type="spellStart"/>
      <w:r>
        <w:t>Passugg</w:t>
      </w:r>
      <w:proofErr w:type="spellEnd"/>
      <w:r>
        <w:t xml:space="preserve">. Daniel Stiefel ergänzt «Mit Beatrice Schweighauser gewinnen wir eine wertvolle Aussensicht auf die Ferienregion mit viel Know-how und Expertise in der </w:t>
      </w:r>
      <w:r w:rsidR="00AA717C">
        <w:t>i</w:t>
      </w:r>
      <w:r>
        <w:t>nternationalen Hotellerie und Gastronomie. Wir freuen uns sehr, sie beide, Beatrice und Nino im Verwaltungsrat der LMS begrüssen zu dürfen.»</w:t>
      </w:r>
    </w:p>
    <w:p w14:paraId="6F2FC513" w14:textId="77777777" w:rsidR="00294EED" w:rsidRDefault="00294EED" w:rsidP="0066151D">
      <w:pPr>
        <w:pBdr>
          <w:bottom w:val="single" w:sz="4" w:space="1" w:color="auto"/>
        </w:pBdr>
        <w:spacing w:line="276" w:lineRule="auto"/>
      </w:pPr>
    </w:p>
    <w:p w14:paraId="0BAC162A" w14:textId="77777777" w:rsidR="00E855FD" w:rsidRDefault="00E855FD" w:rsidP="0066151D">
      <w:pPr>
        <w:pBdr>
          <w:bottom w:val="single" w:sz="4" w:space="1" w:color="auto"/>
        </w:pBdr>
        <w:spacing w:line="276" w:lineRule="auto"/>
      </w:pPr>
      <w:r>
        <w:t>Das Geschäftsjahr 2023/24 verlief für die Ferienregion Lenzerheide dank einer deutlichen Steigerung der Gästezahlen gegenüber dem Vorjahr sehr erfreulich. Aus finanzieller Sicht schliesst die Lenzerheide Marketing und Support AG das Geschäftsjahr 2023/24 mit einem Gewinn von CHF 36'965 ab. Zudem konnten im 2023/24 erste Meilensteine in der Umsetzung des Destinationsplans 2030 erreicht werden.</w:t>
      </w:r>
    </w:p>
    <w:p w14:paraId="56F5B8A7" w14:textId="77777777" w:rsidR="009D58BD" w:rsidRDefault="009D58BD" w:rsidP="0066151D">
      <w:pPr>
        <w:pBdr>
          <w:bottom w:val="single" w:sz="4" w:space="1" w:color="auto"/>
        </w:pBdr>
        <w:spacing w:line="276" w:lineRule="auto"/>
      </w:pPr>
    </w:p>
    <w:p w14:paraId="46952865" w14:textId="1F763582" w:rsidR="00E855FD" w:rsidRDefault="00E855FD" w:rsidP="0066151D">
      <w:pPr>
        <w:pBdr>
          <w:bottom w:val="single" w:sz="4" w:space="1" w:color="auto"/>
        </w:pBdr>
        <w:spacing w:line="276" w:lineRule="auto"/>
      </w:pPr>
      <w:r>
        <w:t xml:space="preserve">Die Verabschiedung der Eventstrategie 2030 und des Eventpools durch die drei Gemeinden der Ferienregion Lenzerheide sowie die erfolgreiche Lancierung des Programms «Lenzerheide </w:t>
      </w:r>
      <w:proofErr w:type="spellStart"/>
      <w:r>
        <w:t>Staff</w:t>
      </w:r>
      <w:proofErr w:type="spellEnd"/>
      <w:r>
        <w:t xml:space="preserve"> Community» sind erste Erfolge </w:t>
      </w:r>
      <w:r w:rsidR="00B26C1F">
        <w:t xml:space="preserve">in </w:t>
      </w:r>
      <w:r>
        <w:t>der Umsetzung des Destinationsplans 2030. Zudem konnten im Projekt «</w:t>
      </w:r>
      <w:proofErr w:type="spellStart"/>
      <w:proofErr w:type="gramStart"/>
      <w:r>
        <w:t>al.digital</w:t>
      </w:r>
      <w:proofErr w:type="spellEnd"/>
      <w:proofErr w:type="gramEnd"/>
      <w:r>
        <w:t>» erste Meilensteine wie die Anbindung diverser Systeme</w:t>
      </w:r>
      <w:r w:rsidR="00D75AD2">
        <w:t xml:space="preserve"> an</w:t>
      </w:r>
      <w:r>
        <w:t xml:space="preserve"> die Ökosystem-Plattform </w:t>
      </w:r>
      <w:proofErr w:type="spellStart"/>
      <w:r>
        <w:t>discover.swiss</w:t>
      </w:r>
      <w:proofErr w:type="spellEnd"/>
      <w:r>
        <w:t xml:space="preserve"> und die Implementierung eines einheitlichen CRM erreicht werden. «Die Umsetzung des Destinationsplans 2030 ist zentral für die erfolgreiche Weiterentwicklung der Ferienregion Lenzerheide. Entsprechend ist es uns ein Anliegen, dass die darin enthaltenen Massnahmen koordiniert und umgesetzt werden. Wir von der LMS werden uns weiterhin mit aller Kraft dafür einsetzen», so Philipp Vassalli, Co-CEO der LMS.</w:t>
      </w:r>
    </w:p>
    <w:p w14:paraId="21CD31D0" w14:textId="77777777" w:rsidR="0066151D" w:rsidRDefault="0066151D" w:rsidP="0066151D">
      <w:pPr>
        <w:pBdr>
          <w:bottom w:val="single" w:sz="4" w:space="1" w:color="auto"/>
        </w:pBdr>
        <w:spacing w:line="276" w:lineRule="auto"/>
      </w:pPr>
    </w:p>
    <w:p w14:paraId="5F34DC3A" w14:textId="5CC7D849" w:rsidR="0055272B" w:rsidRDefault="00E855FD" w:rsidP="0066151D">
      <w:pPr>
        <w:pBdr>
          <w:bottom w:val="single" w:sz="4" w:space="1" w:color="auto"/>
        </w:pBdr>
        <w:spacing w:line="276" w:lineRule="auto"/>
      </w:pPr>
      <w:r>
        <w:t xml:space="preserve">Im Rahmen der Destinationsstrategie hat </w:t>
      </w:r>
      <w:r w:rsidR="00C32926">
        <w:t xml:space="preserve">die </w:t>
      </w:r>
      <w:r>
        <w:t xml:space="preserve">LMS auch eine neue kommunikative Leitidee entwickelt, die Lenzerheide als grosse Erlebniswelt präsentiert. Unter dem Gedanken </w:t>
      </w:r>
      <w:proofErr w:type="spellStart"/>
      <w:r>
        <w:t>world</w:t>
      </w:r>
      <w:proofErr w:type="spellEnd"/>
      <w:r>
        <w:t xml:space="preserve"> </w:t>
      </w:r>
      <w:proofErr w:type="spellStart"/>
      <w:r>
        <w:t>of</w:t>
      </w:r>
      <w:proofErr w:type="spellEnd"/>
      <w:r>
        <w:t xml:space="preserve"> </w:t>
      </w:r>
      <w:proofErr w:type="spellStart"/>
      <w:r>
        <w:t>wonders</w:t>
      </w:r>
      <w:proofErr w:type="spellEnd"/>
      <w:r>
        <w:t xml:space="preserve"> wird die </w:t>
      </w:r>
      <w:r>
        <w:lastRenderedPageBreak/>
        <w:t xml:space="preserve">Vielfalt und Naturschönheit der Region betont. Diese </w:t>
      </w:r>
      <w:proofErr w:type="spellStart"/>
      <w:r>
        <w:t>world</w:t>
      </w:r>
      <w:proofErr w:type="spellEnd"/>
      <w:r>
        <w:t xml:space="preserve"> </w:t>
      </w:r>
      <w:proofErr w:type="spellStart"/>
      <w:r>
        <w:t>of</w:t>
      </w:r>
      <w:proofErr w:type="spellEnd"/>
      <w:r>
        <w:t xml:space="preserve"> </w:t>
      </w:r>
      <w:proofErr w:type="spellStart"/>
      <w:r>
        <w:t>wonders</w:t>
      </w:r>
      <w:proofErr w:type="spellEnd"/>
      <w:r>
        <w:t xml:space="preserve"> schafft Raum für persönliche, unvergessliche Erlebnisse – W.O.W. Momente, die in Erinnerung bleiben und die Erwartungen übertreffen. </w:t>
      </w:r>
      <w:r w:rsidR="009819E9">
        <w:t>W</w:t>
      </w:r>
      <w:r>
        <w:t xml:space="preserve">orld </w:t>
      </w:r>
      <w:proofErr w:type="spellStart"/>
      <w:r>
        <w:t>of</w:t>
      </w:r>
      <w:proofErr w:type="spellEnd"/>
      <w:r>
        <w:t xml:space="preserve"> </w:t>
      </w:r>
      <w:proofErr w:type="spellStart"/>
      <w:r>
        <w:t>wonders</w:t>
      </w:r>
      <w:proofErr w:type="spellEnd"/>
      <w:r>
        <w:t xml:space="preserve"> bietet eine umfassende Vision für Lenzerheide, die das breite Angebot in den Winter- und auch Sommermonaten visuell </w:t>
      </w:r>
      <w:r w:rsidR="00D969C8">
        <w:t>und</w:t>
      </w:r>
      <w:r>
        <w:t xml:space="preserve"> emotional vermittelt. Marc Schlüssel, Co-CEO </w:t>
      </w:r>
      <w:r w:rsidR="00E737E5">
        <w:t xml:space="preserve">der </w:t>
      </w:r>
      <w:r>
        <w:t>LMS unterstreicht: «</w:t>
      </w:r>
      <w:proofErr w:type="spellStart"/>
      <w:r>
        <w:t>world</w:t>
      </w:r>
      <w:proofErr w:type="spellEnd"/>
      <w:r>
        <w:t xml:space="preserve"> </w:t>
      </w:r>
      <w:proofErr w:type="spellStart"/>
      <w:r>
        <w:t>of</w:t>
      </w:r>
      <w:proofErr w:type="spellEnd"/>
      <w:r>
        <w:t xml:space="preserve"> </w:t>
      </w:r>
      <w:proofErr w:type="spellStart"/>
      <w:r>
        <w:t>wonders</w:t>
      </w:r>
      <w:proofErr w:type="spellEnd"/>
      <w:r>
        <w:t xml:space="preserve"> und W.O.W. ist mehr als nur ein Konzept – es ist eine Chance für alle. Unser Ziel ist es, Lenzerheide als unvergleichliches Reiseziel zu etablieren, das sowohl im Winter als auch im Sommer beeindruckende Erlebnisse bietet. Diese Initiative soll nicht nur die Gästezahlen </w:t>
      </w:r>
      <w:r w:rsidR="005D25C9">
        <w:t>steigern</w:t>
      </w:r>
      <w:r>
        <w:t xml:space="preserve">, sondern auch die lokale Wirtschaft </w:t>
      </w:r>
      <w:r w:rsidR="005D25C9">
        <w:t xml:space="preserve">nachhaltig </w:t>
      </w:r>
      <w:r>
        <w:t>stärken.»</w:t>
      </w:r>
    </w:p>
    <w:p w14:paraId="4970D989" w14:textId="77777777" w:rsidR="00AE5B50" w:rsidRDefault="00AE5B50" w:rsidP="00E855FD">
      <w:pPr>
        <w:pBdr>
          <w:bottom w:val="single" w:sz="4" w:space="1" w:color="auto"/>
        </w:pBdr>
        <w:spacing w:line="276" w:lineRule="auto"/>
        <w:jc w:val="left"/>
        <w:rPr>
          <w:rFonts w:cs="Arial"/>
          <w:szCs w:val="20"/>
          <w:lang w:eastAsia="de-CH"/>
        </w:rPr>
      </w:pPr>
    </w:p>
    <w:p w14:paraId="7E34EC80" w14:textId="77777777" w:rsidR="0055272B" w:rsidRDefault="0055272B" w:rsidP="008C1626">
      <w:pPr>
        <w:widowControl/>
        <w:textAlignment w:val="baseline"/>
      </w:pPr>
    </w:p>
    <w:bookmarkEnd w:id="1"/>
    <w:bookmarkEnd w:id="2"/>
    <w:bookmarkEnd w:id="3"/>
    <w:p w14:paraId="4973AD23" w14:textId="77777777" w:rsidR="00071E87" w:rsidRPr="00F108EE" w:rsidRDefault="00071E87" w:rsidP="00071E87">
      <w:pPr>
        <w:spacing w:line="276" w:lineRule="auto"/>
        <w:rPr>
          <w:rFonts w:eastAsia="Arial" w:cs="Arial"/>
          <w:noProof/>
          <w:position w:val="-13"/>
          <w:szCs w:val="20"/>
        </w:rPr>
      </w:pPr>
      <w:r w:rsidRPr="00F108EE">
        <w:rPr>
          <w:rFonts w:eastAsia="Arial" w:cs="Arial"/>
          <w:noProof/>
          <w:position w:val="-13"/>
          <w:szCs w:val="20"/>
        </w:rPr>
        <w:t>Für weitere Informationen wenden Sie sich bitte an:</w:t>
      </w:r>
    </w:p>
    <w:p w14:paraId="516EC9B2" w14:textId="77777777" w:rsidR="00426120" w:rsidRDefault="00426120" w:rsidP="008C1626">
      <w:pPr>
        <w:widowControl/>
        <w:textAlignment w:val="baseline"/>
      </w:pPr>
    </w:p>
    <w:p w14:paraId="4ABFE695" w14:textId="05B22B46" w:rsidR="00071E87" w:rsidRDefault="00071E87" w:rsidP="00D95B41">
      <w:pPr>
        <w:widowControl/>
        <w:textAlignment w:val="baseline"/>
      </w:pPr>
      <w:r>
        <w:t>Daniel Stiefel</w:t>
      </w:r>
    </w:p>
    <w:p w14:paraId="3EAEB243" w14:textId="3DEA5E0A" w:rsidR="00AF6298" w:rsidRDefault="00071E87" w:rsidP="00D95B41">
      <w:pPr>
        <w:widowControl/>
        <w:textAlignment w:val="baseline"/>
      </w:pPr>
      <w:r>
        <w:t>Verwaltungsratspräsident</w:t>
      </w:r>
      <w:r w:rsidR="00EA3CFA">
        <w:t xml:space="preserve">, </w:t>
      </w:r>
      <w:r w:rsidR="008C1626">
        <w:t xml:space="preserve">Lenzerheide Marketing </w:t>
      </w:r>
      <w:r w:rsidR="00EA3CFA">
        <w:t>und</w:t>
      </w:r>
      <w:r w:rsidR="008C1626">
        <w:t xml:space="preserve"> Support AG</w:t>
      </w:r>
    </w:p>
    <w:p w14:paraId="5A4D0D82" w14:textId="0C053A99" w:rsidR="008C1626" w:rsidRPr="00E24810" w:rsidRDefault="008C1626" w:rsidP="00D95B41">
      <w:pPr>
        <w:widowControl/>
        <w:textAlignment w:val="baseline"/>
        <w:rPr>
          <w:lang w:val="it-IT"/>
        </w:rPr>
      </w:pPr>
      <w:r w:rsidRPr="00E24810">
        <w:rPr>
          <w:lang w:val="it-IT"/>
        </w:rPr>
        <w:t>E</w:t>
      </w:r>
      <w:r w:rsidR="003F0D9D" w:rsidRPr="00E24810">
        <w:rPr>
          <w:lang w:val="it-IT"/>
        </w:rPr>
        <w:t>-M</w:t>
      </w:r>
      <w:r w:rsidRPr="00E24810">
        <w:rPr>
          <w:lang w:val="it-IT"/>
        </w:rPr>
        <w:t xml:space="preserve">ail: </w:t>
      </w:r>
      <w:hyperlink r:id="rId12" w:history="1">
        <w:r w:rsidRPr="00E24810">
          <w:rPr>
            <w:rStyle w:val="Hyperlink"/>
            <w:lang w:val="it-IT"/>
          </w:rPr>
          <w:t>daniel.stiefel@forwardwith.ch</w:t>
        </w:r>
      </w:hyperlink>
    </w:p>
    <w:p w14:paraId="4CD10E0C" w14:textId="4C887DCC" w:rsidR="00746E45" w:rsidRPr="00746E45" w:rsidRDefault="008C1626" w:rsidP="00423B23">
      <w:pPr>
        <w:widowControl/>
        <w:textAlignment w:val="baseline"/>
      </w:pPr>
      <w:r w:rsidRPr="00103140">
        <w:t>M +41 79 244 52 88</w:t>
      </w:r>
    </w:p>
    <w:p w14:paraId="43EE3EE7" w14:textId="207B3E29" w:rsidR="00746E45" w:rsidRPr="00746E45" w:rsidRDefault="00746E45" w:rsidP="00453793">
      <w:pPr>
        <w:tabs>
          <w:tab w:val="left" w:pos="7417"/>
        </w:tabs>
      </w:pPr>
    </w:p>
    <w:sectPr w:rsidR="00746E45" w:rsidRPr="00746E45" w:rsidSect="00DC1960">
      <w:headerReference w:type="default" r:id="rId13"/>
      <w:footerReference w:type="default" r:id="rId14"/>
      <w:pgSz w:w="11900" w:h="16840"/>
      <w:pgMar w:top="2268" w:right="1127" w:bottom="2127" w:left="1701"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D5223" w14:textId="77777777" w:rsidR="005F2816" w:rsidRDefault="005F2816" w:rsidP="00BE3CB3">
      <w:r>
        <w:separator/>
      </w:r>
    </w:p>
  </w:endnote>
  <w:endnote w:type="continuationSeparator" w:id="0">
    <w:p w14:paraId="235561EE" w14:textId="77777777" w:rsidR="005F2816" w:rsidRDefault="005F2816" w:rsidP="00BE3CB3">
      <w:r>
        <w:continuationSeparator/>
      </w:r>
    </w:p>
  </w:endnote>
  <w:endnote w:type="continuationNotice" w:id="1">
    <w:p w14:paraId="52A0AA8C" w14:textId="77777777" w:rsidR="005F2816" w:rsidRDefault="005F2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yntax LT Std">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C2E2" w14:textId="77777777" w:rsidR="00BE3CB3" w:rsidRDefault="00BE3CB3" w:rsidP="000623AE">
    <w:pPr>
      <w:pStyle w:val="Fuzeile"/>
      <w:ind w:hanging="12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0955D" w14:textId="77777777" w:rsidR="005F2816" w:rsidRDefault="005F2816" w:rsidP="00BE3CB3">
      <w:r>
        <w:separator/>
      </w:r>
    </w:p>
  </w:footnote>
  <w:footnote w:type="continuationSeparator" w:id="0">
    <w:p w14:paraId="608127DD" w14:textId="77777777" w:rsidR="005F2816" w:rsidRDefault="005F2816" w:rsidP="00BE3CB3">
      <w:r>
        <w:continuationSeparator/>
      </w:r>
    </w:p>
  </w:footnote>
  <w:footnote w:type="continuationNotice" w:id="1">
    <w:p w14:paraId="070C25B0" w14:textId="77777777" w:rsidR="005F2816" w:rsidRDefault="005F2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1D348" w14:textId="374D7C38" w:rsidR="00BE3CB3" w:rsidRDefault="00833398" w:rsidP="00833398">
    <w:pPr>
      <w:pStyle w:val="Kopfzeile"/>
      <w:ind w:left="-142" w:firstLine="142"/>
    </w:pPr>
    <w:r>
      <w:rPr>
        <w:noProof/>
      </w:rPr>
      <w:drawing>
        <wp:anchor distT="0" distB="0" distL="114300" distR="114300" simplePos="0" relativeHeight="251658240" behindDoc="0" locked="0" layoutInCell="1" allowOverlap="1" wp14:anchorId="14A149C6" wp14:editId="717E2D29">
          <wp:simplePos x="0" y="0"/>
          <wp:positionH relativeFrom="page">
            <wp:align>right</wp:align>
          </wp:positionH>
          <wp:positionV relativeFrom="paragraph">
            <wp:posOffset>-306705</wp:posOffset>
          </wp:positionV>
          <wp:extent cx="7551255" cy="10032365"/>
          <wp:effectExtent l="0" t="0" r="0" b="0"/>
          <wp:wrapNone/>
          <wp:docPr id="546676004" name="Grafik 54667600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255" cy="100323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15A0"/>
    <w:multiLevelType w:val="multilevel"/>
    <w:tmpl w:val="9BCEB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C639B"/>
    <w:multiLevelType w:val="hybridMultilevel"/>
    <w:tmpl w:val="FF505A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C943FB9"/>
    <w:multiLevelType w:val="hybridMultilevel"/>
    <w:tmpl w:val="D5CC80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EF683C"/>
    <w:multiLevelType w:val="hybridMultilevel"/>
    <w:tmpl w:val="4F16950C"/>
    <w:lvl w:ilvl="0" w:tplc="610098E6">
      <w:start w:val="5"/>
      <w:numFmt w:val="bullet"/>
      <w:lvlText w:val="-"/>
      <w:lvlJc w:val="left"/>
      <w:pPr>
        <w:ind w:left="720" w:hanging="360"/>
      </w:pPr>
      <w:rPr>
        <w:rFonts w:ascii="Calibri" w:eastAsia="Times New Roman"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DF76AF"/>
    <w:multiLevelType w:val="hybridMultilevel"/>
    <w:tmpl w:val="E69ED7B0"/>
    <w:lvl w:ilvl="0" w:tplc="314A4EF0">
      <w:start w:val="5"/>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7F87FC3"/>
    <w:multiLevelType w:val="hybridMultilevel"/>
    <w:tmpl w:val="D550E500"/>
    <w:lvl w:ilvl="0" w:tplc="27A07BDA">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FF5016D"/>
    <w:multiLevelType w:val="hybridMultilevel"/>
    <w:tmpl w:val="9F8A0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3586BCB"/>
    <w:multiLevelType w:val="multilevel"/>
    <w:tmpl w:val="2D161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8F69D2"/>
    <w:multiLevelType w:val="multilevel"/>
    <w:tmpl w:val="29CCF214"/>
    <w:lvl w:ilvl="0">
      <w:start w:val="1"/>
      <w:numFmt w:val="decimal"/>
      <w:lvlText w:val="%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b/>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510626"/>
    <w:multiLevelType w:val="hybridMultilevel"/>
    <w:tmpl w:val="FDB497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61E3BB3"/>
    <w:multiLevelType w:val="hybridMultilevel"/>
    <w:tmpl w:val="1938D4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91205DE"/>
    <w:multiLevelType w:val="hybridMultilevel"/>
    <w:tmpl w:val="AFDAC8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316409C"/>
    <w:multiLevelType w:val="multilevel"/>
    <w:tmpl w:val="DD303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FF6BB5"/>
    <w:multiLevelType w:val="hybridMultilevel"/>
    <w:tmpl w:val="7ED055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D9D1E21"/>
    <w:multiLevelType w:val="hybridMultilevel"/>
    <w:tmpl w:val="555405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EA47FC3"/>
    <w:multiLevelType w:val="hybridMultilevel"/>
    <w:tmpl w:val="5A6A02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FED6472"/>
    <w:multiLevelType w:val="hybridMultilevel"/>
    <w:tmpl w:val="EF0AF22A"/>
    <w:lvl w:ilvl="0" w:tplc="F21CA9F6">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B5C4593"/>
    <w:multiLevelType w:val="multilevel"/>
    <w:tmpl w:val="C5BE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9251869">
    <w:abstractNumId w:val="8"/>
  </w:num>
  <w:num w:numId="2" w16cid:durableId="2019653935">
    <w:abstractNumId w:val="14"/>
  </w:num>
  <w:num w:numId="3" w16cid:durableId="1703362005">
    <w:abstractNumId w:val="11"/>
  </w:num>
  <w:num w:numId="4" w16cid:durableId="81029849">
    <w:abstractNumId w:val="15"/>
  </w:num>
  <w:num w:numId="5" w16cid:durableId="245236657">
    <w:abstractNumId w:val="13"/>
  </w:num>
  <w:num w:numId="6" w16cid:durableId="1773696239">
    <w:abstractNumId w:val="10"/>
  </w:num>
  <w:num w:numId="7" w16cid:durableId="715737778">
    <w:abstractNumId w:val="9"/>
  </w:num>
  <w:num w:numId="8" w16cid:durableId="1551304851">
    <w:abstractNumId w:val="6"/>
  </w:num>
  <w:num w:numId="9" w16cid:durableId="1986810351">
    <w:abstractNumId w:val="1"/>
  </w:num>
  <w:num w:numId="10" w16cid:durableId="1128547025">
    <w:abstractNumId w:val="2"/>
  </w:num>
  <w:num w:numId="11" w16cid:durableId="269898468">
    <w:abstractNumId w:val="0"/>
  </w:num>
  <w:num w:numId="12" w16cid:durableId="2109109315">
    <w:abstractNumId w:val="16"/>
  </w:num>
  <w:num w:numId="13" w16cid:durableId="1902789342">
    <w:abstractNumId w:val="17"/>
  </w:num>
  <w:num w:numId="14" w16cid:durableId="1520007955">
    <w:abstractNumId w:val="12"/>
  </w:num>
  <w:num w:numId="15" w16cid:durableId="1294556107">
    <w:abstractNumId w:val="7"/>
  </w:num>
  <w:num w:numId="16" w16cid:durableId="977416145">
    <w:abstractNumId w:val="5"/>
  </w:num>
  <w:num w:numId="17" w16cid:durableId="244535749">
    <w:abstractNumId w:val="3"/>
  </w:num>
  <w:num w:numId="18" w16cid:durableId="12191223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41"/>
    <w:rsid w:val="00001443"/>
    <w:rsid w:val="00001F8F"/>
    <w:rsid w:val="000025B7"/>
    <w:rsid w:val="00002DB8"/>
    <w:rsid w:val="00002E75"/>
    <w:rsid w:val="000032D8"/>
    <w:rsid w:val="000053CA"/>
    <w:rsid w:val="0000581E"/>
    <w:rsid w:val="0000605D"/>
    <w:rsid w:val="00010921"/>
    <w:rsid w:val="00011170"/>
    <w:rsid w:val="0001309A"/>
    <w:rsid w:val="000130A0"/>
    <w:rsid w:val="0001339D"/>
    <w:rsid w:val="000135B4"/>
    <w:rsid w:val="0001366E"/>
    <w:rsid w:val="000137E0"/>
    <w:rsid w:val="00013B8D"/>
    <w:rsid w:val="000143AF"/>
    <w:rsid w:val="0001543A"/>
    <w:rsid w:val="000161C0"/>
    <w:rsid w:val="0001692C"/>
    <w:rsid w:val="00016B4B"/>
    <w:rsid w:val="00016F66"/>
    <w:rsid w:val="000171DE"/>
    <w:rsid w:val="0002048B"/>
    <w:rsid w:val="00020B1E"/>
    <w:rsid w:val="00023287"/>
    <w:rsid w:val="00023312"/>
    <w:rsid w:val="00025B95"/>
    <w:rsid w:val="00027681"/>
    <w:rsid w:val="00030E45"/>
    <w:rsid w:val="00032770"/>
    <w:rsid w:val="000327BE"/>
    <w:rsid w:val="00032B17"/>
    <w:rsid w:val="00033038"/>
    <w:rsid w:val="00033125"/>
    <w:rsid w:val="0003415B"/>
    <w:rsid w:val="000346E1"/>
    <w:rsid w:val="0003534F"/>
    <w:rsid w:val="00036161"/>
    <w:rsid w:val="00036D5C"/>
    <w:rsid w:val="00036F2B"/>
    <w:rsid w:val="00037043"/>
    <w:rsid w:val="00037A29"/>
    <w:rsid w:val="00041F3B"/>
    <w:rsid w:val="00042853"/>
    <w:rsid w:val="000428CF"/>
    <w:rsid w:val="00042A93"/>
    <w:rsid w:val="00042E60"/>
    <w:rsid w:val="000445A9"/>
    <w:rsid w:val="000447E6"/>
    <w:rsid w:val="000450A1"/>
    <w:rsid w:val="000466CE"/>
    <w:rsid w:val="00046A8E"/>
    <w:rsid w:val="00047379"/>
    <w:rsid w:val="0004751E"/>
    <w:rsid w:val="00047955"/>
    <w:rsid w:val="00047B30"/>
    <w:rsid w:val="00047B94"/>
    <w:rsid w:val="00047CA9"/>
    <w:rsid w:val="0005018C"/>
    <w:rsid w:val="000504FB"/>
    <w:rsid w:val="00051698"/>
    <w:rsid w:val="00051F66"/>
    <w:rsid w:val="00051F86"/>
    <w:rsid w:val="0005317E"/>
    <w:rsid w:val="00053801"/>
    <w:rsid w:val="00053EB0"/>
    <w:rsid w:val="00054DAD"/>
    <w:rsid w:val="00055572"/>
    <w:rsid w:val="000564F6"/>
    <w:rsid w:val="00056B27"/>
    <w:rsid w:val="00057E36"/>
    <w:rsid w:val="00057EDF"/>
    <w:rsid w:val="00060144"/>
    <w:rsid w:val="00060B3A"/>
    <w:rsid w:val="000623AE"/>
    <w:rsid w:val="00062543"/>
    <w:rsid w:val="000625A1"/>
    <w:rsid w:val="00062CAD"/>
    <w:rsid w:val="00063DD7"/>
    <w:rsid w:val="0006418C"/>
    <w:rsid w:val="000657B5"/>
    <w:rsid w:val="000669F5"/>
    <w:rsid w:val="00066B35"/>
    <w:rsid w:val="00066E6F"/>
    <w:rsid w:val="000675D4"/>
    <w:rsid w:val="00067AC8"/>
    <w:rsid w:val="00071216"/>
    <w:rsid w:val="00071E87"/>
    <w:rsid w:val="00072C63"/>
    <w:rsid w:val="000731C8"/>
    <w:rsid w:val="0007545A"/>
    <w:rsid w:val="000760C1"/>
    <w:rsid w:val="0007626D"/>
    <w:rsid w:val="0007672C"/>
    <w:rsid w:val="000769B4"/>
    <w:rsid w:val="000773AE"/>
    <w:rsid w:val="000778B2"/>
    <w:rsid w:val="000800C6"/>
    <w:rsid w:val="00081BA7"/>
    <w:rsid w:val="00082D97"/>
    <w:rsid w:val="000838DA"/>
    <w:rsid w:val="00084E6C"/>
    <w:rsid w:val="000852D7"/>
    <w:rsid w:val="000856B1"/>
    <w:rsid w:val="0008578F"/>
    <w:rsid w:val="00085E32"/>
    <w:rsid w:val="00086D3A"/>
    <w:rsid w:val="00090198"/>
    <w:rsid w:val="000903FB"/>
    <w:rsid w:val="00092A1B"/>
    <w:rsid w:val="00093B7C"/>
    <w:rsid w:val="00095562"/>
    <w:rsid w:val="0009643E"/>
    <w:rsid w:val="000A058D"/>
    <w:rsid w:val="000A09AA"/>
    <w:rsid w:val="000A1222"/>
    <w:rsid w:val="000A22A3"/>
    <w:rsid w:val="000A22D4"/>
    <w:rsid w:val="000A2925"/>
    <w:rsid w:val="000A34DB"/>
    <w:rsid w:val="000A3C8B"/>
    <w:rsid w:val="000A3EDE"/>
    <w:rsid w:val="000A501A"/>
    <w:rsid w:val="000A50E6"/>
    <w:rsid w:val="000A614A"/>
    <w:rsid w:val="000A73F0"/>
    <w:rsid w:val="000A7DE5"/>
    <w:rsid w:val="000A7F81"/>
    <w:rsid w:val="000B0241"/>
    <w:rsid w:val="000B02DA"/>
    <w:rsid w:val="000B058B"/>
    <w:rsid w:val="000B11C5"/>
    <w:rsid w:val="000B1F8B"/>
    <w:rsid w:val="000B224C"/>
    <w:rsid w:val="000B3EBB"/>
    <w:rsid w:val="000B4C3D"/>
    <w:rsid w:val="000B5272"/>
    <w:rsid w:val="000B58F9"/>
    <w:rsid w:val="000B5A2F"/>
    <w:rsid w:val="000B5A83"/>
    <w:rsid w:val="000B6F69"/>
    <w:rsid w:val="000C0A1B"/>
    <w:rsid w:val="000C282C"/>
    <w:rsid w:val="000C2AD4"/>
    <w:rsid w:val="000C45DE"/>
    <w:rsid w:val="000C5519"/>
    <w:rsid w:val="000C67E6"/>
    <w:rsid w:val="000C6ACE"/>
    <w:rsid w:val="000D0687"/>
    <w:rsid w:val="000D0E05"/>
    <w:rsid w:val="000D0FD8"/>
    <w:rsid w:val="000D2EA3"/>
    <w:rsid w:val="000D3E5F"/>
    <w:rsid w:val="000D497C"/>
    <w:rsid w:val="000D53EE"/>
    <w:rsid w:val="000D5C8F"/>
    <w:rsid w:val="000D6759"/>
    <w:rsid w:val="000D72AD"/>
    <w:rsid w:val="000E05A9"/>
    <w:rsid w:val="000E0CFF"/>
    <w:rsid w:val="000E1525"/>
    <w:rsid w:val="000E1A63"/>
    <w:rsid w:val="000E1C62"/>
    <w:rsid w:val="000E40EF"/>
    <w:rsid w:val="000E4C23"/>
    <w:rsid w:val="000E4EE3"/>
    <w:rsid w:val="000E4F98"/>
    <w:rsid w:val="000E5930"/>
    <w:rsid w:val="000E7DA5"/>
    <w:rsid w:val="000E7ED8"/>
    <w:rsid w:val="000E7F9B"/>
    <w:rsid w:val="000F525F"/>
    <w:rsid w:val="000F586F"/>
    <w:rsid w:val="000F5BCE"/>
    <w:rsid w:val="000F6AAF"/>
    <w:rsid w:val="000F7253"/>
    <w:rsid w:val="000F7363"/>
    <w:rsid w:val="000F7EDB"/>
    <w:rsid w:val="001003D2"/>
    <w:rsid w:val="00100953"/>
    <w:rsid w:val="00100FEB"/>
    <w:rsid w:val="001011E2"/>
    <w:rsid w:val="001014EF"/>
    <w:rsid w:val="00102FB9"/>
    <w:rsid w:val="00103140"/>
    <w:rsid w:val="00103196"/>
    <w:rsid w:val="00104CD1"/>
    <w:rsid w:val="00105425"/>
    <w:rsid w:val="001054D9"/>
    <w:rsid w:val="0010582B"/>
    <w:rsid w:val="00105902"/>
    <w:rsid w:val="00105D11"/>
    <w:rsid w:val="00106967"/>
    <w:rsid w:val="0010771E"/>
    <w:rsid w:val="001106AE"/>
    <w:rsid w:val="00111E3F"/>
    <w:rsid w:val="001133A4"/>
    <w:rsid w:val="0011406D"/>
    <w:rsid w:val="001149D9"/>
    <w:rsid w:val="00117C00"/>
    <w:rsid w:val="00120A6F"/>
    <w:rsid w:val="001219AC"/>
    <w:rsid w:val="00121BE9"/>
    <w:rsid w:val="001243B2"/>
    <w:rsid w:val="0012571C"/>
    <w:rsid w:val="00125752"/>
    <w:rsid w:val="00127DEC"/>
    <w:rsid w:val="00130DF6"/>
    <w:rsid w:val="001310DB"/>
    <w:rsid w:val="00131D4A"/>
    <w:rsid w:val="00131F36"/>
    <w:rsid w:val="00132DF5"/>
    <w:rsid w:val="00133CF4"/>
    <w:rsid w:val="00134B9B"/>
    <w:rsid w:val="00134C76"/>
    <w:rsid w:val="0013503C"/>
    <w:rsid w:val="00136261"/>
    <w:rsid w:val="001367D8"/>
    <w:rsid w:val="0013720E"/>
    <w:rsid w:val="00137F31"/>
    <w:rsid w:val="00140EF9"/>
    <w:rsid w:val="0014110F"/>
    <w:rsid w:val="0014152F"/>
    <w:rsid w:val="00141A2E"/>
    <w:rsid w:val="0014231B"/>
    <w:rsid w:val="00142415"/>
    <w:rsid w:val="00142700"/>
    <w:rsid w:val="0014371A"/>
    <w:rsid w:val="00143A70"/>
    <w:rsid w:val="00143E53"/>
    <w:rsid w:val="001441EB"/>
    <w:rsid w:val="0014499A"/>
    <w:rsid w:val="00144FF0"/>
    <w:rsid w:val="001452D9"/>
    <w:rsid w:val="00145C47"/>
    <w:rsid w:val="001466BD"/>
    <w:rsid w:val="00146EEF"/>
    <w:rsid w:val="00147092"/>
    <w:rsid w:val="00147190"/>
    <w:rsid w:val="00150549"/>
    <w:rsid w:val="00150940"/>
    <w:rsid w:val="00151610"/>
    <w:rsid w:val="00151CEE"/>
    <w:rsid w:val="00152A61"/>
    <w:rsid w:val="00153E66"/>
    <w:rsid w:val="00154254"/>
    <w:rsid w:val="00154325"/>
    <w:rsid w:val="00154703"/>
    <w:rsid w:val="001577FE"/>
    <w:rsid w:val="001607A3"/>
    <w:rsid w:val="00160922"/>
    <w:rsid w:val="00160CAB"/>
    <w:rsid w:val="00161921"/>
    <w:rsid w:val="00162752"/>
    <w:rsid w:val="00163122"/>
    <w:rsid w:val="00163599"/>
    <w:rsid w:val="00163715"/>
    <w:rsid w:val="00163A15"/>
    <w:rsid w:val="001642EC"/>
    <w:rsid w:val="00164C42"/>
    <w:rsid w:val="00164D60"/>
    <w:rsid w:val="00165752"/>
    <w:rsid w:val="001659F2"/>
    <w:rsid w:val="00165CFE"/>
    <w:rsid w:val="00165DCB"/>
    <w:rsid w:val="00165FD7"/>
    <w:rsid w:val="00166504"/>
    <w:rsid w:val="001674B4"/>
    <w:rsid w:val="00167849"/>
    <w:rsid w:val="001708B3"/>
    <w:rsid w:val="001710DD"/>
    <w:rsid w:val="00171AB8"/>
    <w:rsid w:val="00172604"/>
    <w:rsid w:val="00172B7B"/>
    <w:rsid w:val="001730E0"/>
    <w:rsid w:val="0017423F"/>
    <w:rsid w:val="00174994"/>
    <w:rsid w:val="001750AF"/>
    <w:rsid w:val="00175441"/>
    <w:rsid w:val="0017571F"/>
    <w:rsid w:val="00177443"/>
    <w:rsid w:val="001813A2"/>
    <w:rsid w:val="00181699"/>
    <w:rsid w:val="00181FD4"/>
    <w:rsid w:val="0018233A"/>
    <w:rsid w:val="00182BFA"/>
    <w:rsid w:val="00182CE3"/>
    <w:rsid w:val="00183AFB"/>
    <w:rsid w:val="00183CA9"/>
    <w:rsid w:val="0018436D"/>
    <w:rsid w:val="00184386"/>
    <w:rsid w:val="00184DC7"/>
    <w:rsid w:val="0018523D"/>
    <w:rsid w:val="00186668"/>
    <w:rsid w:val="00186D80"/>
    <w:rsid w:val="00187011"/>
    <w:rsid w:val="0018715F"/>
    <w:rsid w:val="00187474"/>
    <w:rsid w:val="00187ACD"/>
    <w:rsid w:val="00187B15"/>
    <w:rsid w:val="00191DFA"/>
    <w:rsid w:val="0019458C"/>
    <w:rsid w:val="00194EC0"/>
    <w:rsid w:val="00196692"/>
    <w:rsid w:val="00197453"/>
    <w:rsid w:val="00197712"/>
    <w:rsid w:val="001A0BB7"/>
    <w:rsid w:val="001A4839"/>
    <w:rsid w:val="001A4FA5"/>
    <w:rsid w:val="001A6A88"/>
    <w:rsid w:val="001A6ADA"/>
    <w:rsid w:val="001A6ADB"/>
    <w:rsid w:val="001A7A9B"/>
    <w:rsid w:val="001B12D9"/>
    <w:rsid w:val="001B1609"/>
    <w:rsid w:val="001B1E84"/>
    <w:rsid w:val="001B31C4"/>
    <w:rsid w:val="001B378F"/>
    <w:rsid w:val="001B505C"/>
    <w:rsid w:val="001B5BE6"/>
    <w:rsid w:val="001B5DF0"/>
    <w:rsid w:val="001B6041"/>
    <w:rsid w:val="001B6B27"/>
    <w:rsid w:val="001B6D7E"/>
    <w:rsid w:val="001B6ED1"/>
    <w:rsid w:val="001C0943"/>
    <w:rsid w:val="001C1B43"/>
    <w:rsid w:val="001C1D15"/>
    <w:rsid w:val="001C2159"/>
    <w:rsid w:val="001C2760"/>
    <w:rsid w:val="001C29F2"/>
    <w:rsid w:val="001C2AD7"/>
    <w:rsid w:val="001C4BB6"/>
    <w:rsid w:val="001C59B8"/>
    <w:rsid w:val="001C5A4A"/>
    <w:rsid w:val="001C5D36"/>
    <w:rsid w:val="001C6848"/>
    <w:rsid w:val="001C68AC"/>
    <w:rsid w:val="001C6EED"/>
    <w:rsid w:val="001C7192"/>
    <w:rsid w:val="001C7295"/>
    <w:rsid w:val="001C7F51"/>
    <w:rsid w:val="001D023E"/>
    <w:rsid w:val="001D40AF"/>
    <w:rsid w:val="001D6987"/>
    <w:rsid w:val="001D77E3"/>
    <w:rsid w:val="001E01E2"/>
    <w:rsid w:val="001E0674"/>
    <w:rsid w:val="001E0D13"/>
    <w:rsid w:val="001E27F6"/>
    <w:rsid w:val="001E2BA3"/>
    <w:rsid w:val="001E304B"/>
    <w:rsid w:val="001E36F5"/>
    <w:rsid w:val="001E4110"/>
    <w:rsid w:val="001E426A"/>
    <w:rsid w:val="001E4755"/>
    <w:rsid w:val="001E6692"/>
    <w:rsid w:val="001E6C86"/>
    <w:rsid w:val="001E6DDB"/>
    <w:rsid w:val="001E7441"/>
    <w:rsid w:val="001E7F82"/>
    <w:rsid w:val="001F1EDC"/>
    <w:rsid w:val="001F2864"/>
    <w:rsid w:val="001F2B9D"/>
    <w:rsid w:val="001F32A8"/>
    <w:rsid w:val="001F35EF"/>
    <w:rsid w:val="001F3BB2"/>
    <w:rsid w:val="001F5705"/>
    <w:rsid w:val="001F5943"/>
    <w:rsid w:val="001F5BE9"/>
    <w:rsid w:val="001F6660"/>
    <w:rsid w:val="001F68C0"/>
    <w:rsid w:val="001F77DE"/>
    <w:rsid w:val="00200DC3"/>
    <w:rsid w:val="00200E1F"/>
    <w:rsid w:val="0020113F"/>
    <w:rsid w:val="002014BB"/>
    <w:rsid w:val="0020189A"/>
    <w:rsid w:val="00202098"/>
    <w:rsid w:val="0020217E"/>
    <w:rsid w:val="00202CD2"/>
    <w:rsid w:val="00203269"/>
    <w:rsid w:val="00203580"/>
    <w:rsid w:val="00203AFE"/>
    <w:rsid w:val="00204075"/>
    <w:rsid w:val="00204811"/>
    <w:rsid w:val="002048C8"/>
    <w:rsid w:val="00205FD3"/>
    <w:rsid w:val="002102CC"/>
    <w:rsid w:val="00210B99"/>
    <w:rsid w:val="00210EEE"/>
    <w:rsid w:val="00211FB5"/>
    <w:rsid w:val="00212ED4"/>
    <w:rsid w:val="002140F9"/>
    <w:rsid w:val="0021439A"/>
    <w:rsid w:val="002145D2"/>
    <w:rsid w:val="0021483F"/>
    <w:rsid w:val="002148CF"/>
    <w:rsid w:val="0021513A"/>
    <w:rsid w:val="00215411"/>
    <w:rsid w:val="00215D72"/>
    <w:rsid w:val="00215E83"/>
    <w:rsid w:val="00216845"/>
    <w:rsid w:val="00217679"/>
    <w:rsid w:val="0022432D"/>
    <w:rsid w:val="002250FE"/>
    <w:rsid w:val="00225670"/>
    <w:rsid w:val="002257B0"/>
    <w:rsid w:val="00225D81"/>
    <w:rsid w:val="00226FA0"/>
    <w:rsid w:val="0022703B"/>
    <w:rsid w:val="002303E3"/>
    <w:rsid w:val="00230822"/>
    <w:rsid w:val="00230F82"/>
    <w:rsid w:val="00231873"/>
    <w:rsid w:val="00234292"/>
    <w:rsid w:val="002350B1"/>
    <w:rsid w:val="002359ED"/>
    <w:rsid w:val="00235EB5"/>
    <w:rsid w:val="002364A6"/>
    <w:rsid w:val="00237296"/>
    <w:rsid w:val="002404FA"/>
    <w:rsid w:val="00240DE7"/>
    <w:rsid w:val="002424B9"/>
    <w:rsid w:val="00242CDB"/>
    <w:rsid w:val="00242EC9"/>
    <w:rsid w:val="00242FA7"/>
    <w:rsid w:val="00243569"/>
    <w:rsid w:val="00244846"/>
    <w:rsid w:val="00245760"/>
    <w:rsid w:val="0024582F"/>
    <w:rsid w:val="002465E1"/>
    <w:rsid w:val="00247009"/>
    <w:rsid w:val="00247552"/>
    <w:rsid w:val="00247CDD"/>
    <w:rsid w:val="00250BAF"/>
    <w:rsid w:val="00250F71"/>
    <w:rsid w:val="002514E1"/>
    <w:rsid w:val="0025165D"/>
    <w:rsid w:val="00251BF0"/>
    <w:rsid w:val="002528EA"/>
    <w:rsid w:val="00253AE7"/>
    <w:rsid w:val="00253E50"/>
    <w:rsid w:val="002545A8"/>
    <w:rsid w:val="00254FAE"/>
    <w:rsid w:val="002551EF"/>
    <w:rsid w:val="0025670D"/>
    <w:rsid w:val="0025672B"/>
    <w:rsid w:val="00256D22"/>
    <w:rsid w:val="00257173"/>
    <w:rsid w:val="00257265"/>
    <w:rsid w:val="0025740F"/>
    <w:rsid w:val="00257413"/>
    <w:rsid w:val="002578DC"/>
    <w:rsid w:val="0026092C"/>
    <w:rsid w:val="00260D1B"/>
    <w:rsid w:val="002641C4"/>
    <w:rsid w:val="002655C2"/>
    <w:rsid w:val="00265D7C"/>
    <w:rsid w:val="00266489"/>
    <w:rsid w:val="00266496"/>
    <w:rsid w:val="002679BF"/>
    <w:rsid w:val="002704DE"/>
    <w:rsid w:val="00270BC6"/>
    <w:rsid w:val="0027122C"/>
    <w:rsid w:val="0027184E"/>
    <w:rsid w:val="00272565"/>
    <w:rsid w:val="00272CA1"/>
    <w:rsid w:val="00272D73"/>
    <w:rsid w:val="0027301E"/>
    <w:rsid w:val="00273A2B"/>
    <w:rsid w:val="002741B1"/>
    <w:rsid w:val="00275145"/>
    <w:rsid w:val="00275302"/>
    <w:rsid w:val="00275919"/>
    <w:rsid w:val="00276AF6"/>
    <w:rsid w:val="00280311"/>
    <w:rsid w:val="00280E78"/>
    <w:rsid w:val="0028101A"/>
    <w:rsid w:val="0028140C"/>
    <w:rsid w:val="002814B5"/>
    <w:rsid w:val="00282CE2"/>
    <w:rsid w:val="00282EC8"/>
    <w:rsid w:val="00283007"/>
    <w:rsid w:val="002836C6"/>
    <w:rsid w:val="00283937"/>
    <w:rsid w:val="002841B5"/>
    <w:rsid w:val="002846AB"/>
    <w:rsid w:val="00286241"/>
    <w:rsid w:val="00286685"/>
    <w:rsid w:val="002874DC"/>
    <w:rsid w:val="00292BA5"/>
    <w:rsid w:val="00292BD3"/>
    <w:rsid w:val="00293614"/>
    <w:rsid w:val="002941C6"/>
    <w:rsid w:val="00294EED"/>
    <w:rsid w:val="00295D05"/>
    <w:rsid w:val="00296ED0"/>
    <w:rsid w:val="0029737E"/>
    <w:rsid w:val="00297B59"/>
    <w:rsid w:val="00297B9F"/>
    <w:rsid w:val="002A03AE"/>
    <w:rsid w:val="002A06F6"/>
    <w:rsid w:val="002A2106"/>
    <w:rsid w:val="002A30C0"/>
    <w:rsid w:val="002A3728"/>
    <w:rsid w:val="002A40C9"/>
    <w:rsid w:val="002A47E7"/>
    <w:rsid w:val="002A4DF7"/>
    <w:rsid w:val="002A55ED"/>
    <w:rsid w:val="002A5B7E"/>
    <w:rsid w:val="002A7321"/>
    <w:rsid w:val="002A7947"/>
    <w:rsid w:val="002B0279"/>
    <w:rsid w:val="002B1766"/>
    <w:rsid w:val="002B1A5C"/>
    <w:rsid w:val="002B21EA"/>
    <w:rsid w:val="002B2968"/>
    <w:rsid w:val="002B2ADF"/>
    <w:rsid w:val="002B2ED8"/>
    <w:rsid w:val="002B3418"/>
    <w:rsid w:val="002B41C9"/>
    <w:rsid w:val="002B5BB3"/>
    <w:rsid w:val="002B7147"/>
    <w:rsid w:val="002B7814"/>
    <w:rsid w:val="002B783C"/>
    <w:rsid w:val="002B79DA"/>
    <w:rsid w:val="002B7CDA"/>
    <w:rsid w:val="002B7FE1"/>
    <w:rsid w:val="002C11C0"/>
    <w:rsid w:val="002C1466"/>
    <w:rsid w:val="002C1543"/>
    <w:rsid w:val="002C158C"/>
    <w:rsid w:val="002C1A7A"/>
    <w:rsid w:val="002C1DBB"/>
    <w:rsid w:val="002C2413"/>
    <w:rsid w:val="002C288F"/>
    <w:rsid w:val="002C2C1A"/>
    <w:rsid w:val="002C2E85"/>
    <w:rsid w:val="002C3738"/>
    <w:rsid w:val="002C3A40"/>
    <w:rsid w:val="002C4685"/>
    <w:rsid w:val="002C5449"/>
    <w:rsid w:val="002C7F17"/>
    <w:rsid w:val="002D09D6"/>
    <w:rsid w:val="002D0A12"/>
    <w:rsid w:val="002D0A75"/>
    <w:rsid w:val="002D0B3E"/>
    <w:rsid w:val="002D149E"/>
    <w:rsid w:val="002D18BB"/>
    <w:rsid w:val="002D1B4E"/>
    <w:rsid w:val="002D1D32"/>
    <w:rsid w:val="002D2C9A"/>
    <w:rsid w:val="002D3043"/>
    <w:rsid w:val="002D3718"/>
    <w:rsid w:val="002D4192"/>
    <w:rsid w:val="002D5293"/>
    <w:rsid w:val="002D5415"/>
    <w:rsid w:val="002D6118"/>
    <w:rsid w:val="002D6A0D"/>
    <w:rsid w:val="002E10A4"/>
    <w:rsid w:val="002E323E"/>
    <w:rsid w:val="002E331E"/>
    <w:rsid w:val="002E371D"/>
    <w:rsid w:val="002E3799"/>
    <w:rsid w:val="002E4498"/>
    <w:rsid w:val="002E47E4"/>
    <w:rsid w:val="002E541E"/>
    <w:rsid w:val="002E567F"/>
    <w:rsid w:val="002E5E0C"/>
    <w:rsid w:val="002E5FB5"/>
    <w:rsid w:val="002E697A"/>
    <w:rsid w:val="002F0B0E"/>
    <w:rsid w:val="002F3066"/>
    <w:rsid w:val="002F48D2"/>
    <w:rsid w:val="002F5682"/>
    <w:rsid w:val="002F5EC0"/>
    <w:rsid w:val="002F610B"/>
    <w:rsid w:val="002F7389"/>
    <w:rsid w:val="00300A39"/>
    <w:rsid w:val="00300CAE"/>
    <w:rsid w:val="00301959"/>
    <w:rsid w:val="00303BF0"/>
    <w:rsid w:val="00303F83"/>
    <w:rsid w:val="003040EF"/>
    <w:rsid w:val="0030652C"/>
    <w:rsid w:val="0030665C"/>
    <w:rsid w:val="0030717D"/>
    <w:rsid w:val="00307E3E"/>
    <w:rsid w:val="003118D3"/>
    <w:rsid w:val="00311E8B"/>
    <w:rsid w:val="00312ED8"/>
    <w:rsid w:val="003145A3"/>
    <w:rsid w:val="003155D5"/>
    <w:rsid w:val="003159C0"/>
    <w:rsid w:val="00316582"/>
    <w:rsid w:val="0031759B"/>
    <w:rsid w:val="0031780A"/>
    <w:rsid w:val="003200BE"/>
    <w:rsid w:val="00321279"/>
    <w:rsid w:val="00322404"/>
    <w:rsid w:val="0032244A"/>
    <w:rsid w:val="00322475"/>
    <w:rsid w:val="003224D5"/>
    <w:rsid w:val="00324685"/>
    <w:rsid w:val="00324713"/>
    <w:rsid w:val="00324D77"/>
    <w:rsid w:val="00325ED4"/>
    <w:rsid w:val="00326282"/>
    <w:rsid w:val="00326896"/>
    <w:rsid w:val="003276D1"/>
    <w:rsid w:val="003315DC"/>
    <w:rsid w:val="0033271E"/>
    <w:rsid w:val="00332C87"/>
    <w:rsid w:val="00332E11"/>
    <w:rsid w:val="003343AA"/>
    <w:rsid w:val="00336DFF"/>
    <w:rsid w:val="00336F5D"/>
    <w:rsid w:val="003374A2"/>
    <w:rsid w:val="0034033B"/>
    <w:rsid w:val="0034128F"/>
    <w:rsid w:val="00341B9B"/>
    <w:rsid w:val="0034234A"/>
    <w:rsid w:val="003426FF"/>
    <w:rsid w:val="00342A6E"/>
    <w:rsid w:val="00342F9B"/>
    <w:rsid w:val="003451F6"/>
    <w:rsid w:val="0034561E"/>
    <w:rsid w:val="00345ADF"/>
    <w:rsid w:val="0034630B"/>
    <w:rsid w:val="0034635F"/>
    <w:rsid w:val="00347688"/>
    <w:rsid w:val="00347B17"/>
    <w:rsid w:val="00347C2D"/>
    <w:rsid w:val="00351B19"/>
    <w:rsid w:val="00351E26"/>
    <w:rsid w:val="00353AEF"/>
    <w:rsid w:val="00353D34"/>
    <w:rsid w:val="00353F3D"/>
    <w:rsid w:val="003554C3"/>
    <w:rsid w:val="003558C1"/>
    <w:rsid w:val="003559AA"/>
    <w:rsid w:val="003573DA"/>
    <w:rsid w:val="00357F4D"/>
    <w:rsid w:val="00357F61"/>
    <w:rsid w:val="00360E33"/>
    <w:rsid w:val="003610C4"/>
    <w:rsid w:val="00361ADD"/>
    <w:rsid w:val="00361B29"/>
    <w:rsid w:val="00361FF0"/>
    <w:rsid w:val="00362133"/>
    <w:rsid w:val="00362750"/>
    <w:rsid w:val="00362AC4"/>
    <w:rsid w:val="00364761"/>
    <w:rsid w:val="00365B99"/>
    <w:rsid w:val="00365C38"/>
    <w:rsid w:val="00366BF1"/>
    <w:rsid w:val="00367083"/>
    <w:rsid w:val="00367151"/>
    <w:rsid w:val="003676C2"/>
    <w:rsid w:val="003709EA"/>
    <w:rsid w:val="0037149E"/>
    <w:rsid w:val="00371A71"/>
    <w:rsid w:val="0037243B"/>
    <w:rsid w:val="00372A1F"/>
    <w:rsid w:val="0037367E"/>
    <w:rsid w:val="00373C71"/>
    <w:rsid w:val="0037477D"/>
    <w:rsid w:val="003750EB"/>
    <w:rsid w:val="0037571F"/>
    <w:rsid w:val="003758C1"/>
    <w:rsid w:val="00375B62"/>
    <w:rsid w:val="00376C86"/>
    <w:rsid w:val="0037722A"/>
    <w:rsid w:val="00377319"/>
    <w:rsid w:val="00377F69"/>
    <w:rsid w:val="00380524"/>
    <w:rsid w:val="00382423"/>
    <w:rsid w:val="00383C63"/>
    <w:rsid w:val="0038408D"/>
    <w:rsid w:val="0038465B"/>
    <w:rsid w:val="0038496C"/>
    <w:rsid w:val="00384DE0"/>
    <w:rsid w:val="00385401"/>
    <w:rsid w:val="003856AB"/>
    <w:rsid w:val="00386060"/>
    <w:rsid w:val="00387691"/>
    <w:rsid w:val="00390047"/>
    <w:rsid w:val="00390D1E"/>
    <w:rsid w:val="00392210"/>
    <w:rsid w:val="0039239B"/>
    <w:rsid w:val="00392A44"/>
    <w:rsid w:val="003938B2"/>
    <w:rsid w:val="00394297"/>
    <w:rsid w:val="00395978"/>
    <w:rsid w:val="00396486"/>
    <w:rsid w:val="00397D78"/>
    <w:rsid w:val="00397FCC"/>
    <w:rsid w:val="003A0C19"/>
    <w:rsid w:val="003A0E0D"/>
    <w:rsid w:val="003A25B8"/>
    <w:rsid w:val="003A3452"/>
    <w:rsid w:val="003A4DF7"/>
    <w:rsid w:val="003A4F10"/>
    <w:rsid w:val="003A58E0"/>
    <w:rsid w:val="003A5C5D"/>
    <w:rsid w:val="003A5DDE"/>
    <w:rsid w:val="003A6559"/>
    <w:rsid w:val="003A65A7"/>
    <w:rsid w:val="003A6812"/>
    <w:rsid w:val="003A73C5"/>
    <w:rsid w:val="003A7C18"/>
    <w:rsid w:val="003B1168"/>
    <w:rsid w:val="003B1C30"/>
    <w:rsid w:val="003B2FA4"/>
    <w:rsid w:val="003B3001"/>
    <w:rsid w:val="003B353E"/>
    <w:rsid w:val="003B3A21"/>
    <w:rsid w:val="003B3FEB"/>
    <w:rsid w:val="003B4399"/>
    <w:rsid w:val="003B4C80"/>
    <w:rsid w:val="003B56B8"/>
    <w:rsid w:val="003B5C30"/>
    <w:rsid w:val="003B6028"/>
    <w:rsid w:val="003B6AFB"/>
    <w:rsid w:val="003B7666"/>
    <w:rsid w:val="003B767F"/>
    <w:rsid w:val="003B7754"/>
    <w:rsid w:val="003C0604"/>
    <w:rsid w:val="003C1288"/>
    <w:rsid w:val="003C2699"/>
    <w:rsid w:val="003C4419"/>
    <w:rsid w:val="003C4824"/>
    <w:rsid w:val="003C4CD8"/>
    <w:rsid w:val="003C4E00"/>
    <w:rsid w:val="003C5054"/>
    <w:rsid w:val="003C5E40"/>
    <w:rsid w:val="003C665D"/>
    <w:rsid w:val="003C671D"/>
    <w:rsid w:val="003C72AF"/>
    <w:rsid w:val="003D03DC"/>
    <w:rsid w:val="003D0BCC"/>
    <w:rsid w:val="003D0E67"/>
    <w:rsid w:val="003D13E3"/>
    <w:rsid w:val="003D1893"/>
    <w:rsid w:val="003D2B42"/>
    <w:rsid w:val="003D2D19"/>
    <w:rsid w:val="003D4A38"/>
    <w:rsid w:val="003D4EC3"/>
    <w:rsid w:val="003D5695"/>
    <w:rsid w:val="003D58A8"/>
    <w:rsid w:val="003D58FD"/>
    <w:rsid w:val="003D6967"/>
    <w:rsid w:val="003E08CF"/>
    <w:rsid w:val="003E0A54"/>
    <w:rsid w:val="003E0F47"/>
    <w:rsid w:val="003E12EF"/>
    <w:rsid w:val="003E1C7A"/>
    <w:rsid w:val="003E237B"/>
    <w:rsid w:val="003E239D"/>
    <w:rsid w:val="003E27F1"/>
    <w:rsid w:val="003E3926"/>
    <w:rsid w:val="003E3ED3"/>
    <w:rsid w:val="003E474F"/>
    <w:rsid w:val="003E4DB8"/>
    <w:rsid w:val="003E63DC"/>
    <w:rsid w:val="003E676E"/>
    <w:rsid w:val="003E6FD2"/>
    <w:rsid w:val="003E7392"/>
    <w:rsid w:val="003F03B0"/>
    <w:rsid w:val="003F0727"/>
    <w:rsid w:val="003F0D9D"/>
    <w:rsid w:val="003F45C4"/>
    <w:rsid w:val="003F50C1"/>
    <w:rsid w:val="003F5322"/>
    <w:rsid w:val="003F5ADE"/>
    <w:rsid w:val="003F5C07"/>
    <w:rsid w:val="003F5C0C"/>
    <w:rsid w:val="003F60D0"/>
    <w:rsid w:val="003F6131"/>
    <w:rsid w:val="003F644A"/>
    <w:rsid w:val="003F7276"/>
    <w:rsid w:val="003F75D8"/>
    <w:rsid w:val="00400E9E"/>
    <w:rsid w:val="004020E6"/>
    <w:rsid w:val="0040248C"/>
    <w:rsid w:val="004026D4"/>
    <w:rsid w:val="004028B2"/>
    <w:rsid w:val="00403412"/>
    <w:rsid w:val="00403A99"/>
    <w:rsid w:val="0040538C"/>
    <w:rsid w:val="00405E3D"/>
    <w:rsid w:val="00406A59"/>
    <w:rsid w:val="00406AA3"/>
    <w:rsid w:val="00406BBD"/>
    <w:rsid w:val="004071A1"/>
    <w:rsid w:val="00407E60"/>
    <w:rsid w:val="004102E4"/>
    <w:rsid w:val="00410931"/>
    <w:rsid w:val="004112AC"/>
    <w:rsid w:val="00411903"/>
    <w:rsid w:val="004128AD"/>
    <w:rsid w:val="00412CF3"/>
    <w:rsid w:val="00412E0D"/>
    <w:rsid w:val="00413BCB"/>
    <w:rsid w:val="00413DC5"/>
    <w:rsid w:val="00413E44"/>
    <w:rsid w:val="00415D88"/>
    <w:rsid w:val="00416FD3"/>
    <w:rsid w:val="004170A1"/>
    <w:rsid w:val="004207E2"/>
    <w:rsid w:val="00420DF7"/>
    <w:rsid w:val="00422B09"/>
    <w:rsid w:val="00422EA4"/>
    <w:rsid w:val="00423866"/>
    <w:rsid w:val="00423959"/>
    <w:rsid w:val="004239BD"/>
    <w:rsid w:val="00423B23"/>
    <w:rsid w:val="00424275"/>
    <w:rsid w:val="00424913"/>
    <w:rsid w:val="00424C36"/>
    <w:rsid w:val="00424EDA"/>
    <w:rsid w:val="004250F8"/>
    <w:rsid w:val="00425850"/>
    <w:rsid w:val="0042605A"/>
    <w:rsid w:val="00426120"/>
    <w:rsid w:val="004268F3"/>
    <w:rsid w:val="00426C30"/>
    <w:rsid w:val="0042795F"/>
    <w:rsid w:val="0043000C"/>
    <w:rsid w:val="004301CA"/>
    <w:rsid w:val="00431BC2"/>
    <w:rsid w:val="00431EF1"/>
    <w:rsid w:val="004320DD"/>
    <w:rsid w:val="00432331"/>
    <w:rsid w:val="004325FD"/>
    <w:rsid w:val="00432753"/>
    <w:rsid w:val="0043316D"/>
    <w:rsid w:val="004331D2"/>
    <w:rsid w:val="004352AA"/>
    <w:rsid w:val="00435B88"/>
    <w:rsid w:val="00435D53"/>
    <w:rsid w:val="0043630D"/>
    <w:rsid w:val="00440FDE"/>
    <w:rsid w:val="00441E72"/>
    <w:rsid w:val="00442AD6"/>
    <w:rsid w:val="00442DEA"/>
    <w:rsid w:val="00442E8A"/>
    <w:rsid w:val="0044328B"/>
    <w:rsid w:val="00443882"/>
    <w:rsid w:val="00444795"/>
    <w:rsid w:val="00444DCA"/>
    <w:rsid w:val="00444E19"/>
    <w:rsid w:val="004462A6"/>
    <w:rsid w:val="0044634D"/>
    <w:rsid w:val="00446957"/>
    <w:rsid w:val="00447080"/>
    <w:rsid w:val="00447429"/>
    <w:rsid w:val="0045144D"/>
    <w:rsid w:val="004532F2"/>
    <w:rsid w:val="00453793"/>
    <w:rsid w:val="0045479A"/>
    <w:rsid w:val="00454E8A"/>
    <w:rsid w:val="0045554D"/>
    <w:rsid w:val="004612C2"/>
    <w:rsid w:val="00462303"/>
    <w:rsid w:val="004630C7"/>
    <w:rsid w:val="004633EB"/>
    <w:rsid w:val="00464BC1"/>
    <w:rsid w:val="004650A2"/>
    <w:rsid w:val="0046584C"/>
    <w:rsid w:val="004658B0"/>
    <w:rsid w:val="004658F9"/>
    <w:rsid w:val="00465FAD"/>
    <w:rsid w:val="00465FEE"/>
    <w:rsid w:val="004669DF"/>
    <w:rsid w:val="00466BAB"/>
    <w:rsid w:val="00466DE1"/>
    <w:rsid w:val="00467B82"/>
    <w:rsid w:val="004705D3"/>
    <w:rsid w:val="00471065"/>
    <w:rsid w:val="00471648"/>
    <w:rsid w:val="00472234"/>
    <w:rsid w:val="004728BF"/>
    <w:rsid w:val="00472A00"/>
    <w:rsid w:val="00474D36"/>
    <w:rsid w:val="00474DFB"/>
    <w:rsid w:val="00475307"/>
    <w:rsid w:val="004760E1"/>
    <w:rsid w:val="0047627D"/>
    <w:rsid w:val="004779FD"/>
    <w:rsid w:val="00482028"/>
    <w:rsid w:val="00482289"/>
    <w:rsid w:val="0048249D"/>
    <w:rsid w:val="004838A4"/>
    <w:rsid w:val="00483E36"/>
    <w:rsid w:val="00483FE3"/>
    <w:rsid w:val="004863E1"/>
    <w:rsid w:val="004872AE"/>
    <w:rsid w:val="00487738"/>
    <w:rsid w:val="004879C2"/>
    <w:rsid w:val="00487A3A"/>
    <w:rsid w:val="004909AC"/>
    <w:rsid w:val="0049248D"/>
    <w:rsid w:val="00493523"/>
    <w:rsid w:val="0049361D"/>
    <w:rsid w:val="00493635"/>
    <w:rsid w:val="0049369A"/>
    <w:rsid w:val="00495397"/>
    <w:rsid w:val="00495B2F"/>
    <w:rsid w:val="00495F7A"/>
    <w:rsid w:val="00496811"/>
    <w:rsid w:val="004974DD"/>
    <w:rsid w:val="00497666"/>
    <w:rsid w:val="004A4009"/>
    <w:rsid w:val="004A4953"/>
    <w:rsid w:val="004A4C24"/>
    <w:rsid w:val="004A50CD"/>
    <w:rsid w:val="004A60FA"/>
    <w:rsid w:val="004A7358"/>
    <w:rsid w:val="004A73D8"/>
    <w:rsid w:val="004A73E0"/>
    <w:rsid w:val="004A74C9"/>
    <w:rsid w:val="004B089D"/>
    <w:rsid w:val="004B1F37"/>
    <w:rsid w:val="004B281A"/>
    <w:rsid w:val="004B35E5"/>
    <w:rsid w:val="004B39C6"/>
    <w:rsid w:val="004B3C1D"/>
    <w:rsid w:val="004B40EB"/>
    <w:rsid w:val="004B415D"/>
    <w:rsid w:val="004B5B6A"/>
    <w:rsid w:val="004B7ADC"/>
    <w:rsid w:val="004C0385"/>
    <w:rsid w:val="004C1C07"/>
    <w:rsid w:val="004C1FC1"/>
    <w:rsid w:val="004C24C8"/>
    <w:rsid w:val="004C2833"/>
    <w:rsid w:val="004C4307"/>
    <w:rsid w:val="004C4BE1"/>
    <w:rsid w:val="004C4E72"/>
    <w:rsid w:val="004C5757"/>
    <w:rsid w:val="004C5E13"/>
    <w:rsid w:val="004C608D"/>
    <w:rsid w:val="004C7C0F"/>
    <w:rsid w:val="004D1828"/>
    <w:rsid w:val="004D187F"/>
    <w:rsid w:val="004D1998"/>
    <w:rsid w:val="004D2AD5"/>
    <w:rsid w:val="004D2C67"/>
    <w:rsid w:val="004D4564"/>
    <w:rsid w:val="004D550D"/>
    <w:rsid w:val="004D5C04"/>
    <w:rsid w:val="004D63FB"/>
    <w:rsid w:val="004D64D5"/>
    <w:rsid w:val="004D6DE6"/>
    <w:rsid w:val="004D7922"/>
    <w:rsid w:val="004E01CF"/>
    <w:rsid w:val="004E07F1"/>
    <w:rsid w:val="004E08A4"/>
    <w:rsid w:val="004E27C2"/>
    <w:rsid w:val="004E3D5B"/>
    <w:rsid w:val="004E5C79"/>
    <w:rsid w:val="004E5D54"/>
    <w:rsid w:val="004E62CA"/>
    <w:rsid w:val="004E67FC"/>
    <w:rsid w:val="004E6C2E"/>
    <w:rsid w:val="004F01E1"/>
    <w:rsid w:val="004F025E"/>
    <w:rsid w:val="004F0BB8"/>
    <w:rsid w:val="004F0D64"/>
    <w:rsid w:val="004F0EAD"/>
    <w:rsid w:val="004F244B"/>
    <w:rsid w:val="004F302A"/>
    <w:rsid w:val="004F3257"/>
    <w:rsid w:val="004F3DBB"/>
    <w:rsid w:val="004F487A"/>
    <w:rsid w:val="004F4CC8"/>
    <w:rsid w:val="004F5F6B"/>
    <w:rsid w:val="004F679A"/>
    <w:rsid w:val="004F6B1A"/>
    <w:rsid w:val="004F6C1B"/>
    <w:rsid w:val="004F7F38"/>
    <w:rsid w:val="0050000B"/>
    <w:rsid w:val="0050126E"/>
    <w:rsid w:val="0050146B"/>
    <w:rsid w:val="00502AEA"/>
    <w:rsid w:val="0050495A"/>
    <w:rsid w:val="00504F96"/>
    <w:rsid w:val="005051AC"/>
    <w:rsid w:val="005055ED"/>
    <w:rsid w:val="00505872"/>
    <w:rsid w:val="00506A03"/>
    <w:rsid w:val="005074A0"/>
    <w:rsid w:val="0050765A"/>
    <w:rsid w:val="005078CF"/>
    <w:rsid w:val="00510179"/>
    <w:rsid w:val="005105C8"/>
    <w:rsid w:val="0051197A"/>
    <w:rsid w:val="00511BC9"/>
    <w:rsid w:val="005126C0"/>
    <w:rsid w:val="0051404D"/>
    <w:rsid w:val="005148EB"/>
    <w:rsid w:val="00514CF9"/>
    <w:rsid w:val="005157AB"/>
    <w:rsid w:val="0051657D"/>
    <w:rsid w:val="00516667"/>
    <w:rsid w:val="0051756E"/>
    <w:rsid w:val="00517D47"/>
    <w:rsid w:val="005206B3"/>
    <w:rsid w:val="00520A79"/>
    <w:rsid w:val="00522738"/>
    <w:rsid w:val="00522C73"/>
    <w:rsid w:val="00522E87"/>
    <w:rsid w:val="00523159"/>
    <w:rsid w:val="00523557"/>
    <w:rsid w:val="00526FF4"/>
    <w:rsid w:val="005276A0"/>
    <w:rsid w:val="005302FD"/>
    <w:rsid w:val="00530598"/>
    <w:rsid w:val="00531142"/>
    <w:rsid w:val="005314E6"/>
    <w:rsid w:val="005327DC"/>
    <w:rsid w:val="00532F77"/>
    <w:rsid w:val="00533D74"/>
    <w:rsid w:val="00534013"/>
    <w:rsid w:val="0053601B"/>
    <w:rsid w:val="0053634B"/>
    <w:rsid w:val="00536AD1"/>
    <w:rsid w:val="00537A72"/>
    <w:rsid w:val="00537CEF"/>
    <w:rsid w:val="0054169E"/>
    <w:rsid w:val="005435C8"/>
    <w:rsid w:val="005437D6"/>
    <w:rsid w:val="00543B0D"/>
    <w:rsid w:val="0054465D"/>
    <w:rsid w:val="0054491C"/>
    <w:rsid w:val="005449AB"/>
    <w:rsid w:val="00545567"/>
    <w:rsid w:val="005466D2"/>
    <w:rsid w:val="00546949"/>
    <w:rsid w:val="00546EED"/>
    <w:rsid w:val="00546F85"/>
    <w:rsid w:val="0054725D"/>
    <w:rsid w:val="005477BB"/>
    <w:rsid w:val="00547D04"/>
    <w:rsid w:val="00547EEA"/>
    <w:rsid w:val="00551014"/>
    <w:rsid w:val="0055120E"/>
    <w:rsid w:val="00551DD0"/>
    <w:rsid w:val="00552607"/>
    <w:rsid w:val="0055272B"/>
    <w:rsid w:val="00552BF9"/>
    <w:rsid w:val="00552FA2"/>
    <w:rsid w:val="00553151"/>
    <w:rsid w:val="00553A49"/>
    <w:rsid w:val="00553D8A"/>
    <w:rsid w:val="00553E22"/>
    <w:rsid w:val="00554740"/>
    <w:rsid w:val="00554C54"/>
    <w:rsid w:val="005552D1"/>
    <w:rsid w:val="00555EDB"/>
    <w:rsid w:val="0055609A"/>
    <w:rsid w:val="00556EB5"/>
    <w:rsid w:val="00560247"/>
    <w:rsid w:val="00561C60"/>
    <w:rsid w:val="00562ED9"/>
    <w:rsid w:val="0056468A"/>
    <w:rsid w:val="00564AC6"/>
    <w:rsid w:val="00564D0A"/>
    <w:rsid w:val="00564F47"/>
    <w:rsid w:val="00565944"/>
    <w:rsid w:val="00565C1B"/>
    <w:rsid w:val="00565E73"/>
    <w:rsid w:val="005661A9"/>
    <w:rsid w:val="00566746"/>
    <w:rsid w:val="00567180"/>
    <w:rsid w:val="00567483"/>
    <w:rsid w:val="005701CA"/>
    <w:rsid w:val="005707E3"/>
    <w:rsid w:val="005709CE"/>
    <w:rsid w:val="00570A00"/>
    <w:rsid w:val="00570F34"/>
    <w:rsid w:val="00571904"/>
    <w:rsid w:val="0057264E"/>
    <w:rsid w:val="00572FD5"/>
    <w:rsid w:val="00573311"/>
    <w:rsid w:val="00574789"/>
    <w:rsid w:val="00574ACC"/>
    <w:rsid w:val="005758F5"/>
    <w:rsid w:val="00577BE5"/>
    <w:rsid w:val="00577DD2"/>
    <w:rsid w:val="0058055B"/>
    <w:rsid w:val="00581455"/>
    <w:rsid w:val="00581881"/>
    <w:rsid w:val="005840A3"/>
    <w:rsid w:val="0058428C"/>
    <w:rsid w:val="005848EB"/>
    <w:rsid w:val="005852F9"/>
    <w:rsid w:val="00585511"/>
    <w:rsid w:val="0058575A"/>
    <w:rsid w:val="00585E7A"/>
    <w:rsid w:val="00585F90"/>
    <w:rsid w:val="005869BC"/>
    <w:rsid w:val="00586C1F"/>
    <w:rsid w:val="00587C5B"/>
    <w:rsid w:val="0059009C"/>
    <w:rsid w:val="00591B00"/>
    <w:rsid w:val="00591CAD"/>
    <w:rsid w:val="00592CC8"/>
    <w:rsid w:val="00592CF7"/>
    <w:rsid w:val="005936D0"/>
    <w:rsid w:val="0059376F"/>
    <w:rsid w:val="0059424F"/>
    <w:rsid w:val="00594351"/>
    <w:rsid w:val="00594C6A"/>
    <w:rsid w:val="00597107"/>
    <w:rsid w:val="00597600"/>
    <w:rsid w:val="00597685"/>
    <w:rsid w:val="00597C09"/>
    <w:rsid w:val="005A0654"/>
    <w:rsid w:val="005A068A"/>
    <w:rsid w:val="005A09A0"/>
    <w:rsid w:val="005A0E99"/>
    <w:rsid w:val="005A16BD"/>
    <w:rsid w:val="005A31AF"/>
    <w:rsid w:val="005A6862"/>
    <w:rsid w:val="005A7446"/>
    <w:rsid w:val="005B013B"/>
    <w:rsid w:val="005B051A"/>
    <w:rsid w:val="005B06AF"/>
    <w:rsid w:val="005B1658"/>
    <w:rsid w:val="005B19A0"/>
    <w:rsid w:val="005B2FCC"/>
    <w:rsid w:val="005B4411"/>
    <w:rsid w:val="005B7CDF"/>
    <w:rsid w:val="005B7F0D"/>
    <w:rsid w:val="005B7FD6"/>
    <w:rsid w:val="005C0005"/>
    <w:rsid w:val="005C0574"/>
    <w:rsid w:val="005C0D2D"/>
    <w:rsid w:val="005C16D4"/>
    <w:rsid w:val="005C1884"/>
    <w:rsid w:val="005C2E03"/>
    <w:rsid w:val="005C44F8"/>
    <w:rsid w:val="005C4532"/>
    <w:rsid w:val="005C489F"/>
    <w:rsid w:val="005C4AFA"/>
    <w:rsid w:val="005C58D8"/>
    <w:rsid w:val="005C61D2"/>
    <w:rsid w:val="005C65B7"/>
    <w:rsid w:val="005C6E7C"/>
    <w:rsid w:val="005C7C0E"/>
    <w:rsid w:val="005D05AF"/>
    <w:rsid w:val="005D20A3"/>
    <w:rsid w:val="005D2425"/>
    <w:rsid w:val="005D25C9"/>
    <w:rsid w:val="005D29ED"/>
    <w:rsid w:val="005D2E36"/>
    <w:rsid w:val="005D3459"/>
    <w:rsid w:val="005D381C"/>
    <w:rsid w:val="005D40DD"/>
    <w:rsid w:val="005D419D"/>
    <w:rsid w:val="005D7076"/>
    <w:rsid w:val="005D78A5"/>
    <w:rsid w:val="005E0D7E"/>
    <w:rsid w:val="005E1B18"/>
    <w:rsid w:val="005E219E"/>
    <w:rsid w:val="005E2595"/>
    <w:rsid w:val="005E4C53"/>
    <w:rsid w:val="005E51FC"/>
    <w:rsid w:val="005E5207"/>
    <w:rsid w:val="005E576E"/>
    <w:rsid w:val="005E57F0"/>
    <w:rsid w:val="005E5AB0"/>
    <w:rsid w:val="005E5EDE"/>
    <w:rsid w:val="005E6118"/>
    <w:rsid w:val="005F17CE"/>
    <w:rsid w:val="005F2419"/>
    <w:rsid w:val="005F2816"/>
    <w:rsid w:val="005F476D"/>
    <w:rsid w:val="005F4865"/>
    <w:rsid w:val="005F512D"/>
    <w:rsid w:val="005F529F"/>
    <w:rsid w:val="005F584F"/>
    <w:rsid w:val="005F5A52"/>
    <w:rsid w:val="005F5C5F"/>
    <w:rsid w:val="005F76EB"/>
    <w:rsid w:val="005F7872"/>
    <w:rsid w:val="005F7ED7"/>
    <w:rsid w:val="006000E9"/>
    <w:rsid w:val="006005E3"/>
    <w:rsid w:val="00600ED8"/>
    <w:rsid w:val="00601166"/>
    <w:rsid w:val="0060244F"/>
    <w:rsid w:val="006031F2"/>
    <w:rsid w:val="00603D1D"/>
    <w:rsid w:val="0060678D"/>
    <w:rsid w:val="00607000"/>
    <w:rsid w:val="00607AE7"/>
    <w:rsid w:val="00607D36"/>
    <w:rsid w:val="00607FE4"/>
    <w:rsid w:val="00611905"/>
    <w:rsid w:val="006119AE"/>
    <w:rsid w:val="00612970"/>
    <w:rsid w:val="00612D9D"/>
    <w:rsid w:val="006139B3"/>
    <w:rsid w:val="00613A46"/>
    <w:rsid w:val="00613AD7"/>
    <w:rsid w:val="006164F0"/>
    <w:rsid w:val="006173D7"/>
    <w:rsid w:val="0061766B"/>
    <w:rsid w:val="00617AD3"/>
    <w:rsid w:val="00617FBB"/>
    <w:rsid w:val="00620562"/>
    <w:rsid w:val="006208E7"/>
    <w:rsid w:val="0062170C"/>
    <w:rsid w:val="006219FD"/>
    <w:rsid w:val="00623767"/>
    <w:rsid w:val="00623A52"/>
    <w:rsid w:val="006247B9"/>
    <w:rsid w:val="00624EB8"/>
    <w:rsid w:val="00625288"/>
    <w:rsid w:val="00625518"/>
    <w:rsid w:val="0062562A"/>
    <w:rsid w:val="0062583E"/>
    <w:rsid w:val="006261F0"/>
    <w:rsid w:val="00626966"/>
    <w:rsid w:val="00626D57"/>
    <w:rsid w:val="00626DE9"/>
    <w:rsid w:val="00627274"/>
    <w:rsid w:val="0063003E"/>
    <w:rsid w:val="00630E0E"/>
    <w:rsid w:val="00631B5E"/>
    <w:rsid w:val="00631B80"/>
    <w:rsid w:val="0063319D"/>
    <w:rsid w:val="00635B03"/>
    <w:rsid w:val="00635B08"/>
    <w:rsid w:val="00635E97"/>
    <w:rsid w:val="00636C49"/>
    <w:rsid w:val="00640331"/>
    <w:rsid w:val="006405BC"/>
    <w:rsid w:val="0064087F"/>
    <w:rsid w:val="00640A79"/>
    <w:rsid w:val="00640A98"/>
    <w:rsid w:val="006413F0"/>
    <w:rsid w:val="00641C6A"/>
    <w:rsid w:val="00641FAF"/>
    <w:rsid w:val="00643339"/>
    <w:rsid w:val="00643432"/>
    <w:rsid w:val="00643EE2"/>
    <w:rsid w:val="00644BBB"/>
    <w:rsid w:val="00644F0C"/>
    <w:rsid w:val="00645E68"/>
    <w:rsid w:val="006465CA"/>
    <w:rsid w:val="00646C61"/>
    <w:rsid w:val="006478D9"/>
    <w:rsid w:val="006509CA"/>
    <w:rsid w:val="006511F9"/>
    <w:rsid w:val="00651398"/>
    <w:rsid w:val="00651ABB"/>
    <w:rsid w:val="00652063"/>
    <w:rsid w:val="006526B2"/>
    <w:rsid w:val="006526DC"/>
    <w:rsid w:val="00653CCE"/>
    <w:rsid w:val="00653EE6"/>
    <w:rsid w:val="00653FF0"/>
    <w:rsid w:val="00654498"/>
    <w:rsid w:val="00654C71"/>
    <w:rsid w:val="0065545F"/>
    <w:rsid w:val="00655B13"/>
    <w:rsid w:val="00655D76"/>
    <w:rsid w:val="00655E81"/>
    <w:rsid w:val="006562CA"/>
    <w:rsid w:val="00657689"/>
    <w:rsid w:val="0066151D"/>
    <w:rsid w:val="00661678"/>
    <w:rsid w:val="00661F43"/>
    <w:rsid w:val="00662618"/>
    <w:rsid w:val="006643D2"/>
    <w:rsid w:val="0066519B"/>
    <w:rsid w:val="0066520A"/>
    <w:rsid w:val="00665D49"/>
    <w:rsid w:val="0066640A"/>
    <w:rsid w:val="00667C4C"/>
    <w:rsid w:val="0067037B"/>
    <w:rsid w:val="006705A9"/>
    <w:rsid w:val="00670737"/>
    <w:rsid w:val="006707A9"/>
    <w:rsid w:val="006744F5"/>
    <w:rsid w:val="00674CA7"/>
    <w:rsid w:val="006765B6"/>
    <w:rsid w:val="0067717D"/>
    <w:rsid w:val="00677209"/>
    <w:rsid w:val="00677D82"/>
    <w:rsid w:val="006801D6"/>
    <w:rsid w:val="00681641"/>
    <w:rsid w:val="006816E3"/>
    <w:rsid w:val="0068179B"/>
    <w:rsid w:val="006832EF"/>
    <w:rsid w:val="0068330B"/>
    <w:rsid w:val="00683A6D"/>
    <w:rsid w:val="00685201"/>
    <w:rsid w:val="006858DB"/>
    <w:rsid w:val="00686113"/>
    <w:rsid w:val="006877A8"/>
    <w:rsid w:val="00687E94"/>
    <w:rsid w:val="00690425"/>
    <w:rsid w:val="0069119B"/>
    <w:rsid w:val="00691573"/>
    <w:rsid w:val="00691C7D"/>
    <w:rsid w:val="00691E35"/>
    <w:rsid w:val="00691F4E"/>
    <w:rsid w:val="006925AD"/>
    <w:rsid w:val="0069292F"/>
    <w:rsid w:val="006929C7"/>
    <w:rsid w:val="00692B36"/>
    <w:rsid w:val="0069354E"/>
    <w:rsid w:val="00694443"/>
    <w:rsid w:val="00694612"/>
    <w:rsid w:val="0069468C"/>
    <w:rsid w:val="00694989"/>
    <w:rsid w:val="006953D6"/>
    <w:rsid w:val="00695B6D"/>
    <w:rsid w:val="00695F94"/>
    <w:rsid w:val="006962B2"/>
    <w:rsid w:val="006972E9"/>
    <w:rsid w:val="006973D8"/>
    <w:rsid w:val="00697CCA"/>
    <w:rsid w:val="006A349A"/>
    <w:rsid w:val="006A3ACB"/>
    <w:rsid w:val="006A4197"/>
    <w:rsid w:val="006A4AEC"/>
    <w:rsid w:val="006A4D73"/>
    <w:rsid w:val="006A548E"/>
    <w:rsid w:val="006A56CB"/>
    <w:rsid w:val="006A5A7A"/>
    <w:rsid w:val="006B0A64"/>
    <w:rsid w:val="006B0D02"/>
    <w:rsid w:val="006B22F5"/>
    <w:rsid w:val="006B2551"/>
    <w:rsid w:val="006B3551"/>
    <w:rsid w:val="006B3C15"/>
    <w:rsid w:val="006B49B3"/>
    <w:rsid w:val="006B5B3E"/>
    <w:rsid w:val="006B6112"/>
    <w:rsid w:val="006B679F"/>
    <w:rsid w:val="006B6B97"/>
    <w:rsid w:val="006B6ED6"/>
    <w:rsid w:val="006B7096"/>
    <w:rsid w:val="006C024D"/>
    <w:rsid w:val="006C067C"/>
    <w:rsid w:val="006C07C6"/>
    <w:rsid w:val="006C1148"/>
    <w:rsid w:val="006C1A3D"/>
    <w:rsid w:val="006C1BA4"/>
    <w:rsid w:val="006C2D5C"/>
    <w:rsid w:val="006C3080"/>
    <w:rsid w:val="006C34C4"/>
    <w:rsid w:val="006C3B01"/>
    <w:rsid w:val="006C4B85"/>
    <w:rsid w:val="006C4E4B"/>
    <w:rsid w:val="006C51C3"/>
    <w:rsid w:val="006C5FCB"/>
    <w:rsid w:val="006C6054"/>
    <w:rsid w:val="006C6079"/>
    <w:rsid w:val="006C6292"/>
    <w:rsid w:val="006C6583"/>
    <w:rsid w:val="006C6E5C"/>
    <w:rsid w:val="006C6FAC"/>
    <w:rsid w:val="006C72CC"/>
    <w:rsid w:val="006C77EA"/>
    <w:rsid w:val="006D34E3"/>
    <w:rsid w:val="006D36D9"/>
    <w:rsid w:val="006D3824"/>
    <w:rsid w:val="006D46E4"/>
    <w:rsid w:val="006D58BB"/>
    <w:rsid w:val="006D61D9"/>
    <w:rsid w:val="006D6846"/>
    <w:rsid w:val="006D6E2F"/>
    <w:rsid w:val="006D73E8"/>
    <w:rsid w:val="006E0621"/>
    <w:rsid w:val="006E0F25"/>
    <w:rsid w:val="006E1944"/>
    <w:rsid w:val="006E1B20"/>
    <w:rsid w:val="006E1EDB"/>
    <w:rsid w:val="006E1FEC"/>
    <w:rsid w:val="006E22E6"/>
    <w:rsid w:val="006E2450"/>
    <w:rsid w:val="006E3B33"/>
    <w:rsid w:val="006E563A"/>
    <w:rsid w:val="006E5A95"/>
    <w:rsid w:val="006E69F1"/>
    <w:rsid w:val="006E6DD4"/>
    <w:rsid w:val="006E768D"/>
    <w:rsid w:val="006F0E6D"/>
    <w:rsid w:val="006F2116"/>
    <w:rsid w:val="006F345C"/>
    <w:rsid w:val="006F3570"/>
    <w:rsid w:val="006F4F5B"/>
    <w:rsid w:val="006F4F76"/>
    <w:rsid w:val="006F751E"/>
    <w:rsid w:val="007011EF"/>
    <w:rsid w:val="00702184"/>
    <w:rsid w:val="0070379B"/>
    <w:rsid w:val="00703EDB"/>
    <w:rsid w:val="00704F83"/>
    <w:rsid w:val="007050AE"/>
    <w:rsid w:val="00705F5C"/>
    <w:rsid w:val="00707DE4"/>
    <w:rsid w:val="00707F74"/>
    <w:rsid w:val="00710F27"/>
    <w:rsid w:val="00711521"/>
    <w:rsid w:val="007123DA"/>
    <w:rsid w:val="00712C16"/>
    <w:rsid w:val="00712CDF"/>
    <w:rsid w:val="007148A4"/>
    <w:rsid w:val="00714EB7"/>
    <w:rsid w:val="007162EA"/>
    <w:rsid w:val="00716538"/>
    <w:rsid w:val="007171B3"/>
    <w:rsid w:val="00720104"/>
    <w:rsid w:val="0072014F"/>
    <w:rsid w:val="007205A3"/>
    <w:rsid w:val="00720B9D"/>
    <w:rsid w:val="00720CC1"/>
    <w:rsid w:val="00720FBB"/>
    <w:rsid w:val="00721351"/>
    <w:rsid w:val="0072178B"/>
    <w:rsid w:val="007218F3"/>
    <w:rsid w:val="00722895"/>
    <w:rsid w:val="00722960"/>
    <w:rsid w:val="0072362F"/>
    <w:rsid w:val="007241A3"/>
    <w:rsid w:val="00724EB0"/>
    <w:rsid w:val="00725F44"/>
    <w:rsid w:val="007277AF"/>
    <w:rsid w:val="007311EC"/>
    <w:rsid w:val="00731622"/>
    <w:rsid w:val="00731DE4"/>
    <w:rsid w:val="007326FB"/>
    <w:rsid w:val="00732D00"/>
    <w:rsid w:val="007344B8"/>
    <w:rsid w:val="00735655"/>
    <w:rsid w:val="00737687"/>
    <w:rsid w:val="00740400"/>
    <w:rsid w:val="0074056D"/>
    <w:rsid w:val="00740BB5"/>
    <w:rsid w:val="007411DE"/>
    <w:rsid w:val="007412B4"/>
    <w:rsid w:val="00742DBD"/>
    <w:rsid w:val="00743343"/>
    <w:rsid w:val="00743AF1"/>
    <w:rsid w:val="007443A0"/>
    <w:rsid w:val="00744514"/>
    <w:rsid w:val="00744540"/>
    <w:rsid w:val="0074464C"/>
    <w:rsid w:val="007452F9"/>
    <w:rsid w:val="00746605"/>
    <w:rsid w:val="00746E45"/>
    <w:rsid w:val="007504F8"/>
    <w:rsid w:val="0075094B"/>
    <w:rsid w:val="00750A9E"/>
    <w:rsid w:val="00751007"/>
    <w:rsid w:val="007512F5"/>
    <w:rsid w:val="00752BA0"/>
    <w:rsid w:val="00753332"/>
    <w:rsid w:val="0075376D"/>
    <w:rsid w:val="00754135"/>
    <w:rsid w:val="00754201"/>
    <w:rsid w:val="0075443F"/>
    <w:rsid w:val="00754C2D"/>
    <w:rsid w:val="007550ED"/>
    <w:rsid w:val="00755AD8"/>
    <w:rsid w:val="00755FD7"/>
    <w:rsid w:val="0075758D"/>
    <w:rsid w:val="00760574"/>
    <w:rsid w:val="00761EE9"/>
    <w:rsid w:val="00762818"/>
    <w:rsid w:val="00763C34"/>
    <w:rsid w:val="0076400E"/>
    <w:rsid w:val="00764157"/>
    <w:rsid w:val="00764A0C"/>
    <w:rsid w:val="00764C10"/>
    <w:rsid w:val="00764F5F"/>
    <w:rsid w:val="0076544A"/>
    <w:rsid w:val="00767145"/>
    <w:rsid w:val="007671FB"/>
    <w:rsid w:val="00770476"/>
    <w:rsid w:val="007704D7"/>
    <w:rsid w:val="0077168F"/>
    <w:rsid w:val="00772880"/>
    <w:rsid w:val="00772A0B"/>
    <w:rsid w:val="00772B80"/>
    <w:rsid w:val="00773492"/>
    <w:rsid w:val="00773A4C"/>
    <w:rsid w:val="00773E70"/>
    <w:rsid w:val="00774796"/>
    <w:rsid w:val="0077488F"/>
    <w:rsid w:val="00774906"/>
    <w:rsid w:val="0077551B"/>
    <w:rsid w:val="00775998"/>
    <w:rsid w:val="00775D96"/>
    <w:rsid w:val="00776B0A"/>
    <w:rsid w:val="00776F50"/>
    <w:rsid w:val="0078063E"/>
    <w:rsid w:val="00780F95"/>
    <w:rsid w:val="0078132C"/>
    <w:rsid w:val="00781A1E"/>
    <w:rsid w:val="0078203B"/>
    <w:rsid w:val="00782AD7"/>
    <w:rsid w:val="00782CCE"/>
    <w:rsid w:val="0078307F"/>
    <w:rsid w:val="00784B17"/>
    <w:rsid w:val="007853E2"/>
    <w:rsid w:val="00785D3A"/>
    <w:rsid w:val="00785E12"/>
    <w:rsid w:val="0078721C"/>
    <w:rsid w:val="00787354"/>
    <w:rsid w:val="007903C6"/>
    <w:rsid w:val="00791491"/>
    <w:rsid w:val="007915B1"/>
    <w:rsid w:val="00793E3C"/>
    <w:rsid w:val="0079414C"/>
    <w:rsid w:val="00794BED"/>
    <w:rsid w:val="00794EA8"/>
    <w:rsid w:val="00795711"/>
    <w:rsid w:val="00796295"/>
    <w:rsid w:val="0079631E"/>
    <w:rsid w:val="007978DD"/>
    <w:rsid w:val="007A0254"/>
    <w:rsid w:val="007A0320"/>
    <w:rsid w:val="007A1525"/>
    <w:rsid w:val="007A175D"/>
    <w:rsid w:val="007A187E"/>
    <w:rsid w:val="007A2D99"/>
    <w:rsid w:val="007A3192"/>
    <w:rsid w:val="007A3549"/>
    <w:rsid w:val="007A36A7"/>
    <w:rsid w:val="007A4392"/>
    <w:rsid w:val="007A47C3"/>
    <w:rsid w:val="007A4D39"/>
    <w:rsid w:val="007A52C1"/>
    <w:rsid w:val="007A6911"/>
    <w:rsid w:val="007A6BBF"/>
    <w:rsid w:val="007A6BC4"/>
    <w:rsid w:val="007A6C91"/>
    <w:rsid w:val="007B05CA"/>
    <w:rsid w:val="007B10F5"/>
    <w:rsid w:val="007B1B3E"/>
    <w:rsid w:val="007B201B"/>
    <w:rsid w:val="007B20F9"/>
    <w:rsid w:val="007B2125"/>
    <w:rsid w:val="007B2456"/>
    <w:rsid w:val="007B246F"/>
    <w:rsid w:val="007B2E45"/>
    <w:rsid w:val="007B397D"/>
    <w:rsid w:val="007B453D"/>
    <w:rsid w:val="007B68C8"/>
    <w:rsid w:val="007B6AC3"/>
    <w:rsid w:val="007B6B0B"/>
    <w:rsid w:val="007B6BE0"/>
    <w:rsid w:val="007B6CEF"/>
    <w:rsid w:val="007C023F"/>
    <w:rsid w:val="007C03EA"/>
    <w:rsid w:val="007C07A7"/>
    <w:rsid w:val="007C0E50"/>
    <w:rsid w:val="007C0F95"/>
    <w:rsid w:val="007C1962"/>
    <w:rsid w:val="007C3441"/>
    <w:rsid w:val="007C3719"/>
    <w:rsid w:val="007C40AD"/>
    <w:rsid w:val="007C4217"/>
    <w:rsid w:val="007C461A"/>
    <w:rsid w:val="007C473D"/>
    <w:rsid w:val="007C4E0A"/>
    <w:rsid w:val="007C4FE1"/>
    <w:rsid w:val="007C68FD"/>
    <w:rsid w:val="007C6CBB"/>
    <w:rsid w:val="007C6FA4"/>
    <w:rsid w:val="007C6FB0"/>
    <w:rsid w:val="007C7545"/>
    <w:rsid w:val="007D0536"/>
    <w:rsid w:val="007D2EC8"/>
    <w:rsid w:val="007D3A43"/>
    <w:rsid w:val="007D44AF"/>
    <w:rsid w:val="007D56C7"/>
    <w:rsid w:val="007D6E0B"/>
    <w:rsid w:val="007D790A"/>
    <w:rsid w:val="007D7B68"/>
    <w:rsid w:val="007D7D25"/>
    <w:rsid w:val="007E091D"/>
    <w:rsid w:val="007E1958"/>
    <w:rsid w:val="007E1EA4"/>
    <w:rsid w:val="007E2E73"/>
    <w:rsid w:val="007E301F"/>
    <w:rsid w:val="007E3FCB"/>
    <w:rsid w:val="007E53B3"/>
    <w:rsid w:val="007E637A"/>
    <w:rsid w:val="007E6839"/>
    <w:rsid w:val="007E7225"/>
    <w:rsid w:val="007E7D40"/>
    <w:rsid w:val="007F0835"/>
    <w:rsid w:val="007F1536"/>
    <w:rsid w:val="007F15BF"/>
    <w:rsid w:val="007F2EA8"/>
    <w:rsid w:val="007F49A1"/>
    <w:rsid w:val="007F4AC6"/>
    <w:rsid w:val="007F5016"/>
    <w:rsid w:val="007F5CB9"/>
    <w:rsid w:val="007F6026"/>
    <w:rsid w:val="007F62E0"/>
    <w:rsid w:val="007F62FA"/>
    <w:rsid w:val="007F72BB"/>
    <w:rsid w:val="007F7F49"/>
    <w:rsid w:val="008005ED"/>
    <w:rsid w:val="00800683"/>
    <w:rsid w:val="00801118"/>
    <w:rsid w:val="00802CCE"/>
    <w:rsid w:val="00804AE7"/>
    <w:rsid w:val="00807601"/>
    <w:rsid w:val="0080760D"/>
    <w:rsid w:val="00807C1F"/>
    <w:rsid w:val="008103E8"/>
    <w:rsid w:val="008104AE"/>
    <w:rsid w:val="0081143B"/>
    <w:rsid w:val="0081171A"/>
    <w:rsid w:val="00812613"/>
    <w:rsid w:val="0081276F"/>
    <w:rsid w:val="00813816"/>
    <w:rsid w:val="00814416"/>
    <w:rsid w:val="00814732"/>
    <w:rsid w:val="00814751"/>
    <w:rsid w:val="0081497D"/>
    <w:rsid w:val="00815B27"/>
    <w:rsid w:val="00816005"/>
    <w:rsid w:val="008164CD"/>
    <w:rsid w:val="008166D0"/>
    <w:rsid w:val="0081710D"/>
    <w:rsid w:val="008174B7"/>
    <w:rsid w:val="008179FC"/>
    <w:rsid w:val="00820422"/>
    <w:rsid w:val="008216CC"/>
    <w:rsid w:val="0082251B"/>
    <w:rsid w:val="0082322B"/>
    <w:rsid w:val="00824060"/>
    <w:rsid w:val="00827187"/>
    <w:rsid w:val="008277FE"/>
    <w:rsid w:val="00827A8C"/>
    <w:rsid w:val="00827E94"/>
    <w:rsid w:val="00830A7D"/>
    <w:rsid w:val="00831330"/>
    <w:rsid w:val="008313AD"/>
    <w:rsid w:val="008317A1"/>
    <w:rsid w:val="0083198C"/>
    <w:rsid w:val="008327F2"/>
    <w:rsid w:val="008328E5"/>
    <w:rsid w:val="00832CA4"/>
    <w:rsid w:val="00833398"/>
    <w:rsid w:val="00833B74"/>
    <w:rsid w:val="0083409D"/>
    <w:rsid w:val="008342EB"/>
    <w:rsid w:val="00834908"/>
    <w:rsid w:val="0083530D"/>
    <w:rsid w:val="00835D3D"/>
    <w:rsid w:val="00837070"/>
    <w:rsid w:val="00837793"/>
    <w:rsid w:val="008378EA"/>
    <w:rsid w:val="00837FE2"/>
    <w:rsid w:val="00840AE8"/>
    <w:rsid w:val="00840C13"/>
    <w:rsid w:val="008438D9"/>
    <w:rsid w:val="00843916"/>
    <w:rsid w:val="0084497C"/>
    <w:rsid w:val="00847268"/>
    <w:rsid w:val="00847A5E"/>
    <w:rsid w:val="00850663"/>
    <w:rsid w:val="008507A7"/>
    <w:rsid w:val="00852531"/>
    <w:rsid w:val="00852CBB"/>
    <w:rsid w:val="00854279"/>
    <w:rsid w:val="0085438E"/>
    <w:rsid w:val="008546E8"/>
    <w:rsid w:val="0085486C"/>
    <w:rsid w:val="00854BC7"/>
    <w:rsid w:val="00854F54"/>
    <w:rsid w:val="008559FB"/>
    <w:rsid w:val="0085632D"/>
    <w:rsid w:val="00857CA1"/>
    <w:rsid w:val="008616A9"/>
    <w:rsid w:val="00862114"/>
    <w:rsid w:val="00862485"/>
    <w:rsid w:val="00862FFB"/>
    <w:rsid w:val="008632DD"/>
    <w:rsid w:val="0086523C"/>
    <w:rsid w:val="00866BD7"/>
    <w:rsid w:val="0087018B"/>
    <w:rsid w:val="0087114E"/>
    <w:rsid w:val="0087224D"/>
    <w:rsid w:val="008736CB"/>
    <w:rsid w:val="00873EDE"/>
    <w:rsid w:val="008742CD"/>
    <w:rsid w:val="008743BD"/>
    <w:rsid w:val="0087505B"/>
    <w:rsid w:val="0087566E"/>
    <w:rsid w:val="00875866"/>
    <w:rsid w:val="00875CF2"/>
    <w:rsid w:val="00876CA9"/>
    <w:rsid w:val="00880763"/>
    <w:rsid w:val="00880924"/>
    <w:rsid w:val="00880D1F"/>
    <w:rsid w:val="008817AF"/>
    <w:rsid w:val="008828DC"/>
    <w:rsid w:val="00884B22"/>
    <w:rsid w:val="00887A20"/>
    <w:rsid w:val="00890E7B"/>
    <w:rsid w:val="00890ED9"/>
    <w:rsid w:val="00890FAD"/>
    <w:rsid w:val="00891CF4"/>
    <w:rsid w:val="00892828"/>
    <w:rsid w:val="00892E3D"/>
    <w:rsid w:val="00893BA3"/>
    <w:rsid w:val="00895F0B"/>
    <w:rsid w:val="00897A78"/>
    <w:rsid w:val="008A14A2"/>
    <w:rsid w:val="008A21C2"/>
    <w:rsid w:val="008A2EC6"/>
    <w:rsid w:val="008A3303"/>
    <w:rsid w:val="008A3833"/>
    <w:rsid w:val="008A408E"/>
    <w:rsid w:val="008A4A1A"/>
    <w:rsid w:val="008A67E6"/>
    <w:rsid w:val="008A6F35"/>
    <w:rsid w:val="008B05F2"/>
    <w:rsid w:val="008B09F5"/>
    <w:rsid w:val="008B0AA4"/>
    <w:rsid w:val="008B0FFE"/>
    <w:rsid w:val="008B11E7"/>
    <w:rsid w:val="008B1225"/>
    <w:rsid w:val="008B1A7C"/>
    <w:rsid w:val="008B2A24"/>
    <w:rsid w:val="008B36B7"/>
    <w:rsid w:val="008B431A"/>
    <w:rsid w:val="008B50E1"/>
    <w:rsid w:val="008B518E"/>
    <w:rsid w:val="008B5316"/>
    <w:rsid w:val="008B5D60"/>
    <w:rsid w:val="008B66EE"/>
    <w:rsid w:val="008C078A"/>
    <w:rsid w:val="008C0945"/>
    <w:rsid w:val="008C139E"/>
    <w:rsid w:val="008C1626"/>
    <w:rsid w:val="008C1DB9"/>
    <w:rsid w:val="008C20F9"/>
    <w:rsid w:val="008C2362"/>
    <w:rsid w:val="008C2758"/>
    <w:rsid w:val="008C4038"/>
    <w:rsid w:val="008C451C"/>
    <w:rsid w:val="008C460A"/>
    <w:rsid w:val="008C4BE1"/>
    <w:rsid w:val="008C63B2"/>
    <w:rsid w:val="008D104C"/>
    <w:rsid w:val="008D1873"/>
    <w:rsid w:val="008D1A97"/>
    <w:rsid w:val="008D1D81"/>
    <w:rsid w:val="008D35AC"/>
    <w:rsid w:val="008D4409"/>
    <w:rsid w:val="008D5096"/>
    <w:rsid w:val="008D56C6"/>
    <w:rsid w:val="008D5CBE"/>
    <w:rsid w:val="008D60B3"/>
    <w:rsid w:val="008D6228"/>
    <w:rsid w:val="008D63A1"/>
    <w:rsid w:val="008D6D67"/>
    <w:rsid w:val="008D73C9"/>
    <w:rsid w:val="008E0988"/>
    <w:rsid w:val="008E0D86"/>
    <w:rsid w:val="008E0FBC"/>
    <w:rsid w:val="008E2499"/>
    <w:rsid w:val="008E2883"/>
    <w:rsid w:val="008E2A80"/>
    <w:rsid w:val="008E2C40"/>
    <w:rsid w:val="008E3639"/>
    <w:rsid w:val="008E40C1"/>
    <w:rsid w:val="008E466E"/>
    <w:rsid w:val="008E5809"/>
    <w:rsid w:val="008E672C"/>
    <w:rsid w:val="008E7624"/>
    <w:rsid w:val="008E7894"/>
    <w:rsid w:val="008F1113"/>
    <w:rsid w:val="008F126A"/>
    <w:rsid w:val="008F1C96"/>
    <w:rsid w:val="008F2EB4"/>
    <w:rsid w:val="008F3843"/>
    <w:rsid w:val="008F3B6D"/>
    <w:rsid w:val="008F3FC7"/>
    <w:rsid w:val="008F461F"/>
    <w:rsid w:val="008F4922"/>
    <w:rsid w:val="008F6956"/>
    <w:rsid w:val="008F75F1"/>
    <w:rsid w:val="008F76DB"/>
    <w:rsid w:val="00900901"/>
    <w:rsid w:val="00902051"/>
    <w:rsid w:val="00902FA2"/>
    <w:rsid w:val="00903412"/>
    <w:rsid w:val="009036D7"/>
    <w:rsid w:val="00904C25"/>
    <w:rsid w:val="0090597E"/>
    <w:rsid w:val="00905D03"/>
    <w:rsid w:val="00905D7D"/>
    <w:rsid w:val="009062EF"/>
    <w:rsid w:val="00907005"/>
    <w:rsid w:val="0090793D"/>
    <w:rsid w:val="00907B30"/>
    <w:rsid w:val="00907FC5"/>
    <w:rsid w:val="00910183"/>
    <w:rsid w:val="00911C82"/>
    <w:rsid w:val="009122DE"/>
    <w:rsid w:val="009129E5"/>
    <w:rsid w:val="00912DEA"/>
    <w:rsid w:val="00913630"/>
    <w:rsid w:val="00913CBB"/>
    <w:rsid w:val="009141F0"/>
    <w:rsid w:val="00915B7E"/>
    <w:rsid w:val="0091690C"/>
    <w:rsid w:val="00916ED1"/>
    <w:rsid w:val="00916F38"/>
    <w:rsid w:val="0092025C"/>
    <w:rsid w:val="009208FB"/>
    <w:rsid w:val="009210EA"/>
    <w:rsid w:val="009224A1"/>
    <w:rsid w:val="009227F6"/>
    <w:rsid w:val="009239A1"/>
    <w:rsid w:val="00923D2F"/>
    <w:rsid w:val="009242D2"/>
    <w:rsid w:val="00924391"/>
    <w:rsid w:val="0092496B"/>
    <w:rsid w:val="00925298"/>
    <w:rsid w:val="0092658B"/>
    <w:rsid w:val="009265C8"/>
    <w:rsid w:val="00926690"/>
    <w:rsid w:val="00926CD8"/>
    <w:rsid w:val="009273C3"/>
    <w:rsid w:val="00927874"/>
    <w:rsid w:val="009308D3"/>
    <w:rsid w:val="00930DC8"/>
    <w:rsid w:val="009313BC"/>
    <w:rsid w:val="00932320"/>
    <w:rsid w:val="009328BC"/>
    <w:rsid w:val="00932FFC"/>
    <w:rsid w:val="00933078"/>
    <w:rsid w:val="00935771"/>
    <w:rsid w:val="00935ED0"/>
    <w:rsid w:val="00935F89"/>
    <w:rsid w:val="0094134E"/>
    <w:rsid w:val="00941929"/>
    <w:rsid w:val="00941F0E"/>
    <w:rsid w:val="00941F96"/>
    <w:rsid w:val="00943951"/>
    <w:rsid w:val="00943C5F"/>
    <w:rsid w:val="0094510A"/>
    <w:rsid w:val="0094514F"/>
    <w:rsid w:val="00945B49"/>
    <w:rsid w:val="009460BB"/>
    <w:rsid w:val="00946401"/>
    <w:rsid w:val="0094673D"/>
    <w:rsid w:val="00947A5F"/>
    <w:rsid w:val="00950104"/>
    <w:rsid w:val="009502E8"/>
    <w:rsid w:val="00950A73"/>
    <w:rsid w:val="009516F6"/>
    <w:rsid w:val="00951BDB"/>
    <w:rsid w:val="00952DB5"/>
    <w:rsid w:val="00953539"/>
    <w:rsid w:val="009535F4"/>
    <w:rsid w:val="0095389D"/>
    <w:rsid w:val="00953E7F"/>
    <w:rsid w:val="009548FA"/>
    <w:rsid w:val="00954AA8"/>
    <w:rsid w:val="00954B99"/>
    <w:rsid w:val="00956DCB"/>
    <w:rsid w:val="00956E82"/>
    <w:rsid w:val="009573CB"/>
    <w:rsid w:val="00957D66"/>
    <w:rsid w:val="009612FD"/>
    <w:rsid w:val="009616FD"/>
    <w:rsid w:val="0096214B"/>
    <w:rsid w:val="00962211"/>
    <w:rsid w:val="00962243"/>
    <w:rsid w:val="00962350"/>
    <w:rsid w:val="009623A7"/>
    <w:rsid w:val="00964483"/>
    <w:rsid w:val="00964662"/>
    <w:rsid w:val="009649E9"/>
    <w:rsid w:val="00964B69"/>
    <w:rsid w:val="00964C27"/>
    <w:rsid w:val="00966268"/>
    <w:rsid w:val="00967808"/>
    <w:rsid w:val="0096799C"/>
    <w:rsid w:val="00970351"/>
    <w:rsid w:val="0097159B"/>
    <w:rsid w:val="00971863"/>
    <w:rsid w:val="00971D1B"/>
    <w:rsid w:val="00972174"/>
    <w:rsid w:val="00973776"/>
    <w:rsid w:val="00973988"/>
    <w:rsid w:val="009767F0"/>
    <w:rsid w:val="009779AF"/>
    <w:rsid w:val="00977BB2"/>
    <w:rsid w:val="00977F61"/>
    <w:rsid w:val="0098005D"/>
    <w:rsid w:val="00980091"/>
    <w:rsid w:val="00980CDB"/>
    <w:rsid w:val="009819E7"/>
    <w:rsid w:val="009819E9"/>
    <w:rsid w:val="00983361"/>
    <w:rsid w:val="00983E75"/>
    <w:rsid w:val="0098446F"/>
    <w:rsid w:val="009845AA"/>
    <w:rsid w:val="00984E76"/>
    <w:rsid w:val="00985115"/>
    <w:rsid w:val="00985B46"/>
    <w:rsid w:val="00985FDD"/>
    <w:rsid w:val="00986A48"/>
    <w:rsid w:val="009908F5"/>
    <w:rsid w:val="00990AEC"/>
    <w:rsid w:val="00991E85"/>
    <w:rsid w:val="00992367"/>
    <w:rsid w:val="009928A9"/>
    <w:rsid w:val="00992BD1"/>
    <w:rsid w:val="009931A7"/>
    <w:rsid w:val="00993749"/>
    <w:rsid w:val="00994A8B"/>
    <w:rsid w:val="00995D8A"/>
    <w:rsid w:val="00997422"/>
    <w:rsid w:val="009A0579"/>
    <w:rsid w:val="009A1339"/>
    <w:rsid w:val="009A169F"/>
    <w:rsid w:val="009A1786"/>
    <w:rsid w:val="009A1ADC"/>
    <w:rsid w:val="009A204B"/>
    <w:rsid w:val="009A2430"/>
    <w:rsid w:val="009A30E3"/>
    <w:rsid w:val="009A3149"/>
    <w:rsid w:val="009A5304"/>
    <w:rsid w:val="009A5DB7"/>
    <w:rsid w:val="009A5DEF"/>
    <w:rsid w:val="009A5EF4"/>
    <w:rsid w:val="009B0213"/>
    <w:rsid w:val="009B17DB"/>
    <w:rsid w:val="009B32BF"/>
    <w:rsid w:val="009B3948"/>
    <w:rsid w:val="009B49C6"/>
    <w:rsid w:val="009B5279"/>
    <w:rsid w:val="009B5988"/>
    <w:rsid w:val="009B5C77"/>
    <w:rsid w:val="009B5E67"/>
    <w:rsid w:val="009B6166"/>
    <w:rsid w:val="009B63BC"/>
    <w:rsid w:val="009B68D4"/>
    <w:rsid w:val="009B729E"/>
    <w:rsid w:val="009C061B"/>
    <w:rsid w:val="009C12BA"/>
    <w:rsid w:val="009C1E81"/>
    <w:rsid w:val="009C202A"/>
    <w:rsid w:val="009C28CF"/>
    <w:rsid w:val="009C2DE2"/>
    <w:rsid w:val="009C31E0"/>
    <w:rsid w:val="009C3FEC"/>
    <w:rsid w:val="009C4846"/>
    <w:rsid w:val="009C49D8"/>
    <w:rsid w:val="009C4A4C"/>
    <w:rsid w:val="009C5583"/>
    <w:rsid w:val="009C60F1"/>
    <w:rsid w:val="009C6551"/>
    <w:rsid w:val="009C656F"/>
    <w:rsid w:val="009C7E2D"/>
    <w:rsid w:val="009C7FF8"/>
    <w:rsid w:val="009D09FA"/>
    <w:rsid w:val="009D0BDF"/>
    <w:rsid w:val="009D3137"/>
    <w:rsid w:val="009D39BB"/>
    <w:rsid w:val="009D58BD"/>
    <w:rsid w:val="009D5C9B"/>
    <w:rsid w:val="009D6013"/>
    <w:rsid w:val="009D617A"/>
    <w:rsid w:val="009D6BDE"/>
    <w:rsid w:val="009D737A"/>
    <w:rsid w:val="009E033F"/>
    <w:rsid w:val="009E0818"/>
    <w:rsid w:val="009E1A46"/>
    <w:rsid w:val="009E1D0B"/>
    <w:rsid w:val="009E207D"/>
    <w:rsid w:val="009E2891"/>
    <w:rsid w:val="009E307D"/>
    <w:rsid w:val="009E30A5"/>
    <w:rsid w:val="009E3408"/>
    <w:rsid w:val="009E3527"/>
    <w:rsid w:val="009E42F6"/>
    <w:rsid w:val="009E4691"/>
    <w:rsid w:val="009E531D"/>
    <w:rsid w:val="009E56D3"/>
    <w:rsid w:val="009E7758"/>
    <w:rsid w:val="009F048C"/>
    <w:rsid w:val="009F049C"/>
    <w:rsid w:val="009F27DD"/>
    <w:rsid w:val="009F2A92"/>
    <w:rsid w:val="009F2C37"/>
    <w:rsid w:val="009F2D92"/>
    <w:rsid w:val="009F327E"/>
    <w:rsid w:val="009F52C4"/>
    <w:rsid w:val="009F547B"/>
    <w:rsid w:val="009F5BA6"/>
    <w:rsid w:val="009F6196"/>
    <w:rsid w:val="009F7686"/>
    <w:rsid w:val="00A0138C"/>
    <w:rsid w:val="00A01913"/>
    <w:rsid w:val="00A0298B"/>
    <w:rsid w:val="00A02ECC"/>
    <w:rsid w:val="00A04721"/>
    <w:rsid w:val="00A05164"/>
    <w:rsid w:val="00A0561E"/>
    <w:rsid w:val="00A064F3"/>
    <w:rsid w:val="00A074F2"/>
    <w:rsid w:val="00A07C85"/>
    <w:rsid w:val="00A10056"/>
    <w:rsid w:val="00A10145"/>
    <w:rsid w:val="00A10CE7"/>
    <w:rsid w:val="00A111F8"/>
    <w:rsid w:val="00A12ABD"/>
    <w:rsid w:val="00A12E9A"/>
    <w:rsid w:val="00A1303B"/>
    <w:rsid w:val="00A13A36"/>
    <w:rsid w:val="00A14051"/>
    <w:rsid w:val="00A141EE"/>
    <w:rsid w:val="00A14B2D"/>
    <w:rsid w:val="00A152FE"/>
    <w:rsid w:val="00A15711"/>
    <w:rsid w:val="00A172C1"/>
    <w:rsid w:val="00A17464"/>
    <w:rsid w:val="00A17B0C"/>
    <w:rsid w:val="00A17CA9"/>
    <w:rsid w:val="00A218F5"/>
    <w:rsid w:val="00A2205C"/>
    <w:rsid w:val="00A223C2"/>
    <w:rsid w:val="00A22BB2"/>
    <w:rsid w:val="00A234D3"/>
    <w:rsid w:val="00A23E7F"/>
    <w:rsid w:val="00A24112"/>
    <w:rsid w:val="00A24674"/>
    <w:rsid w:val="00A24A58"/>
    <w:rsid w:val="00A25D61"/>
    <w:rsid w:val="00A26F7A"/>
    <w:rsid w:val="00A27541"/>
    <w:rsid w:val="00A27611"/>
    <w:rsid w:val="00A27FB9"/>
    <w:rsid w:val="00A300D4"/>
    <w:rsid w:val="00A30227"/>
    <w:rsid w:val="00A3105C"/>
    <w:rsid w:val="00A319E3"/>
    <w:rsid w:val="00A31A32"/>
    <w:rsid w:val="00A320A3"/>
    <w:rsid w:val="00A32913"/>
    <w:rsid w:val="00A33118"/>
    <w:rsid w:val="00A33238"/>
    <w:rsid w:val="00A337BF"/>
    <w:rsid w:val="00A33A99"/>
    <w:rsid w:val="00A33CE3"/>
    <w:rsid w:val="00A346AF"/>
    <w:rsid w:val="00A346D2"/>
    <w:rsid w:val="00A34FED"/>
    <w:rsid w:val="00A35DA2"/>
    <w:rsid w:val="00A362D9"/>
    <w:rsid w:val="00A37A7A"/>
    <w:rsid w:val="00A4045E"/>
    <w:rsid w:val="00A4090C"/>
    <w:rsid w:val="00A42464"/>
    <w:rsid w:val="00A42944"/>
    <w:rsid w:val="00A42F77"/>
    <w:rsid w:val="00A43D1B"/>
    <w:rsid w:val="00A44319"/>
    <w:rsid w:val="00A44C6F"/>
    <w:rsid w:val="00A451DA"/>
    <w:rsid w:val="00A45FE5"/>
    <w:rsid w:val="00A46679"/>
    <w:rsid w:val="00A46886"/>
    <w:rsid w:val="00A4769C"/>
    <w:rsid w:val="00A47CAA"/>
    <w:rsid w:val="00A5069A"/>
    <w:rsid w:val="00A50760"/>
    <w:rsid w:val="00A50ABF"/>
    <w:rsid w:val="00A50D21"/>
    <w:rsid w:val="00A511BC"/>
    <w:rsid w:val="00A51464"/>
    <w:rsid w:val="00A5202D"/>
    <w:rsid w:val="00A52470"/>
    <w:rsid w:val="00A525D2"/>
    <w:rsid w:val="00A53B79"/>
    <w:rsid w:val="00A55065"/>
    <w:rsid w:val="00A5535C"/>
    <w:rsid w:val="00A56571"/>
    <w:rsid w:val="00A57A86"/>
    <w:rsid w:val="00A57FBE"/>
    <w:rsid w:val="00A601FF"/>
    <w:rsid w:val="00A605A5"/>
    <w:rsid w:val="00A61238"/>
    <w:rsid w:val="00A626CE"/>
    <w:rsid w:val="00A627B1"/>
    <w:rsid w:val="00A62A82"/>
    <w:rsid w:val="00A62FFE"/>
    <w:rsid w:val="00A6343B"/>
    <w:rsid w:val="00A6442A"/>
    <w:rsid w:val="00A64757"/>
    <w:rsid w:val="00A66742"/>
    <w:rsid w:val="00A6693C"/>
    <w:rsid w:val="00A67443"/>
    <w:rsid w:val="00A703E2"/>
    <w:rsid w:val="00A703E3"/>
    <w:rsid w:val="00A71010"/>
    <w:rsid w:val="00A714D7"/>
    <w:rsid w:val="00A72304"/>
    <w:rsid w:val="00A726DE"/>
    <w:rsid w:val="00A72BE5"/>
    <w:rsid w:val="00A73F4B"/>
    <w:rsid w:val="00A74E1C"/>
    <w:rsid w:val="00A75409"/>
    <w:rsid w:val="00A7603E"/>
    <w:rsid w:val="00A76CA1"/>
    <w:rsid w:val="00A76CF7"/>
    <w:rsid w:val="00A80360"/>
    <w:rsid w:val="00A825BB"/>
    <w:rsid w:val="00A82BE2"/>
    <w:rsid w:val="00A83939"/>
    <w:rsid w:val="00A83D5F"/>
    <w:rsid w:val="00A851C6"/>
    <w:rsid w:val="00A903D7"/>
    <w:rsid w:val="00A910E7"/>
    <w:rsid w:val="00A91647"/>
    <w:rsid w:val="00A9412E"/>
    <w:rsid w:val="00A951CD"/>
    <w:rsid w:val="00AA01BB"/>
    <w:rsid w:val="00AA0A33"/>
    <w:rsid w:val="00AA2069"/>
    <w:rsid w:val="00AA3313"/>
    <w:rsid w:val="00AA33ED"/>
    <w:rsid w:val="00AA3699"/>
    <w:rsid w:val="00AA4350"/>
    <w:rsid w:val="00AA48FF"/>
    <w:rsid w:val="00AA49A5"/>
    <w:rsid w:val="00AA4A22"/>
    <w:rsid w:val="00AA5173"/>
    <w:rsid w:val="00AA5927"/>
    <w:rsid w:val="00AA5A00"/>
    <w:rsid w:val="00AA717C"/>
    <w:rsid w:val="00AA7A7E"/>
    <w:rsid w:val="00AB01AD"/>
    <w:rsid w:val="00AB051C"/>
    <w:rsid w:val="00AB0E06"/>
    <w:rsid w:val="00AB17D3"/>
    <w:rsid w:val="00AB1915"/>
    <w:rsid w:val="00AB1A8A"/>
    <w:rsid w:val="00AB2FBB"/>
    <w:rsid w:val="00AB342B"/>
    <w:rsid w:val="00AB39AA"/>
    <w:rsid w:val="00AB3D33"/>
    <w:rsid w:val="00AB3F13"/>
    <w:rsid w:val="00AB4FE4"/>
    <w:rsid w:val="00AB534C"/>
    <w:rsid w:val="00AB5540"/>
    <w:rsid w:val="00AB565D"/>
    <w:rsid w:val="00AB61EF"/>
    <w:rsid w:val="00AB62E6"/>
    <w:rsid w:val="00AB6D38"/>
    <w:rsid w:val="00AC0539"/>
    <w:rsid w:val="00AC0C0E"/>
    <w:rsid w:val="00AC14CE"/>
    <w:rsid w:val="00AC1D43"/>
    <w:rsid w:val="00AC2B87"/>
    <w:rsid w:val="00AC305C"/>
    <w:rsid w:val="00AC3947"/>
    <w:rsid w:val="00AC3BF1"/>
    <w:rsid w:val="00AC3EC3"/>
    <w:rsid w:val="00AC4892"/>
    <w:rsid w:val="00AC48D2"/>
    <w:rsid w:val="00AC4EBB"/>
    <w:rsid w:val="00AC57D9"/>
    <w:rsid w:val="00AC5AE0"/>
    <w:rsid w:val="00AC68E2"/>
    <w:rsid w:val="00AC7EBA"/>
    <w:rsid w:val="00AD0947"/>
    <w:rsid w:val="00AD0F1D"/>
    <w:rsid w:val="00AD0F2F"/>
    <w:rsid w:val="00AD1395"/>
    <w:rsid w:val="00AD15A2"/>
    <w:rsid w:val="00AD1CD0"/>
    <w:rsid w:val="00AD2C06"/>
    <w:rsid w:val="00AD33F9"/>
    <w:rsid w:val="00AD3C52"/>
    <w:rsid w:val="00AD4585"/>
    <w:rsid w:val="00AD4A73"/>
    <w:rsid w:val="00AD4D30"/>
    <w:rsid w:val="00AD5AB7"/>
    <w:rsid w:val="00AD7A73"/>
    <w:rsid w:val="00AE047B"/>
    <w:rsid w:val="00AE2889"/>
    <w:rsid w:val="00AE39D5"/>
    <w:rsid w:val="00AE39E5"/>
    <w:rsid w:val="00AE3E98"/>
    <w:rsid w:val="00AE43BB"/>
    <w:rsid w:val="00AE43E2"/>
    <w:rsid w:val="00AE54F5"/>
    <w:rsid w:val="00AE5B50"/>
    <w:rsid w:val="00AE5B7D"/>
    <w:rsid w:val="00AE5EC9"/>
    <w:rsid w:val="00AE6AFC"/>
    <w:rsid w:val="00AE6E47"/>
    <w:rsid w:val="00AF004F"/>
    <w:rsid w:val="00AF06F7"/>
    <w:rsid w:val="00AF0F46"/>
    <w:rsid w:val="00AF2871"/>
    <w:rsid w:val="00AF2C8F"/>
    <w:rsid w:val="00AF3039"/>
    <w:rsid w:val="00AF321E"/>
    <w:rsid w:val="00AF3256"/>
    <w:rsid w:val="00AF3C09"/>
    <w:rsid w:val="00AF41AE"/>
    <w:rsid w:val="00AF4381"/>
    <w:rsid w:val="00AF5F18"/>
    <w:rsid w:val="00AF6298"/>
    <w:rsid w:val="00AF635E"/>
    <w:rsid w:val="00B00629"/>
    <w:rsid w:val="00B00E6F"/>
    <w:rsid w:val="00B01100"/>
    <w:rsid w:val="00B01AE3"/>
    <w:rsid w:val="00B02FC4"/>
    <w:rsid w:val="00B035E6"/>
    <w:rsid w:val="00B03C27"/>
    <w:rsid w:val="00B04185"/>
    <w:rsid w:val="00B04501"/>
    <w:rsid w:val="00B04868"/>
    <w:rsid w:val="00B04C42"/>
    <w:rsid w:val="00B05A8A"/>
    <w:rsid w:val="00B05B2C"/>
    <w:rsid w:val="00B06645"/>
    <w:rsid w:val="00B06BD9"/>
    <w:rsid w:val="00B0799F"/>
    <w:rsid w:val="00B10678"/>
    <w:rsid w:val="00B10D3D"/>
    <w:rsid w:val="00B11071"/>
    <w:rsid w:val="00B11477"/>
    <w:rsid w:val="00B12B38"/>
    <w:rsid w:val="00B1344E"/>
    <w:rsid w:val="00B14F2D"/>
    <w:rsid w:val="00B14FDB"/>
    <w:rsid w:val="00B1630F"/>
    <w:rsid w:val="00B165F8"/>
    <w:rsid w:val="00B169EB"/>
    <w:rsid w:val="00B17BAD"/>
    <w:rsid w:val="00B20A36"/>
    <w:rsid w:val="00B2241F"/>
    <w:rsid w:val="00B22943"/>
    <w:rsid w:val="00B22EA1"/>
    <w:rsid w:val="00B23542"/>
    <w:rsid w:val="00B23A66"/>
    <w:rsid w:val="00B23C68"/>
    <w:rsid w:val="00B245CE"/>
    <w:rsid w:val="00B24966"/>
    <w:rsid w:val="00B25D0D"/>
    <w:rsid w:val="00B26C1F"/>
    <w:rsid w:val="00B26CF4"/>
    <w:rsid w:val="00B2723E"/>
    <w:rsid w:val="00B278F2"/>
    <w:rsid w:val="00B27A4E"/>
    <w:rsid w:val="00B30488"/>
    <w:rsid w:val="00B304CC"/>
    <w:rsid w:val="00B30C42"/>
    <w:rsid w:val="00B31FE6"/>
    <w:rsid w:val="00B34354"/>
    <w:rsid w:val="00B35387"/>
    <w:rsid w:val="00B365F4"/>
    <w:rsid w:val="00B368D3"/>
    <w:rsid w:val="00B36B46"/>
    <w:rsid w:val="00B3739F"/>
    <w:rsid w:val="00B37B7B"/>
    <w:rsid w:val="00B409A7"/>
    <w:rsid w:val="00B41424"/>
    <w:rsid w:val="00B417EA"/>
    <w:rsid w:val="00B4242F"/>
    <w:rsid w:val="00B4375C"/>
    <w:rsid w:val="00B43BD4"/>
    <w:rsid w:val="00B45BF7"/>
    <w:rsid w:val="00B46E15"/>
    <w:rsid w:val="00B46F18"/>
    <w:rsid w:val="00B47720"/>
    <w:rsid w:val="00B47C2A"/>
    <w:rsid w:val="00B47C75"/>
    <w:rsid w:val="00B50041"/>
    <w:rsid w:val="00B50FB6"/>
    <w:rsid w:val="00B51049"/>
    <w:rsid w:val="00B5374F"/>
    <w:rsid w:val="00B53D67"/>
    <w:rsid w:val="00B5421E"/>
    <w:rsid w:val="00B5526D"/>
    <w:rsid w:val="00B570B8"/>
    <w:rsid w:val="00B57D4B"/>
    <w:rsid w:val="00B60766"/>
    <w:rsid w:val="00B6135A"/>
    <w:rsid w:val="00B6139C"/>
    <w:rsid w:val="00B629E6"/>
    <w:rsid w:val="00B62F1C"/>
    <w:rsid w:val="00B63240"/>
    <w:rsid w:val="00B63CCC"/>
    <w:rsid w:val="00B63F4C"/>
    <w:rsid w:val="00B6431B"/>
    <w:rsid w:val="00B644AA"/>
    <w:rsid w:val="00B64967"/>
    <w:rsid w:val="00B64F7B"/>
    <w:rsid w:val="00B65772"/>
    <w:rsid w:val="00B66881"/>
    <w:rsid w:val="00B670B8"/>
    <w:rsid w:val="00B6725C"/>
    <w:rsid w:val="00B704DE"/>
    <w:rsid w:val="00B70DF3"/>
    <w:rsid w:val="00B71E9F"/>
    <w:rsid w:val="00B72065"/>
    <w:rsid w:val="00B723A7"/>
    <w:rsid w:val="00B72C24"/>
    <w:rsid w:val="00B733F1"/>
    <w:rsid w:val="00B7391F"/>
    <w:rsid w:val="00B73D39"/>
    <w:rsid w:val="00B7518C"/>
    <w:rsid w:val="00B75816"/>
    <w:rsid w:val="00B75FE8"/>
    <w:rsid w:val="00B7727E"/>
    <w:rsid w:val="00B773E8"/>
    <w:rsid w:val="00B77689"/>
    <w:rsid w:val="00B77AB8"/>
    <w:rsid w:val="00B81626"/>
    <w:rsid w:val="00B822E4"/>
    <w:rsid w:val="00B8276D"/>
    <w:rsid w:val="00B82B06"/>
    <w:rsid w:val="00B8301B"/>
    <w:rsid w:val="00B84288"/>
    <w:rsid w:val="00B8454F"/>
    <w:rsid w:val="00B85FA6"/>
    <w:rsid w:val="00B8698A"/>
    <w:rsid w:val="00B86D74"/>
    <w:rsid w:val="00B870A6"/>
    <w:rsid w:val="00B87483"/>
    <w:rsid w:val="00B901E6"/>
    <w:rsid w:val="00B90201"/>
    <w:rsid w:val="00B905F6"/>
    <w:rsid w:val="00B90E78"/>
    <w:rsid w:val="00B91450"/>
    <w:rsid w:val="00B91FAD"/>
    <w:rsid w:val="00B92989"/>
    <w:rsid w:val="00B931EF"/>
    <w:rsid w:val="00B9334C"/>
    <w:rsid w:val="00B93A32"/>
    <w:rsid w:val="00B954D2"/>
    <w:rsid w:val="00B956DE"/>
    <w:rsid w:val="00BA140F"/>
    <w:rsid w:val="00BA1C29"/>
    <w:rsid w:val="00BA253C"/>
    <w:rsid w:val="00BA2830"/>
    <w:rsid w:val="00BA39EE"/>
    <w:rsid w:val="00BA3A69"/>
    <w:rsid w:val="00BA41A0"/>
    <w:rsid w:val="00BA4B2E"/>
    <w:rsid w:val="00BA5920"/>
    <w:rsid w:val="00BA5B48"/>
    <w:rsid w:val="00BA5F40"/>
    <w:rsid w:val="00BA6B94"/>
    <w:rsid w:val="00BA714D"/>
    <w:rsid w:val="00BA7B2D"/>
    <w:rsid w:val="00BB3D87"/>
    <w:rsid w:val="00BB4725"/>
    <w:rsid w:val="00BB492D"/>
    <w:rsid w:val="00BB50C2"/>
    <w:rsid w:val="00BB5E07"/>
    <w:rsid w:val="00BB61D1"/>
    <w:rsid w:val="00BB630F"/>
    <w:rsid w:val="00BB6430"/>
    <w:rsid w:val="00BB6FDF"/>
    <w:rsid w:val="00BB7950"/>
    <w:rsid w:val="00BB7EDC"/>
    <w:rsid w:val="00BC04BC"/>
    <w:rsid w:val="00BC092B"/>
    <w:rsid w:val="00BC2195"/>
    <w:rsid w:val="00BC25E5"/>
    <w:rsid w:val="00BC2C9F"/>
    <w:rsid w:val="00BC4A4B"/>
    <w:rsid w:val="00BC56A5"/>
    <w:rsid w:val="00BC598E"/>
    <w:rsid w:val="00BC6627"/>
    <w:rsid w:val="00BC6BB5"/>
    <w:rsid w:val="00BD27CC"/>
    <w:rsid w:val="00BD2C5D"/>
    <w:rsid w:val="00BD2F28"/>
    <w:rsid w:val="00BD38EB"/>
    <w:rsid w:val="00BD3FCA"/>
    <w:rsid w:val="00BD420F"/>
    <w:rsid w:val="00BD6020"/>
    <w:rsid w:val="00BD6601"/>
    <w:rsid w:val="00BD6840"/>
    <w:rsid w:val="00BD694B"/>
    <w:rsid w:val="00BD6BBD"/>
    <w:rsid w:val="00BD7BB6"/>
    <w:rsid w:val="00BD7DF1"/>
    <w:rsid w:val="00BE000E"/>
    <w:rsid w:val="00BE0202"/>
    <w:rsid w:val="00BE08F5"/>
    <w:rsid w:val="00BE0BBE"/>
    <w:rsid w:val="00BE0E85"/>
    <w:rsid w:val="00BE17D0"/>
    <w:rsid w:val="00BE1CE8"/>
    <w:rsid w:val="00BE3400"/>
    <w:rsid w:val="00BE3AA9"/>
    <w:rsid w:val="00BE3BFE"/>
    <w:rsid w:val="00BE3CB3"/>
    <w:rsid w:val="00BE41BB"/>
    <w:rsid w:val="00BE763B"/>
    <w:rsid w:val="00BF0375"/>
    <w:rsid w:val="00BF1CD1"/>
    <w:rsid w:val="00BF2083"/>
    <w:rsid w:val="00BF25CF"/>
    <w:rsid w:val="00BF268A"/>
    <w:rsid w:val="00BF2A82"/>
    <w:rsid w:val="00BF4F25"/>
    <w:rsid w:val="00BF6101"/>
    <w:rsid w:val="00BF62D8"/>
    <w:rsid w:val="00C01920"/>
    <w:rsid w:val="00C01EE0"/>
    <w:rsid w:val="00C02014"/>
    <w:rsid w:val="00C02634"/>
    <w:rsid w:val="00C040E3"/>
    <w:rsid w:val="00C0487A"/>
    <w:rsid w:val="00C051A5"/>
    <w:rsid w:val="00C057D5"/>
    <w:rsid w:val="00C0666C"/>
    <w:rsid w:val="00C07DE0"/>
    <w:rsid w:val="00C105F1"/>
    <w:rsid w:val="00C10C16"/>
    <w:rsid w:val="00C13B13"/>
    <w:rsid w:val="00C13B28"/>
    <w:rsid w:val="00C13E83"/>
    <w:rsid w:val="00C16CA0"/>
    <w:rsid w:val="00C172EC"/>
    <w:rsid w:val="00C17713"/>
    <w:rsid w:val="00C177F6"/>
    <w:rsid w:val="00C17D12"/>
    <w:rsid w:val="00C17DDC"/>
    <w:rsid w:val="00C2056D"/>
    <w:rsid w:val="00C2059A"/>
    <w:rsid w:val="00C20C7B"/>
    <w:rsid w:val="00C20D41"/>
    <w:rsid w:val="00C21AA6"/>
    <w:rsid w:val="00C21FC7"/>
    <w:rsid w:val="00C22660"/>
    <w:rsid w:val="00C232FC"/>
    <w:rsid w:val="00C238FA"/>
    <w:rsid w:val="00C23B6C"/>
    <w:rsid w:val="00C24189"/>
    <w:rsid w:val="00C24225"/>
    <w:rsid w:val="00C274B1"/>
    <w:rsid w:val="00C27501"/>
    <w:rsid w:val="00C277A6"/>
    <w:rsid w:val="00C30937"/>
    <w:rsid w:val="00C32926"/>
    <w:rsid w:val="00C329D4"/>
    <w:rsid w:val="00C33559"/>
    <w:rsid w:val="00C33AA4"/>
    <w:rsid w:val="00C341CB"/>
    <w:rsid w:val="00C35E2E"/>
    <w:rsid w:val="00C364CE"/>
    <w:rsid w:val="00C36DA4"/>
    <w:rsid w:val="00C37B09"/>
    <w:rsid w:val="00C40FDE"/>
    <w:rsid w:val="00C41BFC"/>
    <w:rsid w:val="00C42F8B"/>
    <w:rsid w:val="00C4351C"/>
    <w:rsid w:val="00C43C06"/>
    <w:rsid w:val="00C458A8"/>
    <w:rsid w:val="00C459AC"/>
    <w:rsid w:val="00C45C73"/>
    <w:rsid w:val="00C4658D"/>
    <w:rsid w:val="00C465B0"/>
    <w:rsid w:val="00C46B02"/>
    <w:rsid w:val="00C50476"/>
    <w:rsid w:val="00C5071D"/>
    <w:rsid w:val="00C513E7"/>
    <w:rsid w:val="00C5285B"/>
    <w:rsid w:val="00C52BA6"/>
    <w:rsid w:val="00C52F48"/>
    <w:rsid w:val="00C54056"/>
    <w:rsid w:val="00C54BA2"/>
    <w:rsid w:val="00C54DC1"/>
    <w:rsid w:val="00C55B56"/>
    <w:rsid w:val="00C569A6"/>
    <w:rsid w:val="00C6193E"/>
    <w:rsid w:val="00C63392"/>
    <w:rsid w:val="00C63EC5"/>
    <w:rsid w:val="00C648B1"/>
    <w:rsid w:val="00C65787"/>
    <w:rsid w:val="00C66CEC"/>
    <w:rsid w:val="00C676E0"/>
    <w:rsid w:val="00C67D8A"/>
    <w:rsid w:val="00C7135C"/>
    <w:rsid w:val="00C716CD"/>
    <w:rsid w:val="00C727DD"/>
    <w:rsid w:val="00C72E42"/>
    <w:rsid w:val="00C7339F"/>
    <w:rsid w:val="00C741FB"/>
    <w:rsid w:val="00C74D1A"/>
    <w:rsid w:val="00C75A9B"/>
    <w:rsid w:val="00C75CCC"/>
    <w:rsid w:val="00C76579"/>
    <w:rsid w:val="00C769CD"/>
    <w:rsid w:val="00C76D03"/>
    <w:rsid w:val="00C805F0"/>
    <w:rsid w:val="00C80BBA"/>
    <w:rsid w:val="00C80BD5"/>
    <w:rsid w:val="00C815E9"/>
    <w:rsid w:val="00C82BD2"/>
    <w:rsid w:val="00C832B4"/>
    <w:rsid w:val="00C83578"/>
    <w:rsid w:val="00C83C2B"/>
    <w:rsid w:val="00C83CD2"/>
    <w:rsid w:val="00C8530C"/>
    <w:rsid w:val="00C857AA"/>
    <w:rsid w:val="00C85BE9"/>
    <w:rsid w:val="00C86CC9"/>
    <w:rsid w:val="00C86F7D"/>
    <w:rsid w:val="00C90958"/>
    <w:rsid w:val="00C90AE6"/>
    <w:rsid w:val="00C90DC2"/>
    <w:rsid w:val="00C91E5D"/>
    <w:rsid w:val="00C91F17"/>
    <w:rsid w:val="00C935EF"/>
    <w:rsid w:val="00C94B02"/>
    <w:rsid w:val="00C951EF"/>
    <w:rsid w:val="00C956D2"/>
    <w:rsid w:val="00C95B4B"/>
    <w:rsid w:val="00C96991"/>
    <w:rsid w:val="00C96B06"/>
    <w:rsid w:val="00C972DE"/>
    <w:rsid w:val="00C97A93"/>
    <w:rsid w:val="00CA0281"/>
    <w:rsid w:val="00CA059F"/>
    <w:rsid w:val="00CA0DFC"/>
    <w:rsid w:val="00CA37F0"/>
    <w:rsid w:val="00CA3A2A"/>
    <w:rsid w:val="00CA5B21"/>
    <w:rsid w:val="00CA6205"/>
    <w:rsid w:val="00CA7097"/>
    <w:rsid w:val="00CA72F2"/>
    <w:rsid w:val="00CA733E"/>
    <w:rsid w:val="00CA7FD8"/>
    <w:rsid w:val="00CA7FEA"/>
    <w:rsid w:val="00CB051B"/>
    <w:rsid w:val="00CB0CA7"/>
    <w:rsid w:val="00CB1082"/>
    <w:rsid w:val="00CB1D29"/>
    <w:rsid w:val="00CB1D99"/>
    <w:rsid w:val="00CB3515"/>
    <w:rsid w:val="00CB447F"/>
    <w:rsid w:val="00CB462A"/>
    <w:rsid w:val="00CB497A"/>
    <w:rsid w:val="00CB4F40"/>
    <w:rsid w:val="00CB51BB"/>
    <w:rsid w:val="00CB7C6F"/>
    <w:rsid w:val="00CC01E8"/>
    <w:rsid w:val="00CC1575"/>
    <w:rsid w:val="00CC217D"/>
    <w:rsid w:val="00CC2609"/>
    <w:rsid w:val="00CC2D27"/>
    <w:rsid w:val="00CC2EF0"/>
    <w:rsid w:val="00CC3C22"/>
    <w:rsid w:val="00CC496A"/>
    <w:rsid w:val="00CC4E60"/>
    <w:rsid w:val="00CC4FF6"/>
    <w:rsid w:val="00CC58EF"/>
    <w:rsid w:val="00CC63EE"/>
    <w:rsid w:val="00CC67BC"/>
    <w:rsid w:val="00CC7EBE"/>
    <w:rsid w:val="00CD003C"/>
    <w:rsid w:val="00CD01BD"/>
    <w:rsid w:val="00CD0D70"/>
    <w:rsid w:val="00CD0DCA"/>
    <w:rsid w:val="00CD168A"/>
    <w:rsid w:val="00CD22A0"/>
    <w:rsid w:val="00CD24A7"/>
    <w:rsid w:val="00CD27AC"/>
    <w:rsid w:val="00CD2D87"/>
    <w:rsid w:val="00CD3A73"/>
    <w:rsid w:val="00CD3DCD"/>
    <w:rsid w:val="00CD403D"/>
    <w:rsid w:val="00CD4367"/>
    <w:rsid w:val="00CD4499"/>
    <w:rsid w:val="00CD4A9A"/>
    <w:rsid w:val="00CD640F"/>
    <w:rsid w:val="00CD70A9"/>
    <w:rsid w:val="00CD7149"/>
    <w:rsid w:val="00CD72E8"/>
    <w:rsid w:val="00CE00A7"/>
    <w:rsid w:val="00CE02E1"/>
    <w:rsid w:val="00CE056F"/>
    <w:rsid w:val="00CE0836"/>
    <w:rsid w:val="00CE0CC2"/>
    <w:rsid w:val="00CE1044"/>
    <w:rsid w:val="00CE12A8"/>
    <w:rsid w:val="00CE1346"/>
    <w:rsid w:val="00CE1835"/>
    <w:rsid w:val="00CE1B33"/>
    <w:rsid w:val="00CE2B40"/>
    <w:rsid w:val="00CE3BFE"/>
    <w:rsid w:val="00CE4250"/>
    <w:rsid w:val="00CE48AC"/>
    <w:rsid w:val="00CE4CAA"/>
    <w:rsid w:val="00CE5246"/>
    <w:rsid w:val="00CE600E"/>
    <w:rsid w:val="00CE68E7"/>
    <w:rsid w:val="00CE6A49"/>
    <w:rsid w:val="00CE7300"/>
    <w:rsid w:val="00CE7C3A"/>
    <w:rsid w:val="00CF07DA"/>
    <w:rsid w:val="00CF0CEE"/>
    <w:rsid w:val="00CF0FAE"/>
    <w:rsid w:val="00CF1818"/>
    <w:rsid w:val="00CF1861"/>
    <w:rsid w:val="00CF2739"/>
    <w:rsid w:val="00CF2E53"/>
    <w:rsid w:val="00CF3092"/>
    <w:rsid w:val="00CF3296"/>
    <w:rsid w:val="00CF3403"/>
    <w:rsid w:val="00CF4863"/>
    <w:rsid w:val="00CF4CA3"/>
    <w:rsid w:val="00CF6310"/>
    <w:rsid w:val="00CF6EBF"/>
    <w:rsid w:val="00CF7126"/>
    <w:rsid w:val="00CF7EA7"/>
    <w:rsid w:val="00D005F6"/>
    <w:rsid w:val="00D006D1"/>
    <w:rsid w:val="00D00788"/>
    <w:rsid w:val="00D0080C"/>
    <w:rsid w:val="00D0146B"/>
    <w:rsid w:val="00D0189B"/>
    <w:rsid w:val="00D018B6"/>
    <w:rsid w:val="00D029AC"/>
    <w:rsid w:val="00D02FFB"/>
    <w:rsid w:val="00D03A88"/>
    <w:rsid w:val="00D04933"/>
    <w:rsid w:val="00D04A35"/>
    <w:rsid w:val="00D05148"/>
    <w:rsid w:val="00D05149"/>
    <w:rsid w:val="00D05ACB"/>
    <w:rsid w:val="00D05B16"/>
    <w:rsid w:val="00D0644D"/>
    <w:rsid w:val="00D06786"/>
    <w:rsid w:val="00D070C3"/>
    <w:rsid w:val="00D07345"/>
    <w:rsid w:val="00D1027C"/>
    <w:rsid w:val="00D10A25"/>
    <w:rsid w:val="00D10A38"/>
    <w:rsid w:val="00D10AFB"/>
    <w:rsid w:val="00D11592"/>
    <w:rsid w:val="00D11E12"/>
    <w:rsid w:val="00D1344F"/>
    <w:rsid w:val="00D13722"/>
    <w:rsid w:val="00D13D19"/>
    <w:rsid w:val="00D1408C"/>
    <w:rsid w:val="00D140A9"/>
    <w:rsid w:val="00D143F3"/>
    <w:rsid w:val="00D14AFF"/>
    <w:rsid w:val="00D157D3"/>
    <w:rsid w:val="00D1784B"/>
    <w:rsid w:val="00D17D37"/>
    <w:rsid w:val="00D2086A"/>
    <w:rsid w:val="00D20A82"/>
    <w:rsid w:val="00D20E4A"/>
    <w:rsid w:val="00D22322"/>
    <w:rsid w:val="00D23816"/>
    <w:rsid w:val="00D23C5F"/>
    <w:rsid w:val="00D2428A"/>
    <w:rsid w:val="00D24974"/>
    <w:rsid w:val="00D258EA"/>
    <w:rsid w:val="00D25C11"/>
    <w:rsid w:val="00D25C9B"/>
    <w:rsid w:val="00D346F0"/>
    <w:rsid w:val="00D34BD3"/>
    <w:rsid w:val="00D34D33"/>
    <w:rsid w:val="00D35594"/>
    <w:rsid w:val="00D35BDA"/>
    <w:rsid w:val="00D407C8"/>
    <w:rsid w:val="00D407CB"/>
    <w:rsid w:val="00D415A7"/>
    <w:rsid w:val="00D41919"/>
    <w:rsid w:val="00D41E08"/>
    <w:rsid w:val="00D42508"/>
    <w:rsid w:val="00D42788"/>
    <w:rsid w:val="00D42C69"/>
    <w:rsid w:val="00D43309"/>
    <w:rsid w:val="00D434A8"/>
    <w:rsid w:val="00D43B43"/>
    <w:rsid w:val="00D44371"/>
    <w:rsid w:val="00D4541E"/>
    <w:rsid w:val="00D45EC8"/>
    <w:rsid w:val="00D4632F"/>
    <w:rsid w:val="00D46A9D"/>
    <w:rsid w:val="00D46CFF"/>
    <w:rsid w:val="00D51462"/>
    <w:rsid w:val="00D517D3"/>
    <w:rsid w:val="00D51B7F"/>
    <w:rsid w:val="00D51D2E"/>
    <w:rsid w:val="00D5216C"/>
    <w:rsid w:val="00D523D4"/>
    <w:rsid w:val="00D52942"/>
    <w:rsid w:val="00D538C9"/>
    <w:rsid w:val="00D54DEB"/>
    <w:rsid w:val="00D55EA2"/>
    <w:rsid w:val="00D56921"/>
    <w:rsid w:val="00D56FB4"/>
    <w:rsid w:val="00D57442"/>
    <w:rsid w:val="00D57D85"/>
    <w:rsid w:val="00D61A5A"/>
    <w:rsid w:val="00D626EF"/>
    <w:rsid w:val="00D6370B"/>
    <w:rsid w:val="00D64C3F"/>
    <w:rsid w:val="00D66817"/>
    <w:rsid w:val="00D677FA"/>
    <w:rsid w:val="00D67E44"/>
    <w:rsid w:val="00D702BC"/>
    <w:rsid w:val="00D70CCF"/>
    <w:rsid w:val="00D71A81"/>
    <w:rsid w:val="00D72174"/>
    <w:rsid w:val="00D73BF8"/>
    <w:rsid w:val="00D744BE"/>
    <w:rsid w:val="00D75AD2"/>
    <w:rsid w:val="00D75C6F"/>
    <w:rsid w:val="00D75CB8"/>
    <w:rsid w:val="00D82327"/>
    <w:rsid w:val="00D829B3"/>
    <w:rsid w:val="00D82E8C"/>
    <w:rsid w:val="00D83045"/>
    <w:rsid w:val="00D83FAA"/>
    <w:rsid w:val="00D844AE"/>
    <w:rsid w:val="00D8515B"/>
    <w:rsid w:val="00D85995"/>
    <w:rsid w:val="00D86FFC"/>
    <w:rsid w:val="00D871B5"/>
    <w:rsid w:val="00D903E4"/>
    <w:rsid w:val="00D90A3F"/>
    <w:rsid w:val="00D911FD"/>
    <w:rsid w:val="00D916A0"/>
    <w:rsid w:val="00D92406"/>
    <w:rsid w:val="00D9273C"/>
    <w:rsid w:val="00D939B0"/>
    <w:rsid w:val="00D94AD4"/>
    <w:rsid w:val="00D951DA"/>
    <w:rsid w:val="00D95905"/>
    <w:rsid w:val="00D95B41"/>
    <w:rsid w:val="00D969C8"/>
    <w:rsid w:val="00D97B84"/>
    <w:rsid w:val="00D97D1E"/>
    <w:rsid w:val="00DA0314"/>
    <w:rsid w:val="00DA05CF"/>
    <w:rsid w:val="00DA0C95"/>
    <w:rsid w:val="00DA136E"/>
    <w:rsid w:val="00DA170C"/>
    <w:rsid w:val="00DA1D35"/>
    <w:rsid w:val="00DA1E7F"/>
    <w:rsid w:val="00DA2B2B"/>
    <w:rsid w:val="00DA334D"/>
    <w:rsid w:val="00DA3753"/>
    <w:rsid w:val="00DA3D00"/>
    <w:rsid w:val="00DA4056"/>
    <w:rsid w:val="00DA61AE"/>
    <w:rsid w:val="00DA6AAB"/>
    <w:rsid w:val="00DA6E40"/>
    <w:rsid w:val="00DA761F"/>
    <w:rsid w:val="00DA7633"/>
    <w:rsid w:val="00DA7792"/>
    <w:rsid w:val="00DA77E8"/>
    <w:rsid w:val="00DA7927"/>
    <w:rsid w:val="00DB0218"/>
    <w:rsid w:val="00DB028E"/>
    <w:rsid w:val="00DB085F"/>
    <w:rsid w:val="00DB0E24"/>
    <w:rsid w:val="00DB1877"/>
    <w:rsid w:val="00DB198E"/>
    <w:rsid w:val="00DB27E9"/>
    <w:rsid w:val="00DB2EF6"/>
    <w:rsid w:val="00DB3ADB"/>
    <w:rsid w:val="00DB415E"/>
    <w:rsid w:val="00DB42BF"/>
    <w:rsid w:val="00DB491A"/>
    <w:rsid w:val="00DB4EF5"/>
    <w:rsid w:val="00DB51D0"/>
    <w:rsid w:val="00DB5506"/>
    <w:rsid w:val="00DB5590"/>
    <w:rsid w:val="00DB5946"/>
    <w:rsid w:val="00DB59D3"/>
    <w:rsid w:val="00DB6019"/>
    <w:rsid w:val="00DB663B"/>
    <w:rsid w:val="00DB7A6D"/>
    <w:rsid w:val="00DC04B5"/>
    <w:rsid w:val="00DC053D"/>
    <w:rsid w:val="00DC061B"/>
    <w:rsid w:val="00DC0CAC"/>
    <w:rsid w:val="00DC106E"/>
    <w:rsid w:val="00DC1960"/>
    <w:rsid w:val="00DC1B14"/>
    <w:rsid w:val="00DC21C8"/>
    <w:rsid w:val="00DC274A"/>
    <w:rsid w:val="00DC2B88"/>
    <w:rsid w:val="00DC2CD8"/>
    <w:rsid w:val="00DC302B"/>
    <w:rsid w:val="00DC35D2"/>
    <w:rsid w:val="00DC3FEA"/>
    <w:rsid w:val="00DC4FFF"/>
    <w:rsid w:val="00DC5882"/>
    <w:rsid w:val="00DC6C72"/>
    <w:rsid w:val="00DC7173"/>
    <w:rsid w:val="00DD04F6"/>
    <w:rsid w:val="00DD14EC"/>
    <w:rsid w:val="00DD1B22"/>
    <w:rsid w:val="00DD21B6"/>
    <w:rsid w:val="00DD2461"/>
    <w:rsid w:val="00DD2471"/>
    <w:rsid w:val="00DD2879"/>
    <w:rsid w:val="00DD4AF3"/>
    <w:rsid w:val="00DD50C5"/>
    <w:rsid w:val="00DD5307"/>
    <w:rsid w:val="00DD5653"/>
    <w:rsid w:val="00DD5836"/>
    <w:rsid w:val="00DD5ED7"/>
    <w:rsid w:val="00DD706E"/>
    <w:rsid w:val="00DD7527"/>
    <w:rsid w:val="00DD79D4"/>
    <w:rsid w:val="00DD7DC2"/>
    <w:rsid w:val="00DE0B5F"/>
    <w:rsid w:val="00DE0CA4"/>
    <w:rsid w:val="00DE0EED"/>
    <w:rsid w:val="00DE0F76"/>
    <w:rsid w:val="00DE3394"/>
    <w:rsid w:val="00DE3816"/>
    <w:rsid w:val="00DE45AF"/>
    <w:rsid w:val="00DE4EFC"/>
    <w:rsid w:val="00DE5528"/>
    <w:rsid w:val="00DE6F3C"/>
    <w:rsid w:val="00DE76E3"/>
    <w:rsid w:val="00DF0147"/>
    <w:rsid w:val="00DF0852"/>
    <w:rsid w:val="00DF09CA"/>
    <w:rsid w:val="00DF0A54"/>
    <w:rsid w:val="00DF0EFC"/>
    <w:rsid w:val="00DF1DDB"/>
    <w:rsid w:val="00DF21CF"/>
    <w:rsid w:val="00DF3E9C"/>
    <w:rsid w:val="00DF63BD"/>
    <w:rsid w:val="00DF6822"/>
    <w:rsid w:val="00DF7109"/>
    <w:rsid w:val="00DF72A7"/>
    <w:rsid w:val="00DF76CF"/>
    <w:rsid w:val="00E003FB"/>
    <w:rsid w:val="00E013A4"/>
    <w:rsid w:val="00E01CC9"/>
    <w:rsid w:val="00E03A52"/>
    <w:rsid w:val="00E049D2"/>
    <w:rsid w:val="00E04A68"/>
    <w:rsid w:val="00E0526F"/>
    <w:rsid w:val="00E05273"/>
    <w:rsid w:val="00E052C0"/>
    <w:rsid w:val="00E0700D"/>
    <w:rsid w:val="00E070A6"/>
    <w:rsid w:val="00E07CFB"/>
    <w:rsid w:val="00E07F42"/>
    <w:rsid w:val="00E102DA"/>
    <w:rsid w:val="00E10D65"/>
    <w:rsid w:val="00E10DBA"/>
    <w:rsid w:val="00E11B48"/>
    <w:rsid w:val="00E11CEA"/>
    <w:rsid w:val="00E11D86"/>
    <w:rsid w:val="00E13082"/>
    <w:rsid w:val="00E13C90"/>
    <w:rsid w:val="00E1445E"/>
    <w:rsid w:val="00E14CBA"/>
    <w:rsid w:val="00E15922"/>
    <w:rsid w:val="00E16A23"/>
    <w:rsid w:val="00E16F8C"/>
    <w:rsid w:val="00E175E8"/>
    <w:rsid w:val="00E21220"/>
    <w:rsid w:val="00E212AB"/>
    <w:rsid w:val="00E22174"/>
    <w:rsid w:val="00E2281F"/>
    <w:rsid w:val="00E22D85"/>
    <w:rsid w:val="00E23567"/>
    <w:rsid w:val="00E23FB5"/>
    <w:rsid w:val="00E24049"/>
    <w:rsid w:val="00E24810"/>
    <w:rsid w:val="00E2509E"/>
    <w:rsid w:val="00E2595D"/>
    <w:rsid w:val="00E264E6"/>
    <w:rsid w:val="00E27065"/>
    <w:rsid w:val="00E301FC"/>
    <w:rsid w:val="00E3042A"/>
    <w:rsid w:val="00E30BC7"/>
    <w:rsid w:val="00E30DBF"/>
    <w:rsid w:val="00E31C12"/>
    <w:rsid w:val="00E32652"/>
    <w:rsid w:val="00E32BB3"/>
    <w:rsid w:val="00E32F8A"/>
    <w:rsid w:val="00E3409F"/>
    <w:rsid w:val="00E3505C"/>
    <w:rsid w:val="00E3580D"/>
    <w:rsid w:val="00E360B2"/>
    <w:rsid w:val="00E37480"/>
    <w:rsid w:val="00E37580"/>
    <w:rsid w:val="00E3766C"/>
    <w:rsid w:val="00E3792A"/>
    <w:rsid w:val="00E40B5D"/>
    <w:rsid w:val="00E41008"/>
    <w:rsid w:val="00E412C2"/>
    <w:rsid w:val="00E415C0"/>
    <w:rsid w:val="00E4367C"/>
    <w:rsid w:val="00E43CD8"/>
    <w:rsid w:val="00E43F93"/>
    <w:rsid w:val="00E441B8"/>
    <w:rsid w:val="00E44CE2"/>
    <w:rsid w:val="00E45881"/>
    <w:rsid w:val="00E4622A"/>
    <w:rsid w:val="00E46B17"/>
    <w:rsid w:val="00E4709B"/>
    <w:rsid w:val="00E5001B"/>
    <w:rsid w:val="00E5131C"/>
    <w:rsid w:val="00E51AE8"/>
    <w:rsid w:val="00E52D86"/>
    <w:rsid w:val="00E53289"/>
    <w:rsid w:val="00E53E4B"/>
    <w:rsid w:val="00E53FEC"/>
    <w:rsid w:val="00E56C5F"/>
    <w:rsid w:val="00E57E8D"/>
    <w:rsid w:val="00E603AC"/>
    <w:rsid w:val="00E6049E"/>
    <w:rsid w:val="00E6201C"/>
    <w:rsid w:val="00E62024"/>
    <w:rsid w:val="00E64BE7"/>
    <w:rsid w:val="00E64F1F"/>
    <w:rsid w:val="00E658EE"/>
    <w:rsid w:val="00E6658E"/>
    <w:rsid w:val="00E6707B"/>
    <w:rsid w:val="00E705CA"/>
    <w:rsid w:val="00E720B0"/>
    <w:rsid w:val="00E720EF"/>
    <w:rsid w:val="00E737E5"/>
    <w:rsid w:val="00E7399A"/>
    <w:rsid w:val="00E73D35"/>
    <w:rsid w:val="00E73E83"/>
    <w:rsid w:val="00E740D6"/>
    <w:rsid w:val="00E7553B"/>
    <w:rsid w:val="00E759D5"/>
    <w:rsid w:val="00E770E8"/>
    <w:rsid w:val="00E77897"/>
    <w:rsid w:val="00E80207"/>
    <w:rsid w:val="00E8082D"/>
    <w:rsid w:val="00E8117A"/>
    <w:rsid w:val="00E81975"/>
    <w:rsid w:val="00E824DE"/>
    <w:rsid w:val="00E83662"/>
    <w:rsid w:val="00E83EB3"/>
    <w:rsid w:val="00E84485"/>
    <w:rsid w:val="00E84827"/>
    <w:rsid w:val="00E850D2"/>
    <w:rsid w:val="00E855FD"/>
    <w:rsid w:val="00E85DA2"/>
    <w:rsid w:val="00E85DC1"/>
    <w:rsid w:val="00E872B9"/>
    <w:rsid w:val="00E90516"/>
    <w:rsid w:val="00E90F50"/>
    <w:rsid w:val="00E90FEF"/>
    <w:rsid w:val="00E911AB"/>
    <w:rsid w:val="00E914FB"/>
    <w:rsid w:val="00E92095"/>
    <w:rsid w:val="00E92D6C"/>
    <w:rsid w:val="00E93561"/>
    <w:rsid w:val="00E9378A"/>
    <w:rsid w:val="00E93CE1"/>
    <w:rsid w:val="00E94519"/>
    <w:rsid w:val="00E959A3"/>
    <w:rsid w:val="00EA026D"/>
    <w:rsid w:val="00EA03F4"/>
    <w:rsid w:val="00EA1A16"/>
    <w:rsid w:val="00EA1E13"/>
    <w:rsid w:val="00EA2040"/>
    <w:rsid w:val="00EA2610"/>
    <w:rsid w:val="00EA3CFA"/>
    <w:rsid w:val="00EA4067"/>
    <w:rsid w:val="00EA6657"/>
    <w:rsid w:val="00EB017B"/>
    <w:rsid w:val="00EB080D"/>
    <w:rsid w:val="00EB18F8"/>
    <w:rsid w:val="00EB1BFB"/>
    <w:rsid w:val="00EB274F"/>
    <w:rsid w:val="00EB2B04"/>
    <w:rsid w:val="00EB5218"/>
    <w:rsid w:val="00EB634B"/>
    <w:rsid w:val="00EB6903"/>
    <w:rsid w:val="00EB6A7C"/>
    <w:rsid w:val="00EB6AFB"/>
    <w:rsid w:val="00EB6BBA"/>
    <w:rsid w:val="00EB7819"/>
    <w:rsid w:val="00EC064B"/>
    <w:rsid w:val="00EC12DA"/>
    <w:rsid w:val="00EC2CF8"/>
    <w:rsid w:val="00EC3304"/>
    <w:rsid w:val="00EC48B5"/>
    <w:rsid w:val="00EC4D41"/>
    <w:rsid w:val="00EC4F5D"/>
    <w:rsid w:val="00EC6F74"/>
    <w:rsid w:val="00EC6FCF"/>
    <w:rsid w:val="00EC742F"/>
    <w:rsid w:val="00ED05FA"/>
    <w:rsid w:val="00ED10F9"/>
    <w:rsid w:val="00ED1FD4"/>
    <w:rsid w:val="00ED316A"/>
    <w:rsid w:val="00ED3891"/>
    <w:rsid w:val="00ED3D91"/>
    <w:rsid w:val="00ED3DA5"/>
    <w:rsid w:val="00ED3F9E"/>
    <w:rsid w:val="00ED4FE9"/>
    <w:rsid w:val="00ED5680"/>
    <w:rsid w:val="00ED621C"/>
    <w:rsid w:val="00ED6844"/>
    <w:rsid w:val="00ED69A6"/>
    <w:rsid w:val="00ED7523"/>
    <w:rsid w:val="00ED7DA7"/>
    <w:rsid w:val="00EE09EB"/>
    <w:rsid w:val="00EE14C7"/>
    <w:rsid w:val="00EE39DC"/>
    <w:rsid w:val="00EE40B3"/>
    <w:rsid w:val="00EE62F0"/>
    <w:rsid w:val="00EE6926"/>
    <w:rsid w:val="00EE6C3F"/>
    <w:rsid w:val="00EE7325"/>
    <w:rsid w:val="00EE7C9F"/>
    <w:rsid w:val="00EE7CCB"/>
    <w:rsid w:val="00EF0496"/>
    <w:rsid w:val="00EF18CD"/>
    <w:rsid w:val="00EF1C44"/>
    <w:rsid w:val="00EF2326"/>
    <w:rsid w:val="00EF2D52"/>
    <w:rsid w:val="00EF2F2A"/>
    <w:rsid w:val="00EF3BE2"/>
    <w:rsid w:val="00EF423B"/>
    <w:rsid w:val="00EF4704"/>
    <w:rsid w:val="00EF4F99"/>
    <w:rsid w:val="00EF5260"/>
    <w:rsid w:val="00EF52FE"/>
    <w:rsid w:val="00EF58FA"/>
    <w:rsid w:val="00EF71EB"/>
    <w:rsid w:val="00EF7A87"/>
    <w:rsid w:val="00EF7DCB"/>
    <w:rsid w:val="00EF7E42"/>
    <w:rsid w:val="00F00E23"/>
    <w:rsid w:val="00F00FE7"/>
    <w:rsid w:val="00F019F7"/>
    <w:rsid w:val="00F01DD1"/>
    <w:rsid w:val="00F0237A"/>
    <w:rsid w:val="00F028E0"/>
    <w:rsid w:val="00F02953"/>
    <w:rsid w:val="00F0304F"/>
    <w:rsid w:val="00F03CEC"/>
    <w:rsid w:val="00F05363"/>
    <w:rsid w:val="00F06CD9"/>
    <w:rsid w:val="00F0756C"/>
    <w:rsid w:val="00F10DBB"/>
    <w:rsid w:val="00F11634"/>
    <w:rsid w:val="00F12024"/>
    <w:rsid w:val="00F13F63"/>
    <w:rsid w:val="00F14DF3"/>
    <w:rsid w:val="00F15FFE"/>
    <w:rsid w:val="00F16CF5"/>
    <w:rsid w:val="00F1750B"/>
    <w:rsid w:val="00F1771A"/>
    <w:rsid w:val="00F1796C"/>
    <w:rsid w:val="00F2076C"/>
    <w:rsid w:val="00F208F3"/>
    <w:rsid w:val="00F20F05"/>
    <w:rsid w:val="00F2102D"/>
    <w:rsid w:val="00F213BC"/>
    <w:rsid w:val="00F21950"/>
    <w:rsid w:val="00F2214E"/>
    <w:rsid w:val="00F22C27"/>
    <w:rsid w:val="00F235F4"/>
    <w:rsid w:val="00F25CC0"/>
    <w:rsid w:val="00F25D01"/>
    <w:rsid w:val="00F3204A"/>
    <w:rsid w:val="00F32B9E"/>
    <w:rsid w:val="00F32DC1"/>
    <w:rsid w:val="00F33295"/>
    <w:rsid w:val="00F3370A"/>
    <w:rsid w:val="00F33C34"/>
    <w:rsid w:val="00F3479F"/>
    <w:rsid w:val="00F34C56"/>
    <w:rsid w:val="00F378BA"/>
    <w:rsid w:val="00F378F1"/>
    <w:rsid w:val="00F37907"/>
    <w:rsid w:val="00F37E42"/>
    <w:rsid w:val="00F40958"/>
    <w:rsid w:val="00F414CE"/>
    <w:rsid w:val="00F4467C"/>
    <w:rsid w:val="00F45B0D"/>
    <w:rsid w:val="00F47AAC"/>
    <w:rsid w:val="00F50678"/>
    <w:rsid w:val="00F509F1"/>
    <w:rsid w:val="00F50F15"/>
    <w:rsid w:val="00F51386"/>
    <w:rsid w:val="00F51501"/>
    <w:rsid w:val="00F52AB3"/>
    <w:rsid w:val="00F52CBE"/>
    <w:rsid w:val="00F537AF"/>
    <w:rsid w:val="00F540B3"/>
    <w:rsid w:val="00F547FC"/>
    <w:rsid w:val="00F55BF5"/>
    <w:rsid w:val="00F56FE6"/>
    <w:rsid w:val="00F57087"/>
    <w:rsid w:val="00F5764D"/>
    <w:rsid w:val="00F57E36"/>
    <w:rsid w:val="00F63FCD"/>
    <w:rsid w:val="00F658ED"/>
    <w:rsid w:val="00F6597B"/>
    <w:rsid w:val="00F6657C"/>
    <w:rsid w:val="00F6688F"/>
    <w:rsid w:val="00F66B56"/>
    <w:rsid w:val="00F67078"/>
    <w:rsid w:val="00F672F6"/>
    <w:rsid w:val="00F67762"/>
    <w:rsid w:val="00F70103"/>
    <w:rsid w:val="00F70F1C"/>
    <w:rsid w:val="00F71F80"/>
    <w:rsid w:val="00F72230"/>
    <w:rsid w:val="00F72881"/>
    <w:rsid w:val="00F728CE"/>
    <w:rsid w:val="00F72915"/>
    <w:rsid w:val="00F730A7"/>
    <w:rsid w:val="00F742A1"/>
    <w:rsid w:val="00F7432D"/>
    <w:rsid w:val="00F75D2D"/>
    <w:rsid w:val="00F807F7"/>
    <w:rsid w:val="00F80B72"/>
    <w:rsid w:val="00F82507"/>
    <w:rsid w:val="00F82EF7"/>
    <w:rsid w:val="00F8323E"/>
    <w:rsid w:val="00F833BC"/>
    <w:rsid w:val="00F845F4"/>
    <w:rsid w:val="00F84B3C"/>
    <w:rsid w:val="00F85FE1"/>
    <w:rsid w:val="00F86027"/>
    <w:rsid w:val="00F879B0"/>
    <w:rsid w:val="00F901D2"/>
    <w:rsid w:val="00F906F8"/>
    <w:rsid w:val="00F9091B"/>
    <w:rsid w:val="00F90EA0"/>
    <w:rsid w:val="00F90F82"/>
    <w:rsid w:val="00F91422"/>
    <w:rsid w:val="00F923F1"/>
    <w:rsid w:val="00F9267C"/>
    <w:rsid w:val="00F9334A"/>
    <w:rsid w:val="00F93422"/>
    <w:rsid w:val="00F93574"/>
    <w:rsid w:val="00F94FD9"/>
    <w:rsid w:val="00F95357"/>
    <w:rsid w:val="00F95894"/>
    <w:rsid w:val="00F95E02"/>
    <w:rsid w:val="00F966D9"/>
    <w:rsid w:val="00F9724C"/>
    <w:rsid w:val="00F97354"/>
    <w:rsid w:val="00F976B2"/>
    <w:rsid w:val="00F97BD0"/>
    <w:rsid w:val="00FA0040"/>
    <w:rsid w:val="00FA0723"/>
    <w:rsid w:val="00FA074B"/>
    <w:rsid w:val="00FA29BB"/>
    <w:rsid w:val="00FA438D"/>
    <w:rsid w:val="00FA4C4F"/>
    <w:rsid w:val="00FA4D46"/>
    <w:rsid w:val="00FA4F72"/>
    <w:rsid w:val="00FA5555"/>
    <w:rsid w:val="00FA5D1A"/>
    <w:rsid w:val="00FA6221"/>
    <w:rsid w:val="00FA630C"/>
    <w:rsid w:val="00FB089E"/>
    <w:rsid w:val="00FB0D27"/>
    <w:rsid w:val="00FB1C30"/>
    <w:rsid w:val="00FB2985"/>
    <w:rsid w:val="00FB2C5D"/>
    <w:rsid w:val="00FB345D"/>
    <w:rsid w:val="00FB35DB"/>
    <w:rsid w:val="00FB3675"/>
    <w:rsid w:val="00FB410E"/>
    <w:rsid w:val="00FB44C3"/>
    <w:rsid w:val="00FB4A8C"/>
    <w:rsid w:val="00FB4DA3"/>
    <w:rsid w:val="00FB4F46"/>
    <w:rsid w:val="00FB5192"/>
    <w:rsid w:val="00FB6237"/>
    <w:rsid w:val="00FB6BFA"/>
    <w:rsid w:val="00FB75E7"/>
    <w:rsid w:val="00FB78C6"/>
    <w:rsid w:val="00FC172D"/>
    <w:rsid w:val="00FC1ADD"/>
    <w:rsid w:val="00FC2321"/>
    <w:rsid w:val="00FC30E0"/>
    <w:rsid w:val="00FC3333"/>
    <w:rsid w:val="00FC36EB"/>
    <w:rsid w:val="00FC3759"/>
    <w:rsid w:val="00FC48CF"/>
    <w:rsid w:val="00FC521E"/>
    <w:rsid w:val="00FC60BE"/>
    <w:rsid w:val="00FC65A5"/>
    <w:rsid w:val="00FC69C3"/>
    <w:rsid w:val="00FD1190"/>
    <w:rsid w:val="00FD26D0"/>
    <w:rsid w:val="00FD2CE9"/>
    <w:rsid w:val="00FD2E33"/>
    <w:rsid w:val="00FD2E7E"/>
    <w:rsid w:val="00FD3B7E"/>
    <w:rsid w:val="00FD495C"/>
    <w:rsid w:val="00FD51E3"/>
    <w:rsid w:val="00FD77CA"/>
    <w:rsid w:val="00FE1124"/>
    <w:rsid w:val="00FE1B4B"/>
    <w:rsid w:val="00FE28AC"/>
    <w:rsid w:val="00FE3F64"/>
    <w:rsid w:val="00FE4066"/>
    <w:rsid w:val="00FE560A"/>
    <w:rsid w:val="00FE57E4"/>
    <w:rsid w:val="00FE6D59"/>
    <w:rsid w:val="00FE732B"/>
    <w:rsid w:val="00FE73A6"/>
    <w:rsid w:val="00FE757D"/>
    <w:rsid w:val="00FF0680"/>
    <w:rsid w:val="00FF1490"/>
    <w:rsid w:val="00FF1927"/>
    <w:rsid w:val="00FF2C14"/>
    <w:rsid w:val="00FF2D5B"/>
    <w:rsid w:val="00FF32F8"/>
    <w:rsid w:val="00FF522D"/>
    <w:rsid w:val="00FF5312"/>
    <w:rsid w:val="00FF5703"/>
    <w:rsid w:val="00FF6BEB"/>
    <w:rsid w:val="00FF74B4"/>
    <w:rsid w:val="00FF77C1"/>
    <w:rsid w:val="0B9B84C1"/>
    <w:rsid w:val="0F2BC335"/>
    <w:rsid w:val="19F1BB54"/>
    <w:rsid w:val="28719D04"/>
    <w:rsid w:val="290CB4D8"/>
    <w:rsid w:val="35D65846"/>
    <w:rsid w:val="431F4602"/>
    <w:rsid w:val="4681D681"/>
    <w:rsid w:val="57D464B0"/>
    <w:rsid w:val="7087A6B8"/>
    <w:rsid w:val="733593E0"/>
    <w:rsid w:val="758B322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E17D3"/>
  <w14:defaultImageDpi w14:val="300"/>
  <w15:docId w15:val="{E61564D4-A481-4DBA-8891-84A24FAE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C13B28"/>
    <w:pPr>
      <w:widowControl w:val="0"/>
      <w:jc w:val="both"/>
    </w:pPr>
    <w:rPr>
      <w:rFonts w:ascii="Arial" w:eastAsiaTheme="minorHAnsi" w:hAnsi="Arial"/>
      <w:sz w:val="20"/>
      <w:szCs w:val="22"/>
      <w:lang w:val="de-CH" w:eastAsia="en-US"/>
    </w:rPr>
  </w:style>
  <w:style w:type="paragraph" w:styleId="berschrift1">
    <w:name w:val="heading 1"/>
    <w:basedOn w:val="Standard"/>
    <w:next w:val="Standard"/>
    <w:link w:val="berschrift1Zchn"/>
    <w:uiPriority w:val="9"/>
    <w:qFormat/>
    <w:rsid w:val="00655B13"/>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655B13"/>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Titel">
    <w:name w:val="Title"/>
    <w:basedOn w:val="Standard"/>
    <w:next w:val="Standard"/>
    <w:link w:val="TitelZchn"/>
    <w:uiPriority w:val="10"/>
    <w:qFormat/>
    <w:rsid w:val="00655B13"/>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5B13"/>
    <w:rPr>
      <w:rFonts w:asciiTheme="majorHAnsi" w:eastAsiaTheme="majorEastAsia" w:hAnsiTheme="majorHAnsi" w:cstheme="majorBidi"/>
      <w:spacing w:val="-10"/>
      <w:kern w:val="28"/>
      <w:sz w:val="56"/>
      <w:szCs w:val="56"/>
      <w:lang w:val="en-US" w:eastAsia="en-US"/>
    </w:rPr>
  </w:style>
  <w:style w:type="character" w:customStyle="1" w:styleId="berschrift1Zchn">
    <w:name w:val="Überschrift 1 Zchn"/>
    <w:basedOn w:val="Absatz-Standardschriftart"/>
    <w:link w:val="berschrift1"/>
    <w:uiPriority w:val="9"/>
    <w:rsid w:val="00655B13"/>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rsid w:val="00655B13"/>
    <w:rPr>
      <w:rFonts w:ascii="Arial" w:eastAsiaTheme="majorEastAsia" w:hAnsi="Arial" w:cstheme="majorBidi"/>
      <w:b/>
      <w:sz w:val="20"/>
      <w:szCs w:val="26"/>
      <w:lang w:val="de-CH" w:eastAsia="en-US"/>
    </w:rPr>
  </w:style>
  <w:style w:type="paragraph" w:styleId="Listenabsatz">
    <w:name w:val="List Paragraph"/>
    <w:basedOn w:val="Standard"/>
    <w:uiPriority w:val="34"/>
    <w:qFormat/>
    <w:rsid w:val="007C3441"/>
    <w:pPr>
      <w:widowControl/>
      <w:ind w:left="720"/>
      <w:jc w:val="left"/>
    </w:pPr>
    <w:rPr>
      <w:rFonts w:ascii="Syntax LT Std" w:eastAsia="Times New Roman" w:hAnsi="Syntax LT Std" w:cs="Calibri"/>
      <w:lang w:eastAsia="de-CH"/>
    </w:rPr>
  </w:style>
  <w:style w:type="paragraph" w:customStyle="1" w:styleId="Anlass">
    <w:name w:val="Anlass"/>
    <w:basedOn w:val="Standard"/>
    <w:uiPriority w:val="99"/>
    <w:rsid w:val="007C3441"/>
    <w:pPr>
      <w:widowControl/>
      <w:jc w:val="left"/>
    </w:pPr>
    <w:rPr>
      <w:rFonts w:eastAsia="Times New Roman" w:cs="Arial"/>
      <w:b/>
      <w:bCs/>
      <w:sz w:val="28"/>
      <w:szCs w:val="28"/>
      <w:lang w:val="de-DE" w:eastAsia="de-DE"/>
    </w:rPr>
  </w:style>
  <w:style w:type="paragraph" w:styleId="StandardWeb">
    <w:name w:val="Normal (Web)"/>
    <w:basedOn w:val="Standard"/>
    <w:uiPriority w:val="99"/>
    <w:unhideWhenUsed/>
    <w:rsid w:val="007C3441"/>
    <w:pPr>
      <w:widowControl/>
      <w:spacing w:before="100" w:beforeAutospacing="1" w:after="100" w:afterAutospacing="1"/>
      <w:jc w:val="left"/>
    </w:pPr>
    <w:rPr>
      <w:rFonts w:ascii="Times New Roman" w:eastAsia="Times New Roman" w:hAnsi="Times New Roman" w:cs="Times New Roman"/>
      <w:sz w:val="24"/>
      <w:szCs w:val="24"/>
      <w:lang w:eastAsia="de-CH"/>
    </w:rPr>
  </w:style>
  <w:style w:type="paragraph" w:styleId="KeinLeerraum">
    <w:name w:val="No Spacing"/>
    <w:uiPriority w:val="1"/>
    <w:qFormat/>
    <w:rsid w:val="007C3441"/>
    <w:pPr>
      <w:widowControl w:val="0"/>
      <w:jc w:val="both"/>
    </w:pPr>
    <w:rPr>
      <w:rFonts w:ascii="Arial" w:eastAsiaTheme="minorHAnsi" w:hAnsi="Arial"/>
      <w:sz w:val="20"/>
      <w:szCs w:val="22"/>
      <w:lang w:val="de-CH" w:eastAsia="en-US"/>
    </w:rPr>
  </w:style>
  <w:style w:type="character" w:customStyle="1" w:styleId="normaltextrun">
    <w:name w:val="normaltextrun"/>
    <w:basedOn w:val="Absatz-Standardschriftart"/>
    <w:rsid w:val="007C3441"/>
  </w:style>
  <w:style w:type="character" w:styleId="Hyperlink">
    <w:name w:val="Hyperlink"/>
    <w:basedOn w:val="Absatz-Standardschriftart"/>
    <w:uiPriority w:val="99"/>
    <w:unhideWhenUsed/>
    <w:rsid w:val="009328BC"/>
    <w:rPr>
      <w:color w:val="0000FF" w:themeColor="hyperlink"/>
      <w:u w:val="single"/>
    </w:rPr>
  </w:style>
  <w:style w:type="character" w:styleId="NichtaufgelsteErwhnung">
    <w:name w:val="Unresolved Mention"/>
    <w:basedOn w:val="Absatz-Standardschriftart"/>
    <w:uiPriority w:val="99"/>
    <w:semiHidden/>
    <w:unhideWhenUsed/>
    <w:rsid w:val="009328BC"/>
    <w:rPr>
      <w:color w:val="605E5C"/>
      <w:shd w:val="clear" w:color="auto" w:fill="E1DFDD"/>
    </w:rPr>
  </w:style>
  <w:style w:type="character" w:styleId="Kommentarzeichen">
    <w:name w:val="annotation reference"/>
    <w:basedOn w:val="Absatz-Standardschriftart"/>
    <w:uiPriority w:val="99"/>
    <w:semiHidden/>
    <w:unhideWhenUsed/>
    <w:rsid w:val="000C45DE"/>
    <w:rPr>
      <w:sz w:val="16"/>
      <w:szCs w:val="16"/>
    </w:rPr>
  </w:style>
  <w:style w:type="paragraph" w:styleId="Kommentartext">
    <w:name w:val="annotation text"/>
    <w:basedOn w:val="Standard"/>
    <w:link w:val="KommentartextZchn"/>
    <w:uiPriority w:val="99"/>
    <w:unhideWhenUsed/>
    <w:rsid w:val="000C45DE"/>
    <w:rPr>
      <w:szCs w:val="20"/>
    </w:rPr>
  </w:style>
  <w:style w:type="character" w:customStyle="1" w:styleId="KommentartextZchn">
    <w:name w:val="Kommentartext Zchn"/>
    <w:basedOn w:val="Absatz-Standardschriftart"/>
    <w:link w:val="Kommentartext"/>
    <w:uiPriority w:val="99"/>
    <w:rsid w:val="000C45DE"/>
    <w:rPr>
      <w:rFonts w:ascii="Arial" w:eastAsiaTheme="minorHAnsi" w:hAnsi="Arial"/>
      <w:sz w:val="20"/>
      <w:szCs w:val="20"/>
      <w:lang w:val="de-CH" w:eastAsia="en-US"/>
    </w:rPr>
  </w:style>
  <w:style w:type="paragraph" w:styleId="Kommentarthema">
    <w:name w:val="annotation subject"/>
    <w:basedOn w:val="Kommentartext"/>
    <w:next w:val="Kommentartext"/>
    <w:link w:val="KommentarthemaZchn"/>
    <w:uiPriority w:val="99"/>
    <w:semiHidden/>
    <w:unhideWhenUsed/>
    <w:rsid w:val="000C45DE"/>
    <w:rPr>
      <w:b/>
      <w:bCs/>
    </w:rPr>
  </w:style>
  <w:style w:type="character" w:customStyle="1" w:styleId="KommentarthemaZchn">
    <w:name w:val="Kommentarthema Zchn"/>
    <w:basedOn w:val="KommentartextZchn"/>
    <w:link w:val="Kommentarthema"/>
    <w:uiPriority w:val="99"/>
    <w:semiHidden/>
    <w:rsid w:val="000C45DE"/>
    <w:rPr>
      <w:rFonts w:ascii="Arial" w:eastAsiaTheme="minorHAnsi" w:hAnsi="Arial"/>
      <w:b/>
      <w:bCs/>
      <w:sz w:val="20"/>
      <w:szCs w:val="20"/>
      <w:lang w:val="de-CH" w:eastAsia="en-US"/>
    </w:rPr>
  </w:style>
  <w:style w:type="table" w:styleId="Tabellenraster">
    <w:name w:val="Table Grid"/>
    <w:basedOn w:val="NormaleTabelle"/>
    <w:uiPriority w:val="59"/>
    <w:rsid w:val="00AF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D4409"/>
    <w:rPr>
      <w:rFonts w:ascii="Arial" w:eastAsiaTheme="minorHAnsi" w:hAnsi="Arial"/>
      <w:sz w:val="20"/>
      <w:szCs w:val="22"/>
      <w:lang w:val="de-CH" w:eastAsia="en-US"/>
    </w:rPr>
  </w:style>
  <w:style w:type="paragraph" w:customStyle="1" w:styleId="Default">
    <w:name w:val="Default"/>
    <w:rsid w:val="00E37580"/>
    <w:pPr>
      <w:autoSpaceDE w:val="0"/>
      <w:autoSpaceDN w:val="0"/>
      <w:adjustRightInd w:val="0"/>
    </w:pPr>
    <w:rPr>
      <w:rFonts w:ascii="Calibri" w:hAnsi="Calibri" w:cs="Calibri"/>
      <w:color w:val="000000"/>
      <w:lang w:val="de-CH"/>
    </w:rPr>
  </w:style>
  <w:style w:type="character" w:styleId="BesuchterLink">
    <w:name w:val="FollowedHyperlink"/>
    <w:basedOn w:val="Absatz-Standardschriftart"/>
    <w:uiPriority w:val="99"/>
    <w:semiHidden/>
    <w:unhideWhenUsed/>
    <w:rsid w:val="00FB4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49581">
      <w:bodyDiv w:val="1"/>
      <w:marLeft w:val="0"/>
      <w:marRight w:val="0"/>
      <w:marTop w:val="0"/>
      <w:marBottom w:val="0"/>
      <w:divBdr>
        <w:top w:val="none" w:sz="0" w:space="0" w:color="auto"/>
        <w:left w:val="none" w:sz="0" w:space="0" w:color="auto"/>
        <w:bottom w:val="none" w:sz="0" w:space="0" w:color="auto"/>
        <w:right w:val="none" w:sz="0" w:space="0" w:color="auto"/>
      </w:divBdr>
    </w:div>
    <w:div w:id="255940945">
      <w:bodyDiv w:val="1"/>
      <w:marLeft w:val="0"/>
      <w:marRight w:val="0"/>
      <w:marTop w:val="0"/>
      <w:marBottom w:val="0"/>
      <w:divBdr>
        <w:top w:val="none" w:sz="0" w:space="0" w:color="auto"/>
        <w:left w:val="none" w:sz="0" w:space="0" w:color="auto"/>
        <w:bottom w:val="none" w:sz="0" w:space="0" w:color="auto"/>
        <w:right w:val="none" w:sz="0" w:space="0" w:color="auto"/>
      </w:divBdr>
    </w:div>
    <w:div w:id="276255951">
      <w:bodyDiv w:val="1"/>
      <w:marLeft w:val="0"/>
      <w:marRight w:val="0"/>
      <w:marTop w:val="0"/>
      <w:marBottom w:val="0"/>
      <w:divBdr>
        <w:top w:val="none" w:sz="0" w:space="0" w:color="auto"/>
        <w:left w:val="none" w:sz="0" w:space="0" w:color="auto"/>
        <w:bottom w:val="none" w:sz="0" w:space="0" w:color="auto"/>
        <w:right w:val="none" w:sz="0" w:space="0" w:color="auto"/>
      </w:divBdr>
    </w:div>
    <w:div w:id="363287943">
      <w:bodyDiv w:val="1"/>
      <w:marLeft w:val="0"/>
      <w:marRight w:val="0"/>
      <w:marTop w:val="0"/>
      <w:marBottom w:val="0"/>
      <w:divBdr>
        <w:top w:val="none" w:sz="0" w:space="0" w:color="auto"/>
        <w:left w:val="none" w:sz="0" w:space="0" w:color="auto"/>
        <w:bottom w:val="none" w:sz="0" w:space="0" w:color="auto"/>
        <w:right w:val="none" w:sz="0" w:space="0" w:color="auto"/>
      </w:divBdr>
    </w:div>
    <w:div w:id="487553969">
      <w:bodyDiv w:val="1"/>
      <w:marLeft w:val="0"/>
      <w:marRight w:val="0"/>
      <w:marTop w:val="0"/>
      <w:marBottom w:val="0"/>
      <w:divBdr>
        <w:top w:val="none" w:sz="0" w:space="0" w:color="auto"/>
        <w:left w:val="none" w:sz="0" w:space="0" w:color="auto"/>
        <w:bottom w:val="none" w:sz="0" w:space="0" w:color="auto"/>
        <w:right w:val="none" w:sz="0" w:space="0" w:color="auto"/>
      </w:divBdr>
    </w:div>
    <w:div w:id="509756862">
      <w:bodyDiv w:val="1"/>
      <w:marLeft w:val="0"/>
      <w:marRight w:val="0"/>
      <w:marTop w:val="0"/>
      <w:marBottom w:val="0"/>
      <w:divBdr>
        <w:top w:val="none" w:sz="0" w:space="0" w:color="auto"/>
        <w:left w:val="none" w:sz="0" w:space="0" w:color="auto"/>
        <w:bottom w:val="none" w:sz="0" w:space="0" w:color="auto"/>
        <w:right w:val="none" w:sz="0" w:space="0" w:color="auto"/>
      </w:divBdr>
    </w:div>
    <w:div w:id="551188687">
      <w:bodyDiv w:val="1"/>
      <w:marLeft w:val="0"/>
      <w:marRight w:val="0"/>
      <w:marTop w:val="0"/>
      <w:marBottom w:val="0"/>
      <w:divBdr>
        <w:top w:val="none" w:sz="0" w:space="0" w:color="auto"/>
        <w:left w:val="none" w:sz="0" w:space="0" w:color="auto"/>
        <w:bottom w:val="none" w:sz="0" w:space="0" w:color="auto"/>
        <w:right w:val="none" w:sz="0" w:space="0" w:color="auto"/>
      </w:divBdr>
    </w:div>
    <w:div w:id="683357889">
      <w:bodyDiv w:val="1"/>
      <w:marLeft w:val="0"/>
      <w:marRight w:val="0"/>
      <w:marTop w:val="0"/>
      <w:marBottom w:val="0"/>
      <w:divBdr>
        <w:top w:val="none" w:sz="0" w:space="0" w:color="auto"/>
        <w:left w:val="none" w:sz="0" w:space="0" w:color="auto"/>
        <w:bottom w:val="none" w:sz="0" w:space="0" w:color="auto"/>
        <w:right w:val="none" w:sz="0" w:space="0" w:color="auto"/>
      </w:divBdr>
    </w:div>
    <w:div w:id="698702213">
      <w:bodyDiv w:val="1"/>
      <w:marLeft w:val="0"/>
      <w:marRight w:val="0"/>
      <w:marTop w:val="0"/>
      <w:marBottom w:val="0"/>
      <w:divBdr>
        <w:top w:val="none" w:sz="0" w:space="0" w:color="auto"/>
        <w:left w:val="none" w:sz="0" w:space="0" w:color="auto"/>
        <w:bottom w:val="none" w:sz="0" w:space="0" w:color="auto"/>
        <w:right w:val="none" w:sz="0" w:space="0" w:color="auto"/>
      </w:divBdr>
    </w:div>
    <w:div w:id="706759083">
      <w:bodyDiv w:val="1"/>
      <w:marLeft w:val="0"/>
      <w:marRight w:val="0"/>
      <w:marTop w:val="0"/>
      <w:marBottom w:val="0"/>
      <w:divBdr>
        <w:top w:val="none" w:sz="0" w:space="0" w:color="auto"/>
        <w:left w:val="none" w:sz="0" w:space="0" w:color="auto"/>
        <w:bottom w:val="none" w:sz="0" w:space="0" w:color="auto"/>
        <w:right w:val="none" w:sz="0" w:space="0" w:color="auto"/>
      </w:divBdr>
    </w:div>
    <w:div w:id="760182390">
      <w:bodyDiv w:val="1"/>
      <w:marLeft w:val="0"/>
      <w:marRight w:val="0"/>
      <w:marTop w:val="0"/>
      <w:marBottom w:val="0"/>
      <w:divBdr>
        <w:top w:val="none" w:sz="0" w:space="0" w:color="auto"/>
        <w:left w:val="none" w:sz="0" w:space="0" w:color="auto"/>
        <w:bottom w:val="none" w:sz="0" w:space="0" w:color="auto"/>
        <w:right w:val="none" w:sz="0" w:space="0" w:color="auto"/>
      </w:divBdr>
    </w:div>
    <w:div w:id="804353128">
      <w:bodyDiv w:val="1"/>
      <w:marLeft w:val="0"/>
      <w:marRight w:val="0"/>
      <w:marTop w:val="0"/>
      <w:marBottom w:val="0"/>
      <w:divBdr>
        <w:top w:val="none" w:sz="0" w:space="0" w:color="auto"/>
        <w:left w:val="none" w:sz="0" w:space="0" w:color="auto"/>
        <w:bottom w:val="none" w:sz="0" w:space="0" w:color="auto"/>
        <w:right w:val="none" w:sz="0" w:space="0" w:color="auto"/>
      </w:divBdr>
    </w:div>
    <w:div w:id="939798064">
      <w:bodyDiv w:val="1"/>
      <w:marLeft w:val="0"/>
      <w:marRight w:val="0"/>
      <w:marTop w:val="0"/>
      <w:marBottom w:val="0"/>
      <w:divBdr>
        <w:top w:val="none" w:sz="0" w:space="0" w:color="auto"/>
        <w:left w:val="none" w:sz="0" w:space="0" w:color="auto"/>
        <w:bottom w:val="none" w:sz="0" w:space="0" w:color="auto"/>
        <w:right w:val="none" w:sz="0" w:space="0" w:color="auto"/>
      </w:divBdr>
    </w:div>
    <w:div w:id="941186892">
      <w:bodyDiv w:val="1"/>
      <w:marLeft w:val="0"/>
      <w:marRight w:val="0"/>
      <w:marTop w:val="0"/>
      <w:marBottom w:val="0"/>
      <w:divBdr>
        <w:top w:val="none" w:sz="0" w:space="0" w:color="auto"/>
        <w:left w:val="none" w:sz="0" w:space="0" w:color="auto"/>
        <w:bottom w:val="none" w:sz="0" w:space="0" w:color="auto"/>
        <w:right w:val="none" w:sz="0" w:space="0" w:color="auto"/>
      </w:divBdr>
    </w:div>
    <w:div w:id="1114203804">
      <w:bodyDiv w:val="1"/>
      <w:marLeft w:val="0"/>
      <w:marRight w:val="0"/>
      <w:marTop w:val="0"/>
      <w:marBottom w:val="0"/>
      <w:divBdr>
        <w:top w:val="none" w:sz="0" w:space="0" w:color="auto"/>
        <w:left w:val="none" w:sz="0" w:space="0" w:color="auto"/>
        <w:bottom w:val="none" w:sz="0" w:space="0" w:color="auto"/>
        <w:right w:val="none" w:sz="0" w:space="0" w:color="auto"/>
      </w:divBdr>
    </w:div>
    <w:div w:id="1308778496">
      <w:bodyDiv w:val="1"/>
      <w:marLeft w:val="0"/>
      <w:marRight w:val="0"/>
      <w:marTop w:val="0"/>
      <w:marBottom w:val="0"/>
      <w:divBdr>
        <w:top w:val="none" w:sz="0" w:space="0" w:color="auto"/>
        <w:left w:val="none" w:sz="0" w:space="0" w:color="auto"/>
        <w:bottom w:val="none" w:sz="0" w:space="0" w:color="auto"/>
        <w:right w:val="none" w:sz="0" w:space="0" w:color="auto"/>
      </w:divBdr>
    </w:div>
    <w:div w:id="1309243760">
      <w:bodyDiv w:val="1"/>
      <w:marLeft w:val="0"/>
      <w:marRight w:val="0"/>
      <w:marTop w:val="0"/>
      <w:marBottom w:val="0"/>
      <w:divBdr>
        <w:top w:val="none" w:sz="0" w:space="0" w:color="auto"/>
        <w:left w:val="none" w:sz="0" w:space="0" w:color="auto"/>
        <w:bottom w:val="none" w:sz="0" w:space="0" w:color="auto"/>
        <w:right w:val="none" w:sz="0" w:space="0" w:color="auto"/>
      </w:divBdr>
    </w:div>
    <w:div w:id="1427923562">
      <w:bodyDiv w:val="1"/>
      <w:marLeft w:val="0"/>
      <w:marRight w:val="0"/>
      <w:marTop w:val="0"/>
      <w:marBottom w:val="0"/>
      <w:divBdr>
        <w:top w:val="none" w:sz="0" w:space="0" w:color="auto"/>
        <w:left w:val="none" w:sz="0" w:space="0" w:color="auto"/>
        <w:bottom w:val="none" w:sz="0" w:space="0" w:color="auto"/>
        <w:right w:val="none" w:sz="0" w:space="0" w:color="auto"/>
      </w:divBdr>
    </w:div>
    <w:div w:id="1468548195">
      <w:bodyDiv w:val="1"/>
      <w:marLeft w:val="0"/>
      <w:marRight w:val="0"/>
      <w:marTop w:val="0"/>
      <w:marBottom w:val="0"/>
      <w:divBdr>
        <w:top w:val="none" w:sz="0" w:space="0" w:color="auto"/>
        <w:left w:val="none" w:sz="0" w:space="0" w:color="auto"/>
        <w:bottom w:val="none" w:sz="0" w:space="0" w:color="auto"/>
        <w:right w:val="none" w:sz="0" w:space="0" w:color="auto"/>
      </w:divBdr>
    </w:div>
    <w:div w:id="1547598595">
      <w:bodyDiv w:val="1"/>
      <w:marLeft w:val="0"/>
      <w:marRight w:val="0"/>
      <w:marTop w:val="0"/>
      <w:marBottom w:val="0"/>
      <w:divBdr>
        <w:top w:val="none" w:sz="0" w:space="0" w:color="auto"/>
        <w:left w:val="none" w:sz="0" w:space="0" w:color="auto"/>
        <w:bottom w:val="none" w:sz="0" w:space="0" w:color="auto"/>
        <w:right w:val="none" w:sz="0" w:space="0" w:color="auto"/>
      </w:divBdr>
    </w:div>
    <w:div w:id="1577323894">
      <w:bodyDiv w:val="1"/>
      <w:marLeft w:val="0"/>
      <w:marRight w:val="0"/>
      <w:marTop w:val="0"/>
      <w:marBottom w:val="0"/>
      <w:divBdr>
        <w:top w:val="none" w:sz="0" w:space="0" w:color="auto"/>
        <w:left w:val="none" w:sz="0" w:space="0" w:color="auto"/>
        <w:bottom w:val="none" w:sz="0" w:space="0" w:color="auto"/>
        <w:right w:val="none" w:sz="0" w:space="0" w:color="auto"/>
      </w:divBdr>
    </w:div>
    <w:div w:id="1675372767">
      <w:bodyDiv w:val="1"/>
      <w:marLeft w:val="0"/>
      <w:marRight w:val="0"/>
      <w:marTop w:val="0"/>
      <w:marBottom w:val="0"/>
      <w:divBdr>
        <w:top w:val="none" w:sz="0" w:space="0" w:color="auto"/>
        <w:left w:val="none" w:sz="0" w:space="0" w:color="auto"/>
        <w:bottom w:val="none" w:sz="0" w:space="0" w:color="auto"/>
        <w:right w:val="none" w:sz="0" w:space="0" w:color="auto"/>
      </w:divBdr>
    </w:div>
    <w:div w:id="1777866828">
      <w:bodyDiv w:val="1"/>
      <w:marLeft w:val="0"/>
      <w:marRight w:val="0"/>
      <w:marTop w:val="0"/>
      <w:marBottom w:val="0"/>
      <w:divBdr>
        <w:top w:val="none" w:sz="0" w:space="0" w:color="auto"/>
        <w:left w:val="none" w:sz="0" w:space="0" w:color="auto"/>
        <w:bottom w:val="none" w:sz="0" w:space="0" w:color="auto"/>
        <w:right w:val="none" w:sz="0" w:space="0" w:color="auto"/>
      </w:divBdr>
    </w:div>
    <w:div w:id="1804032667">
      <w:bodyDiv w:val="1"/>
      <w:marLeft w:val="0"/>
      <w:marRight w:val="0"/>
      <w:marTop w:val="0"/>
      <w:marBottom w:val="0"/>
      <w:divBdr>
        <w:top w:val="none" w:sz="0" w:space="0" w:color="auto"/>
        <w:left w:val="none" w:sz="0" w:space="0" w:color="auto"/>
        <w:bottom w:val="none" w:sz="0" w:space="0" w:color="auto"/>
        <w:right w:val="none" w:sz="0" w:space="0" w:color="auto"/>
      </w:divBdr>
    </w:div>
    <w:div w:id="1817453440">
      <w:bodyDiv w:val="1"/>
      <w:marLeft w:val="0"/>
      <w:marRight w:val="0"/>
      <w:marTop w:val="0"/>
      <w:marBottom w:val="0"/>
      <w:divBdr>
        <w:top w:val="none" w:sz="0" w:space="0" w:color="auto"/>
        <w:left w:val="none" w:sz="0" w:space="0" w:color="auto"/>
        <w:bottom w:val="none" w:sz="0" w:space="0" w:color="auto"/>
        <w:right w:val="none" w:sz="0" w:space="0" w:color="auto"/>
      </w:divBdr>
      <w:divsChild>
        <w:div w:id="246889739">
          <w:marLeft w:val="0"/>
          <w:marRight w:val="0"/>
          <w:marTop w:val="0"/>
          <w:marBottom w:val="0"/>
          <w:divBdr>
            <w:top w:val="none" w:sz="0" w:space="0" w:color="auto"/>
            <w:left w:val="none" w:sz="0" w:space="0" w:color="auto"/>
            <w:bottom w:val="none" w:sz="0" w:space="0" w:color="auto"/>
            <w:right w:val="none" w:sz="0" w:space="0" w:color="auto"/>
          </w:divBdr>
        </w:div>
        <w:div w:id="770665527">
          <w:marLeft w:val="0"/>
          <w:marRight w:val="0"/>
          <w:marTop w:val="0"/>
          <w:marBottom w:val="0"/>
          <w:divBdr>
            <w:top w:val="none" w:sz="0" w:space="0" w:color="auto"/>
            <w:left w:val="none" w:sz="0" w:space="0" w:color="auto"/>
            <w:bottom w:val="none" w:sz="0" w:space="0" w:color="auto"/>
            <w:right w:val="none" w:sz="0" w:space="0" w:color="auto"/>
          </w:divBdr>
        </w:div>
        <w:div w:id="893196729">
          <w:marLeft w:val="0"/>
          <w:marRight w:val="0"/>
          <w:marTop w:val="0"/>
          <w:marBottom w:val="0"/>
          <w:divBdr>
            <w:top w:val="none" w:sz="0" w:space="0" w:color="auto"/>
            <w:left w:val="none" w:sz="0" w:space="0" w:color="auto"/>
            <w:bottom w:val="none" w:sz="0" w:space="0" w:color="auto"/>
            <w:right w:val="none" w:sz="0" w:space="0" w:color="auto"/>
          </w:divBdr>
        </w:div>
        <w:div w:id="1289238694">
          <w:marLeft w:val="0"/>
          <w:marRight w:val="0"/>
          <w:marTop w:val="0"/>
          <w:marBottom w:val="0"/>
          <w:divBdr>
            <w:top w:val="none" w:sz="0" w:space="0" w:color="auto"/>
            <w:left w:val="none" w:sz="0" w:space="0" w:color="auto"/>
            <w:bottom w:val="none" w:sz="0" w:space="0" w:color="auto"/>
            <w:right w:val="none" w:sz="0" w:space="0" w:color="auto"/>
          </w:divBdr>
        </w:div>
        <w:div w:id="1428885607">
          <w:marLeft w:val="0"/>
          <w:marRight w:val="0"/>
          <w:marTop w:val="0"/>
          <w:marBottom w:val="0"/>
          <w:divBdr>
            <w:top w:val="none" w:sz="0" w:space="0" w:color="auto"/>
            <w:left w:val="none" w:sz="0" w:space="0" w:color="auto"/>
            <w:bottom w:val="none" w:sz="0" w:space="0" w:color="auto"/>
            <w:right w:val="none" w:sz="0" w:space="0" w:color="auto"/>
          </w:divBdr>
        </w:div>
        <w:div w:id="1558593284">
          <w:marLeft w:val="0"/>
          <w:marRight w:val="0"/>
          <w:marTop w:val="0"/>
          <w:marBottom w:val="0"/>
          <w:divBdr>
            <w:top w:val="none" w:sz="0" w:space="0" w:color="auto"/>
            <w:left w:val="none" w:sz="0" w:space="0" w:color="auto"/>
            <w:bottom w:val="none" w:sz="0" w:space="0" w:color="auto"/>
            <w:right w:val="none" w:sz="0" w:space="0" w:color="auto"/>
          </w:divBdr>
        </w:div>
      </w:divsChild>
    </w:div>
    <w:div w:id="1887913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stiefel@forwardwith.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osalenzerheide.swiss/de/Lenzerheide/Region/Lenzerheide-Marketing-und-Support-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Vitali\OneDrive%20-%20LMS\Desktop\Admin%20Sarah\GL%20und%20VR\VR\VR%20Sitzung\VOR_internes_Dokument_A4_hoch_Lenzerhei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AD22D630B173441B1E6094F1FA01818" ma:contentTypeVersion="15" ma:contentTypeDescription="Ein neues Dokument erstellen." ma:contentTypeScope="" ma:versionID="8e6dc89f76ecfeacbce41149054256ab">
  <xsd:schema xmlns:xsd="http://www.w3.org/2001/XMLSchema" xmlns:xs="http://www.w3.org/2001/XMLSchema" xmlns:p="http://schemas.microsoft.com/office/2006/metadata/properties" xmlns:ns2="cc2e8362-5dca-4f56-b44b-478bbd2b88c0" xmlns:ns3="5a2c6959-f571-43a1-acee-3e0b0e29b2b7" targetNamespace="http://schemas.microsoft.com/office/2006/metadata/properties" ma:root="true" ma:fieldsID="959e7b33c96d2562cc4415e7afbfaa7a" ns2:_="" ns3:_="">
    <xsd:import namespace="cc2e8362-5dca-4f56-b44b-478bbd2b88c0"/>
    <xsd:import namespace="5a2c6959-f571-43a1-acee-3e0b0e29b2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e8362-5dca-4f56-b44b-478bbd2b88c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68b5aad8-45fe-4950-a7e3-2a5e06db9410}" ma:internalName="TaxCatchAll" ma:showField="CatchAllData" ma:web="cc2e8362-5dca-4f56-b44b-478bbd2b88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2c6959-f571-43a1-acee-3e0b0e29b2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827779e6-b551-4470-ac6d-da9522c9fe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c2e8362-5dca-4f56-b44b-478bbd2b88c0" xsi:nil="true"/>
    <lcf76f155ced4ddcb4097134ff3c332f xmlns="5a2c6959-f571-43a1-acee-3e0b0e29b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7CD42B-273D-4821-ADBF-35CD71C31CD8}">
  <ds:schemaRefs>
    <ds:schemaRef ds:uri="http://schemas.microsoft.com/sharepoint/v3/contenttype/forms"/>
  </ds:schemaRefs>
</ds:datastoreItem>
</file>

<file path=customXml/itemProps2.xml><?xml version="1.0" encoding="utf-8"?>
<ds:datastoreItem xmlns:ds="http://schemas.openxmlformats.org/officeDocument/2006/customXml" ds:itemID="{CD0A34B3-ECD9-48D2-9C5E-60CC41EB2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e8362-5dca-4f56-b44b-478bbd2b88c0"/>
    <ds:schemaRef ds:uri="5a2c6959-f571-43a1-acee-3e0b0e29b2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F56A9-0A79-4EE2-B989-76C074AFD302}">
  <ds:schemaRefs>
    <ds:schemaRef ds:uri="http://schemas.openxmlformats.org/officeDocument/2006/bibliography"/>
  </ds:schemaRefs>
</ds:datastoreItem>
</file>

<file path=customXml/itemProps4.xml><?xml version="1.0" encoding="utf-8"?>
<ds:datastoreItem xmlns:ds="http://schemas.openxmlformats.org/officeDocument/2006/customXml" ds:itemID="{9BFFF39C-EFF5-4D24-B432-63E7C34DA073}">
  <ds:schemaRefs>
    <ds:schemaRef ds:uri="http://schemas.microsoft.com/office/2006/metadata/properties"/>
    <ds:schemaRef ds:uri="http://schemas.microsoft.com/office/infopath/2007/PartnerControls"/>
    <ds:schemaRef ds:uri="cc2e8362-5dca-4f56-b44b-478bbd2b88c0"/>
    <ds:schemaRef ds:uri="5a2c6959-f571-43a1-acee-3e0b0e29b2b7"/>
  </ds:schemaRefs>
</ds:datastoreItem>
</file>

<file path=docProps/app.xml><?xml version="1.0" encoding="utf-8"?>
<Properties xmlns="http://schemas.openxmlformats.org/officeDocument/2006/extended-properties" xmlns:vt="http://schemas.openxmlformats.org/officeDocument/2006/docPropsVTypes">
  <Template>VOR_internes_Dokument_A4_hoch_Lenzerheide</Template>
  <TotalTime>0</TotalTime>
  <Pages>2</Pages>
  <Words>590</Words>
  <Characters>3721</Characters>
  <Application>Microsoft Office Word</Application>
  <DocSecurity>0</DocSecurity>
  <Lines>31</Lines>
  <Paragraphs>8</Paragraphs>
  <ScaleCrop>false</ScaleCrop>
  <Company>KLW</Company>
  <LinksUpToDate>false</LinksUpToDate>
  <CharactersWithSpaces>4303</CharactersWithSpaces>
  <SharedDoc>false</SharedDoc>
  <HLinks>
    <vt:vector size="12" baseType="variant">
      <vt:variant>
        <vt:i4>3670093</vt:i4>
      </vt:variant>
      <vt:variant>
        <vt:i4>3</vt:i4>
      </vt:variant>
      <vt:variant>
        <vt:i4>0</vt:i4>
      </vt:variant>
      <vt:variant>
        <vt:i4>5</vt:i4>
      </vt:variant>
      <vt:variant>
        <vt:lpwstr>mailto:daniel.stiefel@forwardwith.ch</vt:lpwstr>
      </vt:variant>
      <vt:variant>
        <vt:lpwstr/>
      </vt:variant>
      <vt:variant>
        <vt:i4>983056</vt:i4>
      </vt:variant>
      <vt:variant>
        <vt:i4>0</vt:i4>
      </vt:variant>
      <vt:variant>
        <vt:i4>0</vt:i4>
      </vt:variant>
      <vt:variant>
        <vt:i4>5</vt:i4>
      </vt:variant>
      <vt:variant>
        <vt:lpwstr>https://arosalenzerheide.swiss/de/Lenzerheide/Region/Lenzerheide-Marketing-und-Support-AG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Küng</dc:creator>
  <cp:keywords/>
  <dc:description/>
  <cp:lastModifiedBy>Nicole Gysi</cp:lastModifiedBy>
  <cp:revision>31</cp:revision>
  <cp:lastPrinted>2024-09-02T06:57:00Z</cp:lastPrinted>
  <dcterms:created xsi:type="dcterms:W3CDTF">2024-08-28T13:39:00Z</dcterms:created>
  <dcterms:modified xsi:type="dcterms:W3CDTF">2024-09-02T06:58:00Z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0x010100DAD22D630B173441B1E6094F1FA01818</vt:lpwstr>
  </property>
  <property fmtid="{D5CDD505-2E9C-101B-9397-08002B2CF9AE}" pid="3" name="Order">
    <vt:r8>14000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